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2D2" w:rsidRDefault="008611F0" w:rsidP="008E4F6D">
      <w:pPr>
        <w:pStyle w:val="Heading6"/>
        <w:jc w:val="left"/>
        <w:rPr>
          <w:szCs w:val="22"/>
        </w:rPr>
      </w:pPr>
      <w:bookmarkStart w:id="0" w:name="_GoBack"/>
      <w:bookmarkEnd w:id="0"/>
      <w:r>
        <w:rPr>
          <w:b w:val="0"/>
          <w:noProof/>
        </w:rPr>
        <w:drawing>
          <wp:anchor distT="0" distB="0" distL="114300" distR="114300" simplePos="0" relativeHeight="251713536" behindDoc="0" locked="0" layoutInCell="1" allowOverlap="1" wp14:anchorId="7562AA45" wp14:editId="652B1DC3">
            <wp:simplePos x="0" y="0"/>
            <wp:positionH relativeFrom="column">
              <wp:align>right</wp:align>
            </wp:positionH>
            <wp:positionV relativeFrom="paragraph">
              <wp:align>top</wp:align>
            </wp:positionV>
            <wp:extent cx="3867150" cy="4699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0" cy="469900"/>
                    </a:xfrm>
                    <a:prstGeom prst="rect">
                      <a:avLst/>
                    </a:prstGeom>
                    <a:noFill/>
                    <a:ln>
                      <a:noFill/>
                    </a:ln>
                  </pic:spPr>
                </pic:pic>
              </a:graphicData>
            </a:graphic>
          </wp:anchor>
        </w:drawing>
      </w:r>
      <w:r w:rsidR="008E4F6D">
        <w:rPr>
          <w:szCs w:val="22"/>
        </w:rPr>
        <w:br w:type="textWrapping" w:clear="all"/>
      </w:r>
    </w:p>
    <w:p w:rsidR="008611F0" w:rsidRDefault="008611F0" w:rsidP="003B12D2">
      <w:pPr>
        <w:pStyle w:val="Heading6"/>
        <w:jc w:val="left"/>
        <w:rPr>
          <w:szCs w:val="22"/>
        </w:rPr>
      </w:pPr>
    </w:p>
    <w:p w:rsidR="003B12D2" w:rsidRPr="00B16A8C" w:rsidRDefault="003B12D2" w:rsidP="003B12D2">
      <w:pPr>
        <w:pStyle w:val="Heading6"/>
        <w:jc w:val="left"/>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rsidTr="00D2062D">
        <w:tc>
          <w:tcPr>
            <w:tcW w:w="3713" w:type="dxa"/>
          </w:tcPr>
          <w:p w:rsidR="003B12D2" w:rsidRPr="00B16A8C" w:rsidRDefault="003B12D2" w:rsidP="00D2062D">
            <w:pPr>
              <w:rPr>
                <w:rFonts w:ascii="Arial" w:hAnsi="Arial" w:cs="Arial"/>
                <w:b/>
              </w:rPr>
            </w:pPr>
          </w:p>
        </w:tc>
        <w:tc>
          <w:tcPr>
            <w:tcW w:w="6176" w:type="dxa"/>
          </w:tcPr>
          <w:p w:rsidR="003B12D2" w:rsidRPr="00B16A8C" w:rsidRDefault="003B12D2" w:rsidP="00D2062D">
            <w:pPr>
              <w:rPr>
                <w:rFonts w:ascii="Arial" w:hAnsi="Arial" w:cs="Arial"/>
                <w:b/>
              </w:rPr>
            </w:pP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Job Title:</w:t>
            </w:r>
          </w:p>
        </w:tc>
        <w:tc>
          <w:tcPr>
            <w:tcW w:w="6176" w:type="dxa"/>
          </w:tcPr>
          <w:p w:rsidR="003B12D2" w:rsidRPr="00B16A8C" w:rsidRDefault="004E0CA0" w:rsidP="00D2062D">
            <w:pPr>
              <w:rPr>
                <w:rFonts w:ascii="Arial" w:hAnsi="Arial" w:cs="Arial"/>
                <w:b/>
              </w:rPr>
            </w:pPr>
            <w:r>
              <w:rPr>
                <w:rFonts w:ascii="Arial" w:hAnsi="Arial" w:cs="Arial"/>
                <w:b/>
              </w:rPr>
              <w:t xml:space="preserve">Leg ulcer </w:t>
            </w:r>
            <w:r w:rsidR="003B12D2">
              <w:rPr>
                <w:rFonts w:ascii="Arial" w:hAnsi="Arial" w:cs="Arial"/>
                <w:b/>
              </w:rPr>
              <w:t>Nurse (Community)</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Band:</w:t>
            </w:r>
          </w:p>
        </w:tc>
        <w:tc>
          <w:tcPr>
            <w:tcW w:w="6176" w:type="dxa"/>
          </w:tcPr>
          <w:p w:rsidR="003B12D2" w:rsidRPr="00B16A8C" w:rsidRDefault="003B12D2" w:rsidP="00D2062D">
            <w:pPr>
              <w:rPr>
                <w:rFonts w:ascii="Arial" w:hAnsi="Arial" w:cs="Arial"/>
                <w:b/>
              </w:rPr>
            </w:pPr>
            <w:r>
              <w:rPr>
                <w:rFonts w:ascii="Arial" w:hAnsi="Arial" w:cs="Arial"/>
                <w:b/>
              </w:rPr>
              <w:t>5</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Responsible To:</w:t>
            </w:r>
          </w:p>
        </w:tc>
        <w:tc>
          <w:tcPr>
            <w:tcW w:w="6176" w:type="dxa"/>
          </w:tcPr>
          <w:p w:rsidR="003B12D2" w:rsidRPr="00B16A8C" w:rsidRDefault="004E0CA0" w:rsidP="00EE2BFE">
            <w:pPr>
              <w:pStyle w:val="Heading4"/>
              <w:rPr>
                <w:rFonts w:cs="Arial"/>
                <w:bCs/>
                <w:sz w:val="22"/>
                <w:szCs w:val="22"/>
              </w:rPr>
            </w:pPr>
            <w:r>
              <w:rPr>
                <w:rFonts w:cs="Arial"/>
                <w:bCs/>
                <w:sz w:val="22"/>
                <w:szCs w:val="22"/>
              </w:rPr>
              <w:t>Leg ulcer specialist nurse band 6</w:t>
            </w:r>
            <w:r w:rsidR="003B12D2">
              <w:rPr>
                <w:rFonts w:cs="Arial"/>
                <w:bCs/>
                <w:sz w:val="22"/>
                <w:szCs w:val="22"/>
              </w:rPr>
              <w:t xml:space="preserve"> </w:t>
            </w:r>
            <w:r w:rsidR="003B12D2" w:rsidRPr="00B16A8C">
              <w:rPr>
                <w:rFonts w:cs="Arial"/>
                <w:bCs/>
                <w:sz w:val="22"/>
                <w:szCs w:val="22"/>
              </w:rPr>
              <w:t xml:space="preserve">(Community) </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Accountable To:</w:t>
            </w:r>
          </w:p>
        </w:tc>
        <w:tc>
          <w:tcPr>
            <w:tcW w:w="6176" w:type="dxa"/>
          </w:tcPr>
          <w:p w:rsidR="00A21DBA" w:rsidRDefault="004E0CA0" w:rsidP="00EE2BFE">
            <w:pPr>
              <w:pStyle w:val="Heading4"/>
              <w:rPr>
                <w:rFonts w:cs="Arial"/>
                <w:bCs/>
                <w:sz w:val="22"/>
                <w:szCs w:val="22"/>
              </w:rPr>
            </w:pPr>
            <w:r>
              <w:rPr>
                <w:rFonts w:cs="Arial"/>
                <w:bCs/>
                <w:sz w:val="22"/>
                <w:szCs w:val="22"/>
              </w:rPr>
              <w:t xml:space="preserve">Leg ulcer </w:t>
            </w:r>
            <w:r w:rsidR="001803D6">
              <w:rPr>
                <w:rFonts w:cs="Arial"/>
                <w:bCs/>
                <w:sz w:val="22"/>
                <w:szCs w:val="22"/>
              </w:rPr>
              <w:t xml:space="preserve">team lead </w:t>
            </w:r>
            <w:proofErr w:type="gramStart"/>
            <w:r>
              <w:rPr>
                <w:rFonts w:cs="Arial"/>
                <w:bCs/>
                <w:sz w:val="22"/>
                <w:szCs w:val="22"/>
              </w:rPr>
              <w:t>nurse  band</w:t>
            </w:r>
            <w:proofErr w:type="gramEnd"/>
            <w:r>
              <w:rPr>
                <w:rFonts w:cs="Arial"/>
                <w:bCs/>
                <w:sz w:val="22"/>
                <w:szCs w:val="22"/>
              </w:rPr>
              <w:t xml:space="preserve"> 7 </w:t>
            </w:r>
            <w:r w:rsidR="00A21DBA">
              <w:rPr>
                <w:rFonts w:cs="Arial"/>
                <w:bCs/>
                <w:sz w:val="22"/>
                <w:szCs w:val="22"/>
              </w:rPr>
              <w:t>and</w:t>
            </w:r>
          </w:p>
          <w:p w:rsidR="003B12D2" w:rsidRDefault="00EE2BFE" w:rsidP="00EE2BFE">
            <w:pPr>
              <w:pStyle w:val="Heading4"/>
              <w:rPr>
                <w:rFonts w:cs="Arial"/>
                <w:bCs/>
                <w:sz w:val="22"/>
                <w:szCs w:val="22"/>
              </w:rPr>
            </w:pPr>
            <w:r>
              <w:rPr>
                <w:rFonts w:cs="Arial"/>
                <w:bCs/>
                <w:sz w:val="22"/>
                <w:szCs w:val="22"/>
              </w:rPr>
              <w:t>Clinical Matron – Community</w:t>
            </w:r>
          </w:p>
          <w:p w:rsidR="00EE2BFE" w:rsidRPr="00EE2BFE" w:rsidRDefault="00EE2BFE" w:rsidP="00EE2BFE"/>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rsidR="003B12D2" w:rsidRPr="00CA1F8A" w:rsidRDefault="003B12D2" w:rsidP="003B12D2">
      <w:pPr>
        <w:rPr>
          <w:rFonts w:ascii="Arial" w:hAnsi="Arial" w:cs="Arial"/>
          <w:b/>
        </w:rPr>
      </w:pPr>
      <w:r w:rsidRPr="00CA1F8A">
        <w:rPr>
          <w:rFonts w:ascii="Arial" w:hAnsi="Arial" w:cs="Arial"/>
          <w:b/>
        </w:rPr>
        <w:t>Job Purpose:</w:t>
      </w:r>
    </w:p>
    <w:p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 xml:space="preserve">ers within the </w:t>
      </w:r>
      <w:r w:rsidR="00E21DED">
        <w:rPr>
          <w:rFonts w:ascii="Arial" w:hAnsi="Arial" w:cs="Arial"/>
        </w:rPr>
        <w:t xml:space="preserve">leg ulcer clinic </w:t>
      </w:r>
      <w:r w:rsidR="002D7E0E">
        <w:rPr>
          <w:rFonts w:ascii="Arial" w:hAnsi="Arial" w:cs="Arial"/>
        </w:rPr>
        <w:t>environment, a</w:t>
      </w:r>
      <w:r>
        <w:rPr>
          <w:rFonts w:ascii="Arial" w:hAnsi="Arial" w:cs="Arial"/>
        </w:rPr>
        <w:t>lternative</w:t>
      </w:r>
      <w:r w:rsidRPr="00CA1F8A">
        <w:rPr>
          <w:rFonts w:ascii="Arial" w:hAnsi="Arial" w:cs="Arial"/>
        </w:rPr>
        <w:t xml:space="preserve"> care setting</w:t>
      </w:r>
      <w:r w:rsidR="00E21DED">
        <w:rPr>
          <w:rFonts w:ascii="Arial" w:hAnsi="Arial" w:cs="Arial"/>
        </w:rPr>
        <w:t>s</w:t>
      </w:r>
      <w:r w:rsidR="00EE2BFE">
        <w:rPr>
          <w:rFonts w:ascii="Arial" w:hAnsi="Arial" w:cs="Arial"/>
        </w:rPr>
        <w:t xml:space="preserve"> and </w:t>
      </w:r>
      <w:r w:rsidR="00E21DED">
        <w:rPr>
          <w:rFonts w:ascii="Arial" w:hAnsi="Arial" w:cs="Arial"/>
        </w:rPr>
        <w:t xml:space="preserve">home </w:t>
      </w:r>
      <w:r w:rsidR="002D7E0E">
        <w:rPr>
          <w:rFonts w:ascii="Arial" w:hAnsi="Arial" w:cs="Arial"/>
        </w:rPr>
        <w:t>environment</w:t>
      </w:r>
      <w:r w:rsidR="00E21DED">
        <w:rPr>
          <w:rFonts w:ascii="Arial" w:hAnsi="Arial" w:cs="Arial"/>
        </w:rPr>
        <w:t>s</w:t>
      </w:r>
      <w:r>
        <w:rPr>
          <w:rFonts w:ascii="Arial" w:hAnsi="Arial" w:cs="Arial"/>
        </w:rPr>
        <w:t>.</w:t>
      </w:r>
    </w:p>
    <w:p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sidR="00E21DED">
        <w:rPr>
          <w:rFonts w:ascii="Arial" w:hAnsi="Arial" w:cs="Arial"/>
        </w:rPr>
        <w:t xml:space="preserve">leg Ulcer </w:t>
      </w:r>
      <w:r>
        <w:rPr>
          <w:rFonts w:ascii="Arial" w:hAnsi="Arial" w:cs="Arial"/>
        </w:rPr>
        <w:t xml:space="preserve">Nurse </w:t>
      </w:r>
      <w:r w:rsidRPr="00CA1F8A">
        <w:rPr>
          <w:rFonts w:ascii="Arial" w:hAnsi="Arial" w:cs="Arial"/>
        </w:rPr>
        <w:t xml:space="preserve">Specialist </w:t>
      </w:r>
      <w:r w:rsidR="00E21DED">
        <w:rPr>
          <w:rFonts w:ascii="Arial" w:hAnsi="Arial" w:cs="Arial"/>
        </w:rPr>
        <w:t>band 6</w:t>
      </w:r>
      <w:r w:rsidRPr="00CA1F8A">
        <w:rPr>
          <w:rFonts w:ascii="Arial" w:hAnsi="Arial" w:cs="Arial"/>
        </w:rPr>
        <w:t xml:space="preserve">(Community)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rsidR="003B12D2" w:rsidRPr="00CA1F8A" w:rsidRDefault="003B12D2" w:rsidP="003B12D2">
      <w:pPr>
        <w:rPr>
          <w:rFonts w:ascii="Arial" w:hAnsi="Arial" w:cs="Arial"/>
          <w:b/>
        </w:rPr>
      </w:pPr>
      <w:r w:rsidRPr="00CA1F8A">
        <w:rPr>
          <w:rFonts w:ascii="Arial" w:hAnsi="Arial" w:cs="Arial"/>
          <w:b/>
        </w:rPr>
        <w:t>Context:</w:t>
      </w:r>
    </w:p>
    <w:p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rsidR="003B12D2" w:rsidRPr="003B12D2" w:rsidRDefault="003B12D2" w:rsidP="003B12D2">
      <w:pPr>
        <w:spacing w:after="0" w:line="240" w:lineRule="auto"/>
        <w:ind w:left="360"/>
        <w:rPr>
          <w:rFonts w:ascii="Arial" w:hAnsi="Arial" w:cs="Arial"/>
        </w:rPr>
      </w:pPr>
    </w:p>
    <w:p w:rsidR="003B12D2" w:rsidRPr="00CA1F8A" w:rsidRDefault="003B12D2" w:rsidP="003B12D2">
      <w:pPr>
        <w:rPr>
          <w:rFonts w:ascii="Arial" w:hAnsi="Arial" w:cs="Arial"/>
        </w:rPr>
      </w:pPr>
      <w:r w:rsidRPr="00CA1F8A">
        <w:rPr>
          <w:rFonts w:ascii="Arial" w:hAnsi="Arial" w:cs="Arial"/>
        </w:rPr>
        <w:t>The</w:t>
      </w:r>
      <w:r w:rsidR="004E0CA0">
        <w:rPr>
          <w:rFonts w:ascii="Arial" w:hAnsi="Arial" w:cs="Arial"/>
        </w:rPr>
        <w:t xml:space="preserve"> leg ulcer</w:t>
      </w:r>
      <w:r w:rsidRPr="00CA1F8A">
        <w:rPr>
          <w:rFonts w:ascii="Arial" w:hAnsi="Arial" w:cs="Arial"/>
        </w:rPr>
        <w:t xml:space="preserve"> Nurse (Community) will be based in the community </w:t>
      </w:r>
      <w:r w:rsidR="004E0CA0">
        <w:rPr>
          <w:rFonts w:ascii="Arial" w:hAnsi="Arial" w:cs="Arial"/>
        </w:rPr>
        <w:t xml:space="preserve">and clinical </w:t>
      </w:r>
      <w:r w:rsidRPr="00CA1F8A">
        <w:rPr>
          <w:rFonts w:ascii="Arial" w:hAnsi="Arial" w:cs="Arial"/>
        </w:rPr>
        <w:t>setting</w:t>
      </w:r>
      <w:r w:rsidR="004E0CA0">
        <w:rPr>
          <w:rFonts w:ascii="Arial" w:hAnsi="Arial" w:cs="Arial"/>
        </w:rPr>
        <w:t xml:space="preserve">s across North </w:t>
      </w:r>
      <w:proofErr w:type="gramStart"/>
      <w:r w:rsidR="004E0CA0">
        <w:rPr>
          <w:rFonts w:ascii="Arial" w:hAnsi="Arial" w:cs="Arial"/>
        </w:rPr>
        <w:t xml:space="preserve">Devon </w:t>
      </w:r>
      <w:r w:rsidRPr="00CA1F8A">
        <w:rPr>
          <w:rFonts w:ascii="Arial" w:hAnsi="Arial" w:cs="Arial"/>
          <w:b/>
        </w:rPr>
        <w:t>.</w:t>
      </w:r>
      <w:proofErr w:type="gramEnd"/>
    </w:p>
    <w:p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rsidR="003B12D2" w:rsidRPr="00CA1F8A" w:rsidRDefault="003B12D2" w:rsidP="003B12D2">
      <w:pPr>
        <w:rPr>
          <w:rFonts w:ascii="Arial" w:hAnsi="Arial" w:cs="Arial"/>
          <w:b/>
        </w:rPr>
      </w:pPr>
      <w:r w:rsidRPr="00CA1F8A">
        <w:rPr>
          <w:rFonts w:ascii="Arial" w:hAnsi="Arial" w:cs="Arial"/>
          <w:b/>
        </w:rPr>
        <w:t>Key Working Relationships:</w:t>
      </w:r>
    </w:p>
    <w:p w:rsidR="003B12D2" w:rsidRPr="003B12D2" w:rsidRDefault="003B12D2" w:rsidP="003B12D2">
      <w:pPr>
        <w:pStyle w:val="NoSpacing"/>
        <w:rPr>
          <w:rFonts w:ascii="Arial" w:hAnsi="Arial" w:cs="Arial"/>
        </w:rPr>
      </w:pPr>
      <w:r w:rsidRPr="003B12D2">
        <w:rPr>
          <w:rFonts w:ascii="Arial" w:hAnsi="Arial" w:cs="Arial"/>
        </w:rPr>
        <w:t>Patients, Relatives and Carers</w:t>
      </w:r>
    </w:p>
    <w:p w:rsidR="003B12D2" w:rsidRPr="003B12D2" w:rsidRDefault="003B12D2" w:rsidP="003B12D2">
      <w:pPr>
        <w:pStyle w:val="NoSpacing"/>
        <w:rPr>
          <w:rFonts w:ascii="Arial" w:hAnsi="Arial" w:cs="Arial"/>
        </w:rPr>
      </w:pPr>
      <w:r w:rsidRPr="003B12D2">
        <w:rPr>
          <w:rFonts w:ascii="Arial" w:hAnsi="Arial" w:cs="Arial"/>
        </w:rPr>
        <w:lastRenderedPageBreak/>
        <w:t>Community Nursing Team</w:t>
      </w:r>
    </w:p>
    <w:p w:rsidR="003B12D2" w:rsidRPr="003B12D2" w:rsidRDefault="00EE2BFE" w:rsidP="003B12D2">
      <w:pPr>
        <w:pStyle w:val="NoSpacing"/>
        <w:rPr>
          <w:rFonts w:ascii="Arial" w:hAnsi="Arial" w:cs="Arial"/>
        </w:rPr>
      </w:pPr>
      <w:r>
        <w:rPr>
          <w:rFonts w:ascii="Arial" w:hAnsi="Arial" w:cs="Arial"/>
        </w:rPr>
        <w:t>Clinical Matron - Community</w:t>
      </w:r>
    </w:p>
    <w:p w:rsidR="003B12D2" w:rsidRPr="003B12D2" w:rsidRDefault="003B12D2" w:rsidP="003B12D2">
      <w:pPr>
        <w:pStyle w:val="NoSpacing"/>
        <w:rPr>
          <w:rFonts w:ascii="Arial" w:hAnsi="Arial" w:cs="Arial"/>
        </w:rPr>
      </w:pPr>
      <w:r w:rsidRPr="003B12D2">
        <w:rPr>
          <w:rFonts w:ascii="Arial" w:hAnsi="Arial" w:cs="Arial"/>
        </w:rPr>
        <w:t>Community Services Managers</w:t>
      </w:r>
    </w:p>
    <w:p w:rsidR="003B12D2" w:rsidRPr="003B12D2" w:rsidRDefault="003B12D2" w:rsidP="003B12D2">
      <w:pPr>
        <w:pStyle w:val="NoSpacing"/>
        <w:rPr>
          <w:rFonts w:ascii="Arial" w:hAnsi="Arial" w:cs="Arial"/>
        </w:rPr>
      </w:pPr>
      <w:r w:rsidRPr="003B12D2">
        <w:rPr>
          <w:rFonts w:ascii="Arial" w:hAnsi="Arial" w:cs="Arial"/>
        </w:rPr>
        <w:t>Community Matron</w:t>
      </w:r>
    </w:p>
    <w:p w:rsidR="00EE2BFE" w:rsidRDefault="00EE2BFE" w:rsidP="003B12D2">
      <w:pPr>
        <w:pStyle w:val="NoSpacing"/>
        <w:rPr>
          <w:rFonts w:ascii="Arial" w:hAnsi="Arial" w:cs="Arial"/>
        </w:rPr>
      </w:pPr>
      <w:r>
        <w:rPr>
          <w:rFonts w:ascii="Arial" w:hAnsi="Arial" w:cs="Arial"/>
        </w:rPr>
        <w:t>Leg Ulcer Management Team</w:t>
      </w:r>
    </w:p>
    <w:p w:rsidR="003B12D2" w:rsidRPr="003B12D2" w:rsidRDefault="003B12D2" w:rsidP="003B12D2">
      <w:pPr>
        <w:pStyle w:val="NoSpacing"/>
        <w:rPr>
          <w:rFonts w:ascii="Arial" w:hAnsi="Arial" w:cs="Arial"/>
        </w:rPr>
      </w:pPr>
      <w:r w:rsidRPr="003B12D2">
        <w:rPr>
          <w:rFonts w:ascii="Arial" w:hAnsi="Arial" w:cs="Arial"/>
        </w:rPr>
        <w:t xml:space="preserve">Adult Health and Social Care </w:t>
      </w:r>
    </w:p>
    <w:p w:rsidR="003B12D2" w:rsidRPr="003B12D2" w:rsidRDefault="003B12D2" w:rsidP="003B12D2">
      <w:pPr>
        <w:pStyle w:val="NoSpacing"/>
        <w:rPr>
          <w:rFonts w:ascii="Arial" w:hAnsi="Arial" w:cs="Arial"/>
        </w:rPr>
      </w:pPr>
      <w:r w:rsidRPr="003B12D2">
        <w:rPr>
          <w:rFonts w:ascii="Arial" w:hAnsi="Arial" w:cs="Arial"/>
        </w:rPr>
        <w:t>Community Hospitals</w:t>
      </w:r>
    </w:p>
    <w:p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rsidR="003B12D2" w:rsidRDefault="003B12D2" w:rsidP="003B12D2">
      <w:pPr>
        <w:pStyle w:val="NoSpacing"/>
        <w:rPr>
          <w:rFonts w:ascii="Arial" w:hAnsi="Arial" w:cs="Arial"/>
        </w:rPr>
      </w:pPr>
      <w:r w:rsidRPr="00B16A8C">
        <w:rPr>
          <w:rFonts w:ascii="Arial" w:hAnsi="Arial" w:cs="Arial"/>
        </w:rPr>
        <w:t>Palliative Care Teams</w:t>
      </w:r>
    </w:p>
    <w:p w:rsidR="003B12D2" w:rsidRPr="00B16A8C" w:rsidRDefault="003B12D2" w:rsidP="003B12D2">
      <w:pPr>
        <w:pStyle w:val="NoSpacing"/>
        <w:rPr>
          <w:rFonts w:ascii="Arial" w:hAnsi="Arial" w:cs="Arial"/>
        </w:rPr>
      </w:pPr>
      <w:r>
        <w:rPr>
          <w:rFonts w:ascii="Arial" w:hAnsi="Arial" w:cs="Arial"/>
        </w:rPr>
        <w:t xml:space="preserve">Continuing Healthcare </w:t>
      </w:r>
    </w:p>
    <w:p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rsidR="003B12D2" w:rsidRPr="00B16A8C" w:rsidRDefault="003B12D2" w:rsidP="003B12D2">
      <w:pPr>
        <w:pStyle w:val="NoSpacing"/>
        <w:rPr>
          <w:rFonts w:ascii="Arial" w:hAnsi="Arial" w:cs="Arial"/>
        </w:rPr>
      </w:pPr>
      <w:r>
        <w:rPr>
          <w:rFonts w:ascii="Arial" w:hAnsi="Arial" w:cs="Arial"/>
        </w:rPr>
        <w:t>Specialist Nurses</w:t>
      </w:r>
    </w:p>
    <w:p w:rsidR="003B12D2" w:rsidRPr="00B16A8C" w:rsidRDefault="00EE2BFE" w:rsidP="003B12D2">
      <w:pPr>
        <w:pStyle w:val="NoSpacing"/>
        <w:rPr>
          <w:rFonts w:ascii="Arial" w:hAnsi="Arial" w:cs="Arial"/>
        </w:rPr>
      </w:pPr>
      <w:r>
        <w:rPr>
          <w:rFonts w:ascii="Arial" w:hAnsi="Arial" w:cs="Arial"/>
        </w:rPr>
        <w:t>Urgent Care Nursing Team/Devon Doctors</w:t>
      </w:r>
    </w:p>
    <w:p w:rsidR="003B12D2" w:rsidRDefault="003B12D2" w:rsidP="003B12D2">
      <w:pPr>
        <w:pStyle w:val="NoSpacing"/>
        <w:rPr>
          <w:rFonts w:ascii="Arial" w:hAnsi="Arial" w:cs="Arial"/>
        </w:rPr>
      </w:pPr>
      <w:r w:rsidRPr="00B16A8C">
        <w:rPr>
          <w:rFonts w:ascii="Arial" w:hAnsi="Arial" w:cs="Arial"/>
        </w:rPr>
        <w:t>Adult Mental Health Teams</w:t>
      </w:r>
    </w:p>
    <w:p w:rsidR="003B12D2" w:rsidRPr="00B16A8C" w:rsidRDefault="003B12D2" w:rsidP="003B12D2">
      <w:pPr>
        <w:pStyle w:val="NoSpacing"/>
        <w:rPr>
          <w:rFonts w:ascii="Arial" w:hAnsi="Arial" w:cs="Arial"/>
        </w:rPr>
      </w:pPr>
      <w:r>
        <w:rPr>
          <w:rFonts w:ascii="Arial" w:hAnsi="Arial" w:cs="Arial"/>
        </w:rPr>
        <w:t>Public Health Teams</w:t>
      </w:r>
    </w:p>
    <w:p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rsidR="003F6711" w:rsidRDefault="003F6711"/>
    <w:p w:rsidR="00CC32B7" w:rsidRDefault="003B12D2" w:rsidP="00CC32B7">
      <w:pPr>
        <w:jc w:val="center"/>
        <w:rPr>
          <w:rFonts w:ascii="Arial" w:hAnsi="Arial" w:cs="Arial"/>
          <w:b/>
        </w:rPr>
      </w:pPr>
      <w:r>
        <w:rPr>
          <w:rFonts w:ascii="Arial" w:hAnsi="Arial" w:cs="Arial"/>
          <w:b/>
        </w:rPr>
        <w:t>Organisational Chart</w:t>
      </w:r>
    </w:p>
    <w:p w:rsidR="00E85561" w:rsidRDefault="00693F68" w:rsidP="003B12D2">
      <w:pPr>
        <w:rPr>
          <w:rFonts w:ascii="Arial" w:hAnsi="Arial" w:cs="Arial"/>
          <w:b/>
          <w:bCs/>
        </w:rPr>
      </w:pPr>
      <w:r>
        <w:rPr>
          <w:rFonts w:ascii="Arial" w:hAnsi="Arial" w:cs="Arial"/>
          <w:b/>
          <w:bCs/>
          <w:noProof/>
          <w:lang w:eastAsia="en-GB"/>
        </w:rPr>
        <mc:AlternateContent>
          <mc:Choice Requires="wpc">
            <w:drawing>
              <wp:inline distT="0" distB="0" distL="0" distR="0">
                <wp:extent cx="5734050" cy="4554855"/>
                <wp:effectExtent l="0" t="0" r="19050" b="17145"/>
                <wp:docPr id="110" name="Canvas 1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5"/>
                        <wps:cNvSpPr>
                          <a:spLocks noChangeArrowheads="1"/>
                        </wps:cNvSpPr>
                        <wps:spPr bwMode="auto">
                          <a:xfrm>
                            <a:off x="2944495" y="2540"/>
                            <a:ext cx="1748155" cy="407670"/>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944495" y="2540"/>
                            <a:ext cx="1748155" cy="407670"/>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7"/>
                        <wps:cNvSpPr>
                          <a:spLocks noChangeArrowheads="1"/>
                        </wps:cNvSpPr>
                        <wps:spPr bwMode="auto">
                          <a:xfrm>
                            <a:off x="3155315" y="40005"/>
                            <a:ext cx="14230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 xml:space="preserve">Assistant Director Health and </w:t>
                              </w:r>
                            </w:p>
                          </w:txbxContent>
                        </wps:txbx>
                        <wps:bodyPr rot="0" vert="horz" wrap="none" lIns="0" tIns="0" rIns="0" bIns="0" anchor="t" anchorCtr="0">
                          <a:spAutoFit/>
                        </wps:bodyPr>
                      </wps:wsp>
                      <wps:wsp>
                        <wps:cNvPr id="8" name="Rectangle 8"/>
                        <wps:cNvSpPr>
                          <a:spLocks noChangeArrowheads="1"/>
                        </wps:cNvSpPr>
                        <wps:spPr bwMode="auto">
                          <a:xfrm>
                            <a:off x="3078480" y="154305"/>
                            <a:ext cx="158686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 xml:space="preserve">Social Care Community Services </w:t>
                              </w:r>
                            </w:p>
                          </w:txbxContent>
                        </wps:txbx>
                        <wps:bodyPr rot="0" vert="horz" wrap="none" lIns="0" tIns="0" rIns="0" bIns="0" anchor="t" anchorCtr="0">
                          <a:spAutoFit/>
                        </wps:bodyPr>
                      </wps:wsp>
                      <wps:wsp>
                        <wps:cNvPr id="9" name="Rectangle 9"/>
                        <wps:cNvSpPr>
                          <a:spLocks noChangeArrowheads="1"/>
                        </wps:cNvSpPr>
                        <wps:spPr bwMode="auto">
                          <a:xfrm>
                            <a:off x="3461385" y="267335"/>
                            <a:ext cx="76771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Northern Devon</w:t>
                              </w:r>
                            </w:p>
                          </w:txbxContent>
                        </wps:txbx>
                        <wps:bodyPr rot="0" vert="horz" wrap="none" lIns="0" tIns="0" rIns="0" bIns="0" anchor="t" anchorCtr="0">
                          <a:spAutoFit/>
                        </wps:bodyPr>
                      </wps:wsp>
                      <wps:wsp>
                        <wps:cNvPr id="10" name="Rectangle 10"/>
                        <wps:cNvSpPr>
                          <a:spLocks noChangeArrowheads="1"/>
                        </wps:cNvSpPr>
                        <wps:spPr bwMode="auto">
                          <a:xfrm>
                            <a:off x="158115" y="19050"/>
                            <a:ext cx="1466215" cy="36639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1"/>
                        <wps:cNvSpPr>
                          <a:spLocks noChangeArrowheads="1"/>
                        </wps:cNvSpPr>
                        <wps:spPr bwMode="auto">
                          <a:xfrm>
                            <a:off x="158115" y="19050"/>
                            <a:ext cx="1466215" cy="36639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2"/>
                        <wps:cNvSpPr>
                          <a:spLocks noChangeArrowheads="1"/>
                        </wps:cNvSpPr>
                        <wps:spPr bwMode="auto">
                          <a:xfrm>
                            <a:off x="520065" y="149225"/>
                            <a:ext cx="79629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Divisional Nurse</w:t>
                              </w:r>
                            </w:p>
                          </w:txbxContent>
                        </wps:txbx>
                        <wps:bodyPr rot="0" vert="horz" wrap="none" lIns="0" tIns="0" rIns="0" bIns="0" anchor="t" anchorCtr="0">
                          <a:spAutoFit/>
                        </wps:bodyPr>
                      </wps:wsp>
                      <wps:wsp>
                        <wps:cNvPr id="13" name="Rectangle 13"/>
                        <wps:cNvSpPr>
                          <a:spLocks noChangeArrowheads="1"/>
                        </wps:cNvSpPr>
                        <wps:spPr bwMode="auto">
                          <a:xfrm>
                            <a:off x="3091815" y="560705"/>
                            <a:ext cx="1466215" cy="36766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4"/>
                        <wps:cNvSpPr>
                          <a:spLocks noChangeArrowheads="1"/>
                        </wps:cNvSpPr>
                        <wps:spPr bwMode="auto">
                          <a:xfrm>
                            <a:off x="3091815" y="560705"/>
                            <a:ext cx="1466215" cy="36766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5"/>
                        <wps:cNvSpPr>
                          <a:spLocks noChangeArrowheads="1"/>
                        </wps:cNvSpPr>
                        <wps:spPr bwMode="auto">
                          <a:xfrm>
                            <a:off x="3355975" y="578485"/>
                            <a:ext cx="100520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 xml:space="preserve">Community Services </w:t>
                              </w:r>
                            </w:p>
                          </w:txbxContent>
                        </wps:txbx>
                        <wps:bodyPr rot="0" vert="horz" wrap="none" lIns="0" tIns="0" rIns="0" bIns="0" anchor="t" anchorCtr="0">
                          <a:spAutoFit/>
                        </wps:bodyPr>
                      </wps:wsp>
                      <wps:wsp>
                        <wps:cNvPr id="16" name="Rectangle 16"/>
                        <wps:cNvSpPr>
                          <a:spLocks noChangeArrowheads="1"/>
                        </wps:cNvSpPr>
                        <wps:spPr bwMode="auto">
                          <a:xfrm>
                            <a:off x="3629025" y="691515"/>
                            <a:ext cx="41783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Manager</w:t>
                              </w:r>
                            </w:p>
                          </w:txbxContent>
                        </wps:txbx>
                        <wps:bodyPr rot="0" vert="horz" wrap="none" lIns="0" tIns="0" rIns="0" bIns="0" anchor="t" anchorCtr="0">
                          <a:spAutoFit/>
                        </wps:bodyPr>
                      </wps:wsp>
                      <wps:wsp>
                        <wps:cNvPr id="17" name="Rectangle 17"/>
                        <wps:cNvSpPr>
                          <a:spLocks noChangeArrowheads="1"/>
                        </wps:cNvSpPr>
                        <wps:spPr bwMode="auto">
                          <a:xfrm>
                            <a:off x="3764280" y="805815"/>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B8</w:t>
                              </w:r>
                            </w:p>
                          </w:txbxContent>
                        </wps:txbx>
                        <wps:bodyPr rot="0" vert="horz" wrap="none" lIns="0" tIns="0" rIns="0" bIns="0" anchor="t" anchorCtr="0">
                          <a:spAutoFit/>
                        </wps:bodyPr>
                      </wps:wsp>
                      <wps:wsp>
                        <wps:cNvPr id="18" name="Rectangle 18"/>
                        <wps:cNvSpPr>
                          <a:spLocks noChangeArrowheads="1"/>
                        </wps:cNvSpPr>
                        <wps:spPr bwMode="auto">
                          <a:xfrm>
                            <a:off x="158115" y="556260"/>
                            <a:ext cx="1466215" cy="36766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9"/>
                        <wps:cNvSpPr>
                          <a:spLocks noChangeArrowheads="1"/>
                        </wps:cNvSpPr>
                        <wps:spPr bwMode="auto">
                          <a:xfrm>
                            <a:off x="158115" y="556260"/>
                            <a:ext cx="1466215" cy="36766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0"/>
                        <wps:cNvSpPr>
                          <a:spLocks noChangeArrowheads="1"/>
                        </wps:cNvSpPr>
                        <wps:spPr bwMode="auto">
                          <a:xfrm>
                            <a:off x="246380" y="630555"/>
                            <a:ext cx="138303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Clinical Matron (Community)</w:t>
                              </w:r>
                            </w:p>
                          </w:txbxContent>
                        </wps:txbx>
                        <wps:bodyPr rot="0" vert="horz" wrap="none" lIns="0" tIns="0" rIns="0" bIns="0" anchor="t" anchorCtr="0">
                          <a:spAutoFit/>
                        </wps:bodyPr>
                      </wps:wsp>
                      <wps:wsp>
                        <wps:cNvPr id="21" name="Rectangle 21"/>
                        <wps:cNvSpPr>
                          <a:spLocks noChangeArrowheads="1"/>
                        </wps:cNvSpPr>
                        <wps:spPr bwMode="auto">
                          <a:xfrm>
                            <a:off x="830580" y="744220"/>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B8</w:t>
                              </w:r>
                            </w:p>
                          </w:txbxContent>
                        </wps:txbx>
                        <wps:bodyPr rot="0" vert="horz" wrap="none" lIns="0" tIns="0" rIns="0" bIns="0" anchor="t" anchorCtr="0">
                          <a:spAutoFit/>
                        </wps:bodyPr>
                      </wps:wsp>
                      <wps:wsp>
                        <wps:cNvPr id="22" name="Rectangle 22"/>
                        <wps:cNvSpPr>
                          <a:spLocks noChangeArrowheads="1"/>
                        </wps:cNvSpPr>
                        <wps:spPr bwMode="auto">
                          <a:xfrm>
                            <a:off x="158115" y="1706880"/>
                            <a:ext cx="1466215" cy="36639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3"/>
                        <wps:cNvSpPr>
                          <a:spLocks noChangeArrowheads="1"/>
                        </wps:cNvSpPr>
                        <wps:spPr bwMode="auto">
                          <a:xfrm>
                            <a:off x="158115" y="1706880"/>
                            <a:ext cx="1466215" cy="36639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4"/>
                        <wps:cNvSpPr>
                          <a:spLocks noChangeArrowheads="1"/>
                        </wps:cNvSpPr>
                        <wps:spPr bwMode="auto">
                          <a:xfrm>
                            <a:off x="458470" y="1779905"/>
                            <a:ext cx="92583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Community Matron</w:t>
                              </w:r>
                            </w:p>
                          </w:txbxContent>
                        </wps:txbx>
                        <wps:bodyPr rot="0" vert="horz" wrap="none" lIns="0" tIns="0" rIns="0" bIns="0" anchor="t" anchorCtr="0">
                          <a:spAutoFit/>
                        </wps:bodyPr>
                      </wps:wsp>
                      <wps:wsp>
                        <wps:cNvPr id="25" name="Rectangle 25"/>
                        <wps:cNvSpPr>
                          <a:spLocks noChangeArrowheads="1"/>
                        </wps:cNvSpPr>
                        <wps:spPr bwMode="auto">
                          <a:xfrm>
                            <a:off x="831215" y="1894840"/>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B7</w:t>
                              </w:r>
                            </w:p>
                          </w:txbxContent>
                        </wps:txbx>
                        <wps:bodyPr rot="0" vert="horz" wrap="none" lIns="0" tIns="0" rIns="0" bIns="0" anchor="t" anchorCtr="0">
                          <a:spAutoFit/>
                        </wps:bodyPr>
                      </wps:wsp>
                      <wps:wsp>
                        <wps:cNvPr id="26" name="Rectangle 26"/>
                        <wps:cNvSpPr>
                          <a:spLocks noChangeArrowheads="1"/>
                        </wps:cNvSpPr>
                        <wps:spPr bwMode="auto">
                          <a:xfrm>
                            <a:off x="3971290" y="1119505"/>
                            <a:ext cx="1466215" cy="36639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7"/>
                        <wps:cNvSpPr>
                          <a:spLocks noChangeArrowheads="1"/>
                        </wps:cNvSpPr>
                        <wps:spPr bwMode="auto">
                          <a:xfrm>
                            <a:off x="3971290" y="1119505"/>
                            <a:ext cx="1466215" cy="36639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8"/>
                        <wps:cNvSpPr>
                          <a:spLocks noChangeArrowheads="1"/>
                        </wps:cNvSpPr>
                        <wps:spPr bwMode="auto">
                          <a:xfrm>
                            <a:off x="4036060" y="1193165"/>
                            <a:ext cx="143446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Community Nurse Team Lead</w:t>
                              </w:r>
                            </w:p>
                          </w:txbxContent>
                        </wps:txbx>
                        <wps:bodyPr rot="0" vert="horz" wrap="none" lIns="0" tIns="0" rIns="0" bIns="0" anchor="t" anchorCtr="0">
                          <a:spAutoFit/>
                        </wps:bodyPr>
                      </wps:wsp>
                      <wps:wsp>
                        <wps:cNvPr id="29" name="Rectangle 29"/>
                        <wps:cNvSpPr>
                          <a:spLocks noChangeArrowheads="1"/>
                        </wps:cNvSpPr>
                        <wps:spPr bwMode="auto">
                          <a:xfrm>
                            <a:off x="4644390" y="1306830"/>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B7</w:t>
                              </w:r>
                            </w:p>
                          </w:txbxContent>
                        </wps:txbx>
                        <wps:bodyPr rot="0" vert="horz" wrap="none" lIns="0" tIns="0" rIns="0" bIns="0" anchor="t" anchorCtr="0">
                          <a:spAutoFit/>
                        </wps:bodyPr>
                      </wps:wsp>
                      <wps:wsp>
                        <wps:cNvPr id="30" name="Rectangle 30"/>
                        <wps:cNvSpPr>
                          <a:spLocks noChangeArrowheads="1"/>
                        </wps:cNvSpPr>
                        <wps:spPr bwMode="auto">
                          <a:xfrm>
                            <a:off x="3971290" y="2237740"/>
                            <a:ext cx="1466215" cy="36766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1"/>
                        <wps:cNvSpPr>
                          <a:spLocks noChangeArrowheads="1"/>
                        </wps:cNvSpPr>
                        <wps:spPr bwMode="auto">
                          <a:xfrm>
                            <a:off x="3971290" y="2237740"/>
                            <a:ext cx="1466215" cy="36766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2"/>
                        <wps:cNvSpPr>
                          <a:spLocks noChangeArrowheads="1"/>
                        </wps:cNvSpPr>
                        <wps:spPr bwMode="auto">
                          <a:xfrm>
                            <a:off x="4336415" y="2254885"/>
                            <a:ext cx="79121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 xml:space="preserve">Specialist Nurse </w:t>
                              </w:r>
                            </w:p>
                          </w:txbxContent>
                        </wps:txbx>
                        <wps:bodyPr rot="0" vert="horz" wrap="none" lIns="0" tIns="0" rIns="0" bIns="0" anchor="t" anchorCtr="0">
                          <a:spAutoFit/>
                        </wps:bodyPr>
                      </wps:wsp>
                      <wps:wsp>
                        <wps:cNvPr id="33" name="Rectangle 33"/>
                        <wps:cNvSpPr>
                          <a:spLocks noChangeArrowheads="1"/>
                        </wps:cNvSpPr>
                        <wps:spPr bwMode="auto">
                          <a:xfrm>
                            <a:off x="4411980" y="2369820"/>
                            <a:ext cx="62674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(Community)</w:t>
                              </w:r>
                            </w:p>
                          </w:txbxContent>
                        </wps:txbx>
                        <wps:bodyPr rot="0" vert="horz" wrap="none" lIns="0" tIns="0" rIns="0" bIns="0" anchor="t" anchorCtr="0">
                          <a:spAutoFit/>
                        </wps:bodyPr>
                      </wps:wsp>
                      <wps:wsp>
                        <wps:cNvPr id="34" name="Rectangle 34"/>
                        <wps:cNvSpPr>
                          <a:spLocks noChangeArrowheads="1"/>
                        </wps:cNvSpPr>
                        <wps:spPr bwMode="auto">
                          <a:xfrm>
                            <a:off x="4644390" y="2482850"/>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B6</w:t>
                              </w:r>
                            </w:p>
                          </w:txbxContent>
                        </wps:txbx>
                        <wps:bodyPr rot="0" vert="horz" wrap="none" lIns="0" tIns="0" rIns="0" bIns="0" anchor="t" anchorCtr="0">
                          <a:spAutoFit/>
                        </wps:bodyPr>
                      </wps:wsp>
                      <wps:wsp>
                        <wps:cNvPr id="35" name="Rectangle 35"/>
                        <wps:cNvSpPr>
                          <a:spLocks noChangeArrowheads="1"/>
                        </wps:cNvSpPr>
                        <wps:spPr bwMode="auto">
                          <a:xfrm>
                            <a:off x="2063750" y="2237740"/>
                            <a:ext cx="1467485" cy="36766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6"/>
                        <wps:cNvSpPr>
                          <a:spLocks noChangeArrowheads="1"/>
                        </wps:cNvSpPr>
                        <wps:spPr bwMode="auto">
                          <a:xfrm>
                            <a:off x="2063750" y="2237740"/>
                            <a:ext cx="1467485" cy="36766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7"/>
                        <wps:cNvSpPr>
                          <a:spLocks noChangeArrowheads="1"/>
                        </wps:cNvSpPr>
                        <wps:spPr bwMode="auto">
                          <a:xfrm>
                            <a:off x="2198370" y="2312035"/>
                            <a:ext cx="128143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Rehab Nurse (Community)</w:t>
                              </w:r>
                            </w:p>
                          </w:txbxContent>
                        </wps:txbx>
                        <wps:bodyPr rot="0" vert="horz" wrap="none" lIns="0" tIns="0" rIns="0" bIns="0" anchor="t" anchorCtr="0">
                          <a:spAutoFit/>
                        </wps:bodyPr>
                      </wps:wsp>
                      <wps:wsp>
                        <wps:cNvPr id="38" name="Rectangle 38"/>
                        <wps:cNvSpPr>
                          <a:spLocks noChangeArrowheads="1"/>
                        </wps:cNvSpPr>
                        <wps:spPr bwMode="auto">
                          <a:xfrm>
                            <a:off x="2737485" y="2425700"/>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B6</w:t>
                              </w:r>
                            </w:p>
                          </w:txbxContent>
                        </wps:txbx>
                        <wps:bodyPr rot="0" vert="horz" wrap="none" lIns="0" tIns="0" rIns="0" bIns="0" anchor="t" anchorCtr="0">
                          <a:spAutoFit/>
                        </wps:bodyPr>
                      </wps:wsp>
                      <wps:wsp>
                        <wps:cNvPr id="39" name="Rectangle 39"/>
                        <wps:cNvSpPr>
                          <a:spLocks noChangeArrowheads="1"/>
                        </wps:cNvSpPr>
                        <wps:spPr bwMode="auto">
                          <a:xfrm>
                            <a:off x="2406650" y="2874645"/>
                            <a:ext cx="1466215" cy="36639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0"/>
                        <wps:cNvSpPr>
                          <a:spLocks noChangeArrowheads="1"/>
                        </wps:cNvSpPr>
                        <wps:spPr bwMode="auto">
                          <a:xfrm>
                            <a:off x="2406650" y="2874645"/>
                            <a:ext cx="1466215" cy="36639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41"/>
                        <wps:cNvSpPr>
                          <a:spLocks noChangeArrowheads="1"/>
                        </wps:cNvSpPr>
                        <wps:spPr bwMode="auto">
                          <a:xfrm>
                            <a:off x="2700020" y="2947670"/>
                            <a:ext cx="9429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Nurse (Community)</w:t>
                              </w:r>
                            </w:p>
                          </w:txbxContent>
                        </wps:txbx>
                        <wps:bodyPr rot="0" vert="horz" wrap="none" lIns="0" tIns="0" rIns="0" bIns="0" anchor="t" anchorCtr="0">
                          <a:spAutoFit/>
                        </wps:bodyPr>
                      </wps:wsp>
                      <wps:wsp>
                        <wps:cNvPr id="42" name="Rectangle 42"/>
                        <wps:cNvSpPr>
                          <a:spLocks noChangeArrowheads="1"/>
                        </wps:cNvSpPr>
                        <wps:spPr bwMode="auto">
                          <a:xfrm>
                            <a:off x="3079750" y="3062605"/>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B5</w:t>
                              </w:r>
                            </w:p>
                          </w:txbxContent>
                        </wps:txbx>
                        <wps:bodyPr rot="0" vert="horz" wrap="none" lIns="0" tIns="0" rIns="0" bIns="0" anchor="t" anchorCtr="0">
                          <a:spAutoFit/>
                        </wps:bodyPr>
                      </wps:wsp>
                      <wps:wsp>
                        <wps:cNvPr id="43" name="Rectangle 43"/>
                        <wps:cNvSpPr>
                          <a:spLocks noChangeArrowheads="1"/>
                        </wps:cNvSpPr>
                        <wps:spPr bwMode="auto">
                          <a:xfrm>
                            <a:off x="549275" y="3467735"/>
                            <a:ext cx="1466215" cy="36639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4"/>
                        <wps:cNvSpPr>
                          <a:spLocks noChangeArrowheads="1"/>
                        </wps:cNvSpPr>
                        <wps:spPr bwMode="auto">
                          <a:xfrm>
                            <a:off x="549275" y="3467735"/>
                            <a:ext cx="1466215" cy="36639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45"/>
                        <wps:cNvSpPr>
                          <a:spLocks noChangeArrowheads="1"/>
                        </wps:cNvSpPr>
                        <wps:spPr bwMode="auto">
                          <a:xfrm>
                            <a:off x="791210" y="3484880"/>
                            <a:ext cx="105029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 xml:space="preserve">Assistant Practitioner </w:t>
                              </w:r>
                            </w:p>
                          </w:txbxContent>
                        </wps:txbx>
                        <wps:bodyPr rot="0" vert="horz" wrap="none" lIns="0" tIns="0" rIns="0" bIns="0" anchor="t" anchorCtr="0">
                          <a:spAutoFit/>
                        </wps:bodyPr>
                      </wps:wsp>
                      <wps:wsp>
                        <wps:cNvPr id="46" name="Rectangle 46"/>
                        <wps:cNvSpPr>
                          <a:spLocks noChangeArrowheads="1"/>
                        </wps:cNvSpPr>
                        <wps:spPr bwMode="auto">
                          <a:xfrm>
                            <a:off x="989330" y="3597910"/>
                            <a:ext cx="62674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(Community)</w:t>
                              </w:r>
                            </w:p>
                          </w:txbxContent>
                        </wps:txbx>
                        <wps:bodyPr rot="0" vert="horz" wrap="none" lIns="0" tIns="0" rIns="0" bIns="0" anchor="t" anchorCtr="0">
                          <a:spAutoFit/>
                        </wps:bodyPr>
                      </wps:wsp>
                      <wps:wsp>
                        <wps:cNvPr id="47" name="Rectangle 47"/>
                        <wps:cNvSpPr>
                          <a:spLocks noChangeArrowheads="1"/>
                        </wps:cNvSpPr>
                        <wps:spPr bwMode="auto">
                          <a:xfrm>
                            <a:off x="1221740" y="3711575"/>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B4</w:t>
                              </w:r>
                            </w:p>
                          </w:txbxContent>
                        </wps:txbx>
                        <wps:bodyPr rot="0" vert="horz" wrap="none" lIns="0" tIns="0" rIns="0" bIns="0" anchor="t" anchorCtr="0">
                          <a:spAutoFit/>
                        </wps:bodyPr>
                      </wps:wsp>
                      <wps:wsp>
                        <wps:cNvPr id="48" name="Rectangle 48"/>
                        <wps:cNvSpPr>
                          <a:spLocks noChangeArrowheads="1"/>
                        </wps:cNvSpPr>
                        <wps:spPr bwMode="auto">
                          <a:xfrm>
                            <a:off x="2894965" y="4048125"/>
                            <a:ext cx="1467485" cy="36639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9"/>
                        <wps:cNvSpPr>
                          <a:spLocks noChangeArrowheads="1"/>
                        </wps:cNvSpPr>
                        <wps:spPr bwMode="auto">
                          <a:xfrm>
                            <a:off x="2894965" y="4048125"/>
                            <a:ext cx="1467485" cy="36639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0"/>
                        <wps:cNvSpPr>
                          <a:spLocks noChangeArrowheads="1"/>
                        </wps:cNvSpPr>
                        <wps:spPr bwMode="auto">
                          <a:xfrm>
                            <a:off x="3088640" y="4064635"/>
                            <a:ext cx="115760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Clinical Support Worker</w:t>
                              </w:r>
                            </w:p>
                          </w:txbxContent>
                        </wps:txbx>
                        <wps:bodyPr rot="0" vert="horz" wrap="none" lIns="0" tIns="0" rIns="0" bIns="0" anchor="t" anchorCtr="0">
                          <a:spAutoFit/>
                        </wps:bodyPr>
                      </wps:wsp>
                      <wps:wsp>
                        <wps:cNvPr id="51" name="Rectangle 51"/>
                        <wps:cNvSpPr>
                          <a:spLocks noChangeArrowheads="1"/>
                        </wps:cNvSpPr>
                        <wps:spPr bwMode="auto">
                          <a:xfrm>
                            <a:off x="3039110" y="4178935"/>
                            <a:ext cx="126492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Higher Level (Community)</w:t>
                              </w:r>
                            </w:p>
                          </w:txbxContent>
                        </wps:txbx>
                        <wps:bodyPr rot="0" vert="horz" wrap="none" lIns="0" tIns="0" rIns="0" bIns="0" anchor="t" anchorCtr="0">
                          <a:spAutoFit/>
                        </wps:bodyPr>
                      </wps:wsp>
                      <wps:wsp>
                        <wps:cNvPr id="52" name="Rectangle 52"/>
                        <wps:cNvSpPr>
                          <a:spLocks noChangeArrowheads="1"/>
                        </wps:cNvSpPr>
                        <wps:spPr bwMode="auto">
                          <a:xfrm>
                            <a:off x="3568700" y="4293235"/>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B3</w:t>
                              </w:r>
                            </w:p>
                          </w:txbxContent>
                        </wps:txbx>
                        <wps:bodyPr rot="0" vert="horz" wrap="none" lIns="0" tIns="0" rIns="0" bIns="0" anchor="t" anchorCtr="0">
                          <a:spAutoFit/>
                        </wps:bodyPr>
                      </wps:wsp>
                      <wps:wsp>
                        <wps:cNvPr id="53" name="Rectangle 53"/>
                        <wps:cNvSpPr>
                          <a:spLocks noChangeArrowheads="1"/>
                        </wps:cNvSpPr>
                        <wps:spPr bwMode="auto">
                          <a:xfrm>
                            <a:off x="255270" y="4044950"/>
                            <a:ext cx="1221740" cy="36766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4"/>
                        <wps:cNvSpPr>
                          <a:spLocks noChangeArrowheads="1"/>
                        </wps:cNvSpPr>
                        <wps:spPr bwMode="auto">
                          <a:xfrm>
                            <a:off x="255270" y="4044950"/>
                            <a:ext cx="1221740" cy="36766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55"/>
                        <wps:cNvSpPr>
                          <a:spLocks noChangeArrowheads="1"/>
                        </wps:cNvSpPr>
                        <wps:spPr bwMode="auto">
                          <a:xfrm>
                            <a:off x="549910" y="4063365"/>
                            <a:ext cx="67818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 xml:space="preserve">Trainee Nurse </w:t>
                              </w:r>
                            </w:p>
                          </w:txbxContent>
                        </wps:txbx>
                        <wps:bodyPr rot="0" vert="horz" wrap="none" lIns="0" tIns="0" rIns="0" bIns="0" anchor="t" anchorCtr="0">
                          <a:spAutoFit/>
                        </wps:bodyPr>
                      </wps:wsp>
                      <wps:wsp>
                        <wps:cNvPr id="56" name="Rectangle 56"/>
                        <wps:cNvSpPr>
                          <a:spLocks noChangeArrowheads="1"/>
                        </wps:cNvSpPr>
                        <wps:spPr bwMode="auto">
                          <a:xfrm>
                            <a:off x="643255" y="4176395"/>
                            <a:ext cx="48006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Associate</w:t>
                              </w:r>
                            </w:p>
                          </w:txbxContent>
                        </wps:txbx>
                        <wps:bodyPr rot="0" vert="horz" wrap="none" lIns="0" tIns="0" rIns="0" bIns="0" anchor="t" anchorCtr="0">
                          <a:spAutoFit/>
                        </wps:bodyPr>
                      </wps:wsp>
                      <wps:wsp>
                        <wps:cNvPr id="57" name="Rectangle 57"/>
                        <wps:cNvSpPr>
                          <a:spLocks noChangeArrowheads="1"/>
                        </wps:cNvSpPr>
                        <wps:spPr bwMode="auto">
                          <a:xfrm>
                            <a:off x="805815" y="4290060"/>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B3</w:t>
                              </w:r>
                            </w:p>
                          </w:txbxContent>
                        </wps:txbx>
                        <wps:bodyPr rot="0" vert="horz" wrap="none" lIns="0" tIns="0" rIns="0" bIns="0" anchor="t" anchorCtr="0">
                          <a:spAutoFit/>
                        </wps:bodyPr>
                      </wps:wsp>
                      <wps:wsp>
                        <wps:cNvPr id="58" name="Rectangle 58"/>
                        <wps:cNvSpPr>
                          <a:spLocks noChangeArrowheads="1"/>
                        </wps:cNvSpPr>
                        <wps:spPr bwMode="auto">
                          <a:xfrm>
                            <a:off x="1575435" y="4044950"/>
                            <a:ext cx="1222375" cy="36766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9"/>
                        <wps:cNvSpPr>
                          <a:spLocks noChangeArrowheads="1"/>
                        </wps:cNvSpPr>
                        <wps:spPr bwMode="auto">
                          <a:xfrm>
                            <a:off x="1575435" y="4044950"/>
                            <a:ext cx="1222375" cy="36766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60"/>
                        <wps:cNvSpPr>
                          <a:spLocks noChangeArrowheads="1"/>
                        </wps:cNvSpPr>
                        <wps:spPr bwMode="auto">
                          <a:xfrm>
                            <a:off x="1792605" y="4063365"/>
                            <a:ext cx="84709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 xml:space="preserve">Trainee Assistant </w:t>
                              </w:r>
                            </w:p>
                          </w:txbxContent>
                        </wps:txbx>
                        <wps:bodyPr rot="0" vert="horz" wrap="none" lIns="0" tIns="0" rIns="0" bIns="0" anchor="t" anchorCtr="0">
                          <a:spAutoFit/>
                        </wps:bodyPr>
                      </wps:wsp>
                      <wps:wsp>
                        <wps:cNvPr id="61" name="Rectangle 61"/>
                        <wps:cNvSpPr>
                          <a:spLocks noChangeArrowheads="1"/>
                        </wps:cNvSpPr>
                        <wps:spPr bwMode="auto">
                          <a:xfrm>
                            <a:off x="1922145" y="4176395"/>
                            <a:ext cx="56515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Practitioner</w:t>
                              </w:r>
                            </w:p>
                          </w:txbxContent>
                        </wps:txbx>
                        <wps:bodyPr rot="0" vert="horz" wrap="none" lIns="0" tIns="0" rIns="0" bIns="0" anchor="t" anchorCtr="0">
                          <a:spAutoFit/>
                        </wps:bodyPr>
                      </wps:wsp>
                      <wps:wsp>
                        <wps:cNvPr id="62" name="Rectangle 62"/>
                        <wps:cNvSpPr>
                          <a:spLocks noChangeArrowheads="1"/>
                        </wps:cNvSpPr>
                        <wps:spPr bwMode="auto">
                          <a:xfrm>
                            <a:off x="2125980" y="4290060"/>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B3</w:t>
                              </w:r>
                            </w:p>
                          </w:txbxContent>
                        </wps:txbx>
                        <wps:bodyPr rot="0" vert="horz" wrap="none" lIns="0" tIns="0" rIns="0" bIns="0" anchor="t" anchorCtr="0">
                          <a:spAutoFit/>
                        </wps:bodyPr>
                      </wps:wsp>
                      <wps:wsp>
                        <wps:cNvPr id="63" name="Rectangle 63"/>
                        <wps:cNvSpPr>
                          <a:spLocks noChangeArrowheads="1"/>
                        </wps:cNvSpPr>
                        <wps:spPr bwMode="auto">
                          <a:xfrm>
                            <a:off x="2406650" y="3467735"/>
                            <a:ext cx="1467485" cy="36639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4"/>
                        <wps:cNvSpPr>
                          <a:spLocks noChangeArrowheads="1"/>
                        </wps:cNvSpPr>
                        <wps:spPr bwMode="auto">
                          <a:xfrm>
                            <a:off x="2406650" y="3467735"/>
                            <a:ext cx="1467485" cy="36639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65"/>
                        <wps:cNvSpPr>
                          <a:spLocks noChangeArrowheads="1"/>
                        </wps:cNvSpPr>
                        <wps:spPr bwMode="auto">
                          <a:xfrm>
                            <a:off x="2769870" y="3540760"/>
                            <a:ext cx="79629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Nurse Associate</w:t>
                              </w:r>
                            </w:p>
                          </w:txbxContent>
                        </wps:txbx>
                        <wps:bodyPr rot="0" vert="horz" wrap="none" lIns="0" tIns="0" rIns="0" bIns="0" anchor="t" anchorCtr="0">
                          <a:spAutoFit/>
                        </wps:bodyPr>
                      </wps:wsp>
                      <wps:wsp>
                        <wps:cNvPr id="66" name="Rectangle 66"/>
                        <wps:cNvSpPr>
                          <a:spLocks noChangeArrowheads="1"/>
                        </wps:cNvSpPr>
                        <wps:spPr bwMode="auto">
                          <a:xfrm>
                            <a:off x="3080385" y="3655695"/>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B4</w:t>
                              </w:r>
                            </w:p>
                          </w:txbxContent>
                        </wps:txbx>
                        <wps:bodyPr rot="0" vert="horz" wrap="none" lIns="0" tIns="0" rIns="0" bIns="0" anchor="t" anchorCtr="0">
                          <a:spAutoFit/>
                        </wps:bodyPr>
                      </wps:wsp>
                      <wps:wsp>
                        <wps:cNvPr id="67" name="Line 67"/>
                        <wps:cNvCnPr/>
                        <wps:spPr bwMode="auto">
                          <a:xfrm>
                            <a:off x="890270" y="3931285"/>
                            <a:ext cx="2640330" cy="0"/>
                          </a:xfrm>
                          <a:prstGeom prst="line">
                            <a:avLst/>
                          </a:prstGeom>
                          <a:noFill/>
                          <a:ln w="63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Freeform 68"/>
                        <wps:cNvSpPr>
                          <a:spLocks noEditPoints="1"/>
                        </wps:cNvSpPr>
                        <wps:spPr bwMode="auto">
                          <a:xfrm>
                            <a:off x="864870" y="3834130"/>
                            <a:ext cx="51435" cy="211455"/>
                          </a:xfrm>
                          <a:custGeom>
                            <a:avLst/>
                            <a:gdLst>
                              <a:gd name="T0" fmla="*/ 42 w 81"/>
                              <a:gd name="T1" fmla="*/ 0 h 333"/>
                              <a:gd name="T2" fmla="*/ 45 w 81"/>
                              <a:gd name="T3" fmla="*/ 265 h 333"/>
                              <a:gd name="T4" fmla="*/ 36 w 81"/>
                              <a:gd name="T5" fmla="*/ 265 h 333"/>
                              <a:gd name="T6" fmla="*/ 32 w 81"/>
                              <a:gd name="T7" fmla="*/ 0 h 333"/>
                              <a:gd name="T8" fmla="*/ 42 w 81"/>
                              <a:gd name="T9" fmla="*/ 0 h 333"/>
                              <a:gd name="T10" fmla="*/ 81 w 81"/>
                              <a:gd name="T11" fmla="*/ 251 h 333"/>
                              <a:gd name="T12" fmla="*/ 41 w 81"/>
                              <a:gd name="T13" fmla="*/ 333 h 333"/>
                              <a:gd name="T14" fmla="*/ 0 w 81"/>
                              <a:gd name="T15" fmla="*/ 252 h 333"/>
                              <a:gd name="T16" fmla="*/ 81 w 81"/>
                              <a:gd name="T17" fmla="*/ 251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333">
                                <a:moveTo>
                                  <a:pt x="42" y="0"/>
                                </a:moveTo>
                                <a:lnTo>
                                  <a:pt x="45" y="265"/>
                                </a:lnTo>
                                <a:lnTo>
                                  <a:pt x="36" y="265"/>
                                </a:lnTo>
                                <a:lnTo>
                                  <a:pt x="32" y="0"/>
                                </a:lnTo>
                                <a:lnTo>
                                  <a:pt x="42" y="0"/>
                                </a:lnTo>
                                <a:close/>
                                <a:moveTo>
                                  <a:pt x="81" y="251"/>
                                </a:moveTo>
                                <a:lnTo>
                                  <a:pt x="41" y="333"/>
                                </a:lnTo>
                                <a:lnTo>
                                  <a:pt x="0" y="252"/>
                                </a:lnTo>
                                <a:lnTo>
                                  <a:pt x="81" y="251"/>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9" name="Freeform 69"/>
                        <wps:cNvSpPr>
                          <a:spLocks noEditPoints="1"/>
                        </wps:cNvSpPr>
                        <wps:spPr bwMode="auto">
                          <a:xfrm>
                            <a:off x="1624330" y="203200"/>
                            <a:ext cx="1314450" cy="477520"/>
                          </a:xfrm>
                          <a:custGeom>
                            <a:avLst/>
                            <a:gdLst>
                              <a:gd name="T0" fmla="*/ 334 w 10165"/>
                              <a:gd name="T1" fmla="*/ 3466 h 3690"/>
                              <a:gd name="T2" fmla="*/ 862 w 10165"/>
                              <a:gd name="T3" fmla="*/ 3466 h 3690"/>
                              <a:gd name="T4" fmla="*/ 1198 w 10165"/>
                              <a:gd name="T5" fmla="*/ 3514 h 3690"/>
                              <a:gd name="T6" fmla="*/ 1342 w 10165"/>
                              <a:gd name="T7" fmla="*/ 3514 h 3690"/>
                              <a:gd name="T8" fmla="*/ 1342 w 10165"/>
                              <a:gd name="T9" fmla="*/ 3514 h 3690"/>
                              <a:gd name="T10" fmla="*/ 1630 w 10165"/>
                              <a:gd name="T11" fmla="*/ 3466 h 3690"/>
                              <a:gd name="T12" fmla="*/ 1630 w 10165"/>
                              <a:gd name="T13" fmla="*/ 2938 h 3690"/>
                              <a:gd name="T14" fmla="*/ 1678 w 10165"/>
                              <a:gd name="T15" fmla="*/ 2602 h 3690"/>
                              <a:gd name="T16" fmla="*/ 1678 w 10165"/>
                              <a:gd name="T17" fmla="*/ 2458 h 3690"/>
                              <a:gd name="T18" fmla="*/ 1678 w 10165"/>
                              <a:gd name="T19" fmla="*/ 2458 h 3690"/>
                              <a:gd name="T20" fmla="*/ 1630 w 10165"/>
                              <a:gd name="T21" fmla="*/ 2122 h 3690"/>
                              <a:gd name="T22" fmla="*/ 1630 w 10165"/>
                              <a:gd name="T23" fmla="*/ 1594 h 3690"/>
                              <a:gd name="T24" fmla="*/ 1678 w 10165"/>
                              <a:gd name="T25" fmla="*/ 1258 h 3690"/>
                              <a:gd name="T26" fmla="*/ 1678 w 10165"/>
                              <a:gd name="T27" fmla="*/ 1114 h 3690"/>
                              <a:gd name="T28" fmla="*/ 1678 w 10165"/>
                              <a:gd name="T29" fmla="*/ 1114 h 3690"/>
                              <a:gd name="T30" fmla="*/ 1630 w 10165"/>
                              <a:gd name="T31" fmla="*/ 778 h 3690"/>
                              <a:gd name="T32" fmla="*/ 1630 w 10165"/>
                              <a:gd name="T33" fmla="*/ 250 h 3690"/>
                              <a:gd name="T34" fmla="*/ 1678 w 10165"/>
                              <a:gd name="T35" fmla="*/ 24 h 3690"/>
                              <a:gd name="T36" fmla="*/ 1654 w 10165"/>
                              <a:gd name="T37" fmla="*/ 0 h 3690"/>
                              <a:gd name="T38" fmla="*/ 1909 w 10165"/>
                              <a:gd name="T39" fmla="*/ 48 h 3690"/>
                              <a:gd name="T40" fmla="*/ 1909 w 10165"/>
                              <a:gd name="T41" fmla="*/ 48 h 3690"/>
                              <a:gd name="T42" fmla="*/ 2245 w 10165"/>
                              <a:gd name="T43" fmla="*/ 0 h 3690"/>
                              <a:gd name="T44" fmla="*/ 2773 w 10165"/>
                              <a:gd name="T45" fmla="*/ 0 h 3690"/>
                              <a:gd name="T46" fmla="*/ 3109 w 10165"/>
                              <a:gd name="T47" fmla="*/ 48 h 3690"/>
                              <a:gd name="T48" fmla="*/ 3253 w 10165"/>
                              <a:gd name="T49" fmla="*/ 48 h 3690"/>
                              <a:gd name="T50" fmla="*/ 3253 w 10165"/>
                              <a:gd name="T51" fmla="*/ 48 h 3690"/>
                              <a:gd name="T52" fmla="*/ 3589 w 10165"/>
                              <a:gd name="T53" fmla="*/ 0 h 3690"/>
                              <a:gd name="T54" fmla="*/ 4117 w 10165"/>
                              <a:gd name="T55" fmla="*/ 0 h 3690"/>
                              <a:gd name="T56" fmla="*/ 4453 w 10165"/>
                              <a:gd name="T57" fmla="*/ 48 h 3690"/>
                              <a:gd name="T58" fmla="*/ 4597 w 10165"/>
                              <a:gd name="T59" fmla="*/ 48 h 3690"/>
                              <a:gd name="T60" fmla="*/ 4597 w 10165"/>
                              <a:gd name="T61" fmla="*/ 48 h 3690"/>
                              <a:gd name="T62" fmla="*/ 4933 w 10165"/>
                              <a:gd name="T63" fmla="*/ 0 h 3690"/>
                              <a:gd name="T64" fmla="*/ 5461 w 10165"/>
                              <a:gd name="T65" fmla="*/ 0 h 3690"/>
                              <a:gd name="T66" fmla="*/ 5797 w 10165"/>
                              <a:gd name="T67" fmla="*/ 48 h 3690"/>
                              <a:gd name="T68" fmla="*/ 5941 w 10165"/>
                              <a:gd name="T69" fmla="*/ 48 h 3690"/>
                              <a:gd name="T70" fmla="*/ 5941 w 10165"/>
                              <a:gd name="T71" fmla="*/ 48 h 3690"/>
                              <a:gd name="T72" fmla="*/ 6277 w 10165"/>
                              <a:gd name="T73" fmla="*/ 0 h 3690"/>
                              <a:gd name="T74" fmla="*/ 6805 w 10165"/>
                              <a:gd name="T75" fmla="*/ 0 h 3690"/>
                              <a:gd name="T76" fmla="*/ 7141 w 10165"/>
                              <a:gd name="T77" fmla="*/ 48 h 3690"/>
                              <a:gd name="T78" fmla="*/ 7285 w 10165"/>
                              <a:gd name="T79" fmla="*/ 48 h 3690"/>
                              <a:gd name="T80" fmla="*/ 7285 w 10165"/>
                              <a:gd name="T81" fmla="*/ 48 h 3690"/>
                              <a:gd name="T82" fmla="*/ 7621 w 10165"/>
                              <a:gd name="T83" fmla="*/ 0 h 3690"/>
                              <a:gd name="T84" fmla="*/ 8149 w 10165"/>
                              <a:gd name="T85" fmla="*/ 0 h 3690"/>
                              <a:gd name="T86" fmla="*/ 8485 w 10165"/>
                              <a:gd name="T87" fmla="*/ 48 h 3690"/>
                              <a:gd name="T88" fmla="*/ 8629 w 10165"/>
                              <a:gd name="T89" fmla="*/ 48 h 3690"/>
                              <a:gd name="T90" fmla="*/ 8629 w 10165"/>
                              <a:gd name="T91" fmla="*/ 48 h 3690"/>
                              <a:gd name="T92" fmla="*/ 8965 w 10165"/>
                              <a:gd name="T93" fmla="*/ 0 h 3690"/>
                              <a:gd name="T94" fmla="*/ 9493 w 10165"/>
                              <a:gd name="T95" fmla="*/ 0 h 3690"/>
                              <a:gd name="T96" fmla="*/ 9829 w 10165"/>
                              <a:gd name="T97" fmla="*/ 48 h 3690"/>
                              <a:gd name="T98" fmla="*/ 9973 w 10165"/>
                              <a:gd name="T99" fmla="*/ 48 h 3690"/>
                              <a:gd name="T100" fmla="*/ 9973 w 10165"/>
                              <a:gd name="T101" fmla="*/ 48 h 3690"/>
                              <a:gd name="T102" fmla="*/ 400 w 10165"/>
                              <a:gd name="T103" fmla="*/ 3290 h 3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165" h="3690">
                                <a:moveTo>
                                  <a:pt x="334" y="3514"/>
                                </a:moveTo>
                                <a:lnTo>
                                  <a:pt x="526" y="3514"/>
                                </a:lnTo>
                                <a:lnTo>
                                  <a:pt x="526" y="3466"/>
                                </a:lnTo>
                                <a:lnTo>
                                  <a:pt x="334" y="3466"/>
                                </a:lnTo>
                                <a:lnTo>
                                  <a:pt x="334" y="3514"/>
                                </a:lnTo>
                                <a:close/>
                                <a:moveTo>
                                  <a:pt x="670" y="3514"/>
                                </a:moveTo>
                                <a:lnTo>
                                  <a:pt x="862" y="3514"/>
                                </a:lnTo>
                                <a:lnTo>
                                  <a:pt x="862" y="3466"/>
                                </a:lnTo>
                                <a:lnTo>
                                  <a:pt x="670" y="3466"/>
                                </a:lnTo>
                                <a:lnTo>
                                  <a:pt x="670" y="3514"/>
                                </a:lnTo>
                                <a:close/>
                                <a:moveTo>
                                  <a:pt x="1006" y="3514"/>
                                </a:moveTo>
                                <a:lnTo>
                                  <a:pt x="1198" y="3514"/>
                                </a:lnTo>
                                <a:lnTo>
                                  <a:pt x="1198" y="3466"/>
                                </a:lnTo>
                                <a:lnTo>
                                  <a:pt x="1006" y="3466"/>
                                </a:lnTo>
                                <a:lnTo>
                                  <a:pt x="1006" y="3514"/>
                                </a:lnTo>
                                <a:close/>
                                <a:moveTo>
                                  <a:pt x="1342" y="3514"/>
                                </a:moveTo>
                                <a:lnTo>
                                  <a:pt x="1534" y="3514"/>
                                </a:lnTo>
                                <a:lnTo>
                                  <a:pt x="1534" y="3466"/>
                                </a:lnTo>
                                <a:lnTo>
                                  <a:pt x="1342" y="3466"/>
                                </a:lnTo>
                                <a:lnTo>
                                  <a:pt x="1342" y="3514"/>
                                </a:lnTo>
                                <a:close/>
                                <a:moveTo>
                                  <a:pt x="1678" y="3466"/>
                                </a:moveTo>
                                <a:lnTo>
                                  <a:pt x="1678" y="3274"/>
                                </a:lnTo>
                                <a:lnTo>
                                  <a:pt x="1630" y="3274"/>
                                </a:lnTo>
                                <a:lnTo>
                                  <a:pt x="1630" y="3466"/>
                                </a:lnTo>
                                <a:lnTo>
                                  <a:pt x="1678" y="3466"/>
                                </a:lnTo>
                                <a:close/>
                                <a:moveTo>
                                  <a:pt x="1678" y="3130"/>
                                </a:moveTo>
                                <a:lnTo>
                                  <a:pt x="1678" y="2938"/>
                                </a:lnTo>
                                <a:lnTo>
                                  <a:pt x="1630" y="2938"/>
                                </a:lnTo>
                                <a:lnTo>
                                  <a:pt x="1630" y="3130"/>
                                </a:lnTo>
                                <a:lnTo>
                                  <a:pt x="1678" y="3130"/>
                                </a:lnTo>
                                <a:close/>
                                <a:moveTo>
                                  <a:pt x="1678" y="2794"/>
                                </a:moveTo>
                                <a:lnTo>
                                  <a:pt x="1678" y="2602"/>
                                </a:lnTo>
                                <a:lnTo>
                                  <a:pt x="1630" y="2602"/>
                                </a:lnTo>
                                <a:lnTo>
                                  <a:pt x="1630" y="2794"/>
                                </a:lnTo>
                                <a:lnTo>
                                  <a:pt x="1678" y="2794"/>
                                </a:lnTo>
                                <a:close/>
                                <a:moveTo>
                                  <a:pt x="1678" y="2458"/>
                                </a:moveTo>
                                <a:lnTo>
                                  <a:pt x="1678" y="2266"/>
                                </a:lnTo>
                                <a:lnTo>
                                  <a:pt x="1630" y="2266"/>
                                </a:lnTo>
                                <a:lnTo>
                                  <a:pt x="1630" y="2458"/>
                                </a:lnTo>
                                <a:lnTo>
                                  <a:pt x="1678" y="2458"/>
                                </a:lnTo>
                                <a:close/>
                                <a:moveTo>
                                  <a:pt x="1678" y="2122"/>
                                </a:moveTo>
                                <a:lnTo>
                                  <a:pt x="1678" y="1930"/>
                                </a:lnTo>
                                <a:lnTo>
                                  <a:pt x="1630" y="1930"/>
                                </a:lnTo>
                                <a:lnTo>
                                  <a:pt x="1630" y="2122"/>
                                </a:lnTo>
                                <a:lnTo>
                                  <a:pt x="1678" y="2122"/>
                                </a:lnTo>
                                <a:close/>
                                <a:moveTo>
                                  <a:pt x="1678" y="1786"/>
                                </a:moveTo>
                                <a:lnTo>
                                  <a:pt x="1678" y="1594"/>
                                </a:lnTo>
                                <a:lnTo>
                                  <a:pt x="1630" y="1594"/>
                                </a:lnTo>
                                <a:lnTo>
                                  <a:pt x="1630" y="1786"/>
                                </a:lnTo>
                                <a:lnTo>
                                  <a:pt x="1678" y="1786"/>
                                </a:lnTo>
                                <a:close/>
                                <a:moveTo>
                                  <a:pt x="1678" y="1450"/>
                                </a:moveTo>
                                <a:lnTo>
                                  <a:pt x="1678" y="1258"/>
                                </a:lnTo>
                                <a:lnTo>
                                  <a:pt x="1630" y="1258"/>
                                </a:lnTo>
                                <a:lnTo>
                                  <a:pt x="1630" y="1450"/>
                                </a:lnTo>
                                <a:lnTo>
                                  <a:pt x="1678" y="1450"/>
                                </a:lnTo>
                                <a:close/>
                                <a:moveTo>
                                  <a:pt x="1678" y="1114"/>
                                </a:moveTo>
                                <a:lnTo>
                                  <a:pt x="1678" y="922"/>
                                </a:lnTo>
                                <a:lnTo>
                                  <a:pt x="1630" y="922"/>
                                </a:lnTo>
                                <a:lnTo>
                                  <a:pt x="1630" y="1114"/>
                                </a:lnTo>
                                <a:lnTo>
                                  <a:pt x="1678" y="1114"/>
                                </a:lnTo>
                                <a:close/>
                                <a:moveTo>
                                  <a:pt x="1678" y="778"/>
                                </a:moveTo>
                                <a:lnTo>
                                  <a:pt x="1678" y="586"/>
                                </a:lnTo>
                                <a:lnTo>
                                  <a:pt x="1630" y="586"/>
                                </a:lnTo>
                                <a:lnTo>
                                  <a:pt x="1630" y="778"/>
                                </a:lnTo>
                                <a:lnTo>
                                  <a:pt x="1678" y="778"/>
                                </a:lnTo>
                                <a:close/>
                                <a:moveTo>
                                  <a:pt x="1678" y="442"/>
                                </a:moveTo>
                                <a:lnTo>
                                  <a:pt x="1678" y="250"/>
                                </a:lnTo>
                                <a:lnTo>
                                  <a:pt x="1630" y="250"/>
                                </a:lnTo>
                                <a:lnTo>
                                  <a:pt x="1630" y="442"/>
                                </a:lnTo>
                                <a:lnTo>
                                  <a:pt x="1678" y="442"/>
                                </a:lnTo>
                                <a:close/>
                                <a:moveTo>
                                  <a:pt x="1678" y="106"/>
                                </a:moveTo>
                                <a:lnTo>
                                  <a:pt x="1678" y="24"/>
                                </a:lnTo>
                                <a:lnTo>
                                  <a:pt x="1654" y="48"/>
                                </a:lnTo>
                                <a:lnTo>
                                  <a:pt x="1765" y="48"/>
                                </a:lnTo>
                                <a:lnTo>
                                  <a:pt x="1765" y="0"/>
                                </a:lnTo>
                                <a:lnTo>
                                  <a:pt x="1654" y="0"/>
                                </a:lnTo>
                                <a:cubicBezTo>
                                  <a:pt x="1641" y="0"/>
                                  <a:pt x="1630" y="11"/>
                                  <a:pt x="1630" y="24"/>
                                </a:cubicBezTo>
                                <a:lnTo>
                                  <a:pt x="1630" y="106"/>
                                </a:lnTo>
                                <a:lnTo>
                                  <a:pt x="1678" y="106"/>
                                </a:lnTo>
                                <a:close/>
                                <a:moveTo>
                                  <a:pt x="1909" y="48"/>
                                </a:moveTo>
                                <a:lnTo>
                                  <a:pt x="2101" y="48"/>
                                </a:lnTo>
                                <a:lnTo>
                                  <a:pt x="2101" y="0"/>
                                </a:lnTo>
                                <a:lnTo>
                                  <a:pt x="1909" y="0"/>
                                </a:lnTo>
                                <a:lnTo>
                                  <a:pt x="1909" y="48"/>
                                </a:lnTo>
                                <a:close/>
                                <a:moveTo>
                                  <a:pt x="2245" y="48"/>
                                </a:moveTo>
                                <a:lnTo>
                                  <a:pt x="2437" y="48"/>
                                </a:lnTo>
                                <a:lnTo>
                                  <a:pt x="2437" y="0"/>
                                </a:lnTo>
                                <a:lnTo>
                                  <a:pt x="2245" y="0"/>
                                </a:lnTo>
                                <a:lnTo>
                                  <a:pt x="2245" y="48"/>
                                </a:lnTo>
                                <a:close/>
                                <a:moveTo>
                                  <a:pt x="2581" y="48"/>
                                </a:moveTo>
                                <a:lnTo>
                                  <a:pt x="2773" y="48"/>
                                </a:lnTo>
                                <a:lnTo>
                                  <a:pt x="2773" y="0"/>
                                </a:lnTo>
                                <a:lnTo>
                                  <a:pt x="2581" y="0"/>
                                </a:lnTo>
                                <a:lnTo>
                                  <a:pt x="2581" y="48"/>
                                </a:lnTo>
                                <a:close/>
                                <a:moveTo>
                                  <a:pt x="2917" y="48"/>
                                </a:moveTo>
                                <a:lnTo>
                                  <a:pt x="3109" y="48"/>
                                </a:lnTo>
                                <a:lnTo>
                                  <a:pt x="3109" y="0"/>
                                </a:lnTo>
                                <a:lnTo>
                                  <a:pt x="2917" y="0"/>
                                </a:lnTo>
                                <a:lnTo>
                                  <a:pt x="2917" y="48"/>
                                </a:lnTo>
                                <a:close/>
                                <a:moveTo>
                                  <a:pt x="3253" y="48"/>
                                </a:moveTo>
                                <a:lnTo>
                                  <a:pt x="3445" y="48"/>
                                </a:lnTo>
                                <a:lnTo>
                                  <a:pt x="3445" y="0"/>
                                </a:lnTo>
                                <a:lnTo>
                                  <a:pt x="3253" y="0"/>
                                </a:lnTo>
                                <a:lnTo>
                                  <a:pt x="3253" y="48"/>
                                </a:lnTo>
                                <a:close/>
                                <a:moveTo>
                                  <a:pt x="3589" y="48"/>
                                </a:moveTo>
                                <a:lnTo>
                                  <a:pt x="3781" y="48"/>
                                </a:lnTo>
                                <a:lnTo>
                                  <a:pt x="3781" y="0"/>
                                </a:lnTo>
                                <a:lnTo>
                                  <a:pt x="3589" y="0"/>
                                </a:lnTo>
                                <a:lnTo>
                                  <a:pt x="3589" y="48"/>
                                </a:lnTo>
                                <a:close/>
                                <a:moveTo>
                                  <a:pt x="3925" y="48"/>
                                </a:moveTo>
                                <a:lnTo>
                                  <a:pt x="4117" y="48"/>
                                </a:lnTo>
                                <a:lnTo>
                                  <a:pt x="4117" y="0"/>
                                </a:lnTo>
                                <a:lnTo>
                                  <a:pt x="3925" y="0"/>
                                </a:lnTo>
                                <a:lnTo>
                                  <a:pt x="3925" y="48"/>
                                </a:lnTo>
                                <a:close/>
                                <a:moveTo>
                                  <a:pt x="4261" y="48"/>
                                </a:moveTo>
                                <a:lnTo>
                                  <a:pt x="4453" y="48"/>
                                </a:lnTo>
                                <a:lnTo>
                                  <a:pt x="4453" y="0"/>
                                </a:lnTo>
                                <a:lnTo>
                                  <a:pt x="4261" y="0"/>
                                </a:lnTo>
                                <a:lnTo>
                                  <a:pt x="4261" y="48"/>
                                </a:lnTo>
                                <a:close/>
                                <a:moveTo>
                                  <a:pt x="4597" y="48"/>
                                </a:moveTo>
                                <a:lnTo>
                                  <a:pt x="4789" y="48"/>
                                </a:lnTo>
                                <a:lnTo>
                                  <a:pt x="4789" y="0"/>
                                </a:lnTo>
                                <a:lnTo>
                                  <a:pt x="4597" y="0"/>
                                </a:lnTo>
                                <a:lnTo>
                                  <a:pt x="4597" y="48"/>
                                </a:lnTo>
                                <a:close/>
                                <a:moveTo>
                                  <a:pt x="4933" y="48"/>
                                </a:moveTo>
                                <a:lnTo>
                                  <a:pt x="5125" y="48"/>
                                </a:lnTo>
                                <a:lnTo>
                                  <a:pt x="5125" y="0"/>
                                </a:lnTo>
                                <a:lnTo>
                                  <a:pt x="4933" y="0"/>
                                </a:lnTo>
                                <a:lnTo>
                                  <a:pt x="4933" y="48"/>
                                </a:lnTo>
                                <a:close/>
                                <a:moveTo>
                                  <a:pt x="5269" y="48"/>
                                </a:moveTo>
                                <a:lnTo>
                                  <a:pt x="5461" y="48"/>
                                </a:lnTo>
                                <a:lnTo>
                                  <a:pt x="5461" y="0"/>
                                </a:lnTo>
                                <a:lnTo>
                                  <a:pt x="5269" y="0"/>
                                </a:lnTo>
                                <a:lnTo>
                                  <a:pt x="5269" y="48"/>
                                </a:lnTo>
                                <a:close/>
                                <a:moveTo>
                                  <a:pt x="5605" y="48"/>
                                </a:moveTo>
                                <a:lnTo>
                                  <a:pt x="5797" y="48"/>
                                </a:lnTo>
                                <a:lnTo>
                                  <a:pt x="5797" y="0"/>
                                </a:lnTo>
                                <a:lnTo>
                                  <a:pt x="5605" y="0"/>
                                </a:lnTo>
                                <a:lnTo>
                                  <a:pt x="5605" y="48"/>
                                </a:lnTo>
                                <a:close/>
                                <a:moveTo>
                                  <a:pt x="5941" y="48"/>
                                </a:moveTo>
                                <a:lnTo>
                                  <a:pt x="6133" y="48"/>
                                </a:lnTo>
                                <a:lnTo>
                                  <a:pt x="6133" y="0"/>
                                </a:lnTo>
                                <a:lnTo>
                                  <a:pt x="5941" y="0"/>
                                </a:lnTo>
                                <a:lnTo>
                                  <a:pt x="5941" y="48"/>
                                </a:lnTo>
                                <a:close/>
                                <a:moveTo>
                                  <a:pt x="6277" y="48"/>
                                </a:moveTo>
                                <a:lnTo>
                                  <a:pt x="6469" y="48"/>
                                </a:lnTo>
                                <a:lnTo>
                                  <a:pt x="6469" y="0"/>
                                </a:lnTo>
                                <a:lnTo>
                                  <a:pt x="6277" y="0"/>
                                </a:lnTo>
                                <a:lnTo>
                                  <a:pt x="6277" y="48"/>
                                </a:lnTo>
                                <a:close/>
                                <a:moveTo>
                                  <a:pt x="6613" y="48"/>
                                </a:moveTo>
                                <a:lnTo>
                                  <a:pt x="6805" y="48"/>
                                </a:lnTo>
                                <a:lnTo>
                                  <a:pt x="6805" y="0"/>
                                </a:lnTo>
                                <a:lnTo>
                                  <a:pt x="6613" y="0"/>
                                </a:lnTo>
                                <a:lnTo>
                                  <a:pt x="6613" y="48"/>
                                </a:lnTo>
                                <a:close/>
                                <a:moveTo>
                                  <a:pt x="6949" y="48"/>
                                </a:moveTo>
                                <a:lnTo>
                                  <a:pt x="7141" y="48"/>
                                </a:lnTo>
                                <a:lnTo>
                                  <a:pt x="7141" y="0"/>
                                </a:lnTo>
                                <a:lnTo>
                                  <a:pt x="6949" y="0"/>
                                </a:lnTo>
                                <a:lnTo>
                                  <a:pt x="6949" y="48"/>
                                </a:lnTo>
                                <a:close/>
                                <a:moveTo>
                                  <a:pt x="7285" y="48"/>
                                </a:moveTo>
                                <a:lnTo>
                                  <a:pt x="7477" y="48"/>
                                </a:lnTo>
                                <a:lnTo>
                                  <a:pt x="7477" y="0"/>
                                </a:lnTo>
                                <a:lnTo>
                                  <a:pt x="7285" y="0"/>
                                </a:lnTo>
                                <a:lnTo>
                                  <a:pt x="7285" y="48"/>
                                </a:lnTo>
                                <a:close/>
                                <a:moveTo>
                                  <a:pt x="7621" y="48"/>
                                </a:moveTo>
                                <a:lnTo>
                                  <a:pt x="7813" y="48"/>
                                </a:lnTo>
                                <a:lnTo>
                                  <a:pt x="7813" y="0"/>
                                </a:lnTo>
                                <a:lnTo>
                                  <a:pt x="7621" y="0"/>
                                </a:lnTo>
                                <a:lnTo>
                                  <a:pt x="7621" y="48"/>
                                </a:lnTo>
                                <a:close/>
                                <a:moveTo>
                                  <a:pt x="7957" y="48"/>
                                </a:moveTo>
                                <a:lnTo>
                                  <a:pt x="8149" y="48"/>
                                </a:lnTo>
                                <a:lnTo>
                                  <a:pt x="8149" y="0"/>
                                </a:lnTo>
                                <a:lnTo>
                                  <a:pt x="7957" y="0"/>
                                </a:lnTo>
                                <a:lnTo>
                                  <a:pt x="7957" y="48"/>
                                </a:lnTo>
                                <a:close/>
                                <a:moveTo>
                                  <a:pt x="8293" y="48"/>
                                </a:moveTo>
                                <a:lnTo>
                                  <a:pt x="8485" y="48"/>
                                </a:lnTo>
                                <a:lnTo>
                                  <a:pt x="8485" y="0"/>
                                </a:lnTo>
                                <a:lnTo>
                                  <a:pt x="8293" y="0"/>
                                </a:lnTo>
                                <a:lnTo>
                                  <a:pt x="8293" y="48"/>
                                </a:lnTo>
                                <a:close/>
                                <a:moveTo>
                                  <a:pt x="8629" y="48"/>
                                </a:moveTo>
                                <a:lnTo>
                                  <a:pt x="8821" y="48"/>
                                </a:lnTo>
                                <a:lnTo>
                                  <a:pt x="8821" y="0"/>
                                </a:lnTo>
                                <a:lnTo>
                                  <a:pt x="8629" y="0"/>
                                </a:lnTo>
                                <a:lnTo>
                                  <a:pt x="8629" y="48"/>
                                </a:lnTo>
                                <a:close/>
                                <a:moveTo>
                                  <a:pt x="8965" y="48"/>
                                </a:moveTo>
                                <a:lnTo>
                                  <a:pt x="9157" y="48"/>
                                </a:lnTo>
                                <a:lnTo>
                                  <a:pt x="9157" y="0"/>
                                </a:lnTo>
                                <a:lnTo>
                                  <a:pt x="8965" y="0"/>
                                </a:lnTo>
                                <a:lnTo>
                                  <a:pt x="8965" y="48"/>
                                </a:lnTo>
                                <a:close/>
                                <a:moveTo>
                                  <a:pt x="9301" y="48"/>
                                </a:moveTo>
                                <a:lnTo>
                                  <a:pt x="9493" y="48"/>
                                </a:lnTo>
                                <a:lnTo>
                                  <a:pt x="9493" y="0"/>
                                </a:lnTo>
                                <a:lnTo>
                                  <a:pt x="9301" y="0"/>
                                </a:lnTo>
                                <a:lnTo>
                                  <a:pt x="9301" y="48"/>
                                </a:lnTo>
                                <a:close/>
                                <a:moveTo>
                                  <a:pt x="9637" y="48"/>
                                </a:moveTo>
                                <a:lnTo>
                                  <a:pt x="9829" y="48"/>
                                </a:lnTo>
                                <a:lnTo>
                                  <a:pt x="9829" y="0"/>
                                </a:lnTo>
                                <a:lnTo>
                                  <a:pt x="9637" y="0"/>
                                </a:lnTo>
                                <a:lnTo>
                                  <a:pt x="9637" y="48"/>
                                </a:lnTo>
                                <a:close/>
                                <a:moveTo>
                                  <a:pt x="9973" y="48"/>
                                </a:moveTo>
                                <a:lnTo>
                                  <a:pt x="10165" y="48"/>
                                </a:lnTo>
                                <a:lnTo>
                                  <a:pt x="10165" y="0"/>
                                </a:lnTo>
                                <a:lnTo>
                                  <a:pt x="9973" y="0"/>
                                </a:lnTo>
                                <a:lnTo>
                                  <a:pt x="9973" y="48"/>
                                </a:lnTo>
                                <a:close/>
                                <a:moveTo>
                                  <a:pt x="400" y="3290"/>
                                </a:moveTo>
                                <a:lnTo>
                                  <a:pt x="0" y="3490"/>
                                </a:lnTo>
                                <a:lnTo>
                                  <a:pt x="400" y="3690"/>
                                </a:lnTo>
                                <a:lnTo>
                                  <a:pt x="400" y="329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0" name="Freeform 70"/>
                        <wps:cNvSpPr>
                          <a:spLocks noEditPoints="1"/>
                        </wps:cNvSpPr>
                        <wps:spPr bwMode="auto">
                          <a:xfrm>
                            <a:off x="864870" y="385445"/>
                            <a:ext cx="51435" cy="171450"/>
                          </a:xfrm>
                          <a:custGeom>
                            <a:avLst/>
                            <a:gdLst>
                              <a:gd name="T0" fmla="*/ 45 w 81"/>
                              <a:gd name="T1" fmla="*/ 0 h 270"/>
                              <a:gd name="T2" fmla="*/ 45 w 81"/>
                              <a:gd name="T3" fmla="*/ 202 h 270"/>
                              <a:gd name="T4" fmla="*/ 35 w 81"/>
                              <a:gd name="T5" fmla="*/ 202 h 270"/>
                              <a:gd name="T6" fmla="*/ 35 w 81"/>
                              <a:gd name="T7" fmla="*/ 0 h 270"/>
                              <a:gd name="T8" fmla="*/ 45 w 81"/>
                              <a:gd name="T9" fmla="*/ 0 h 270"/>
                              <a:gd name="T10" fmla="*/ 81 w 81"/>
                              <a:gd name="T11" fmla="*/ 188 h 270"/>
                              <a:gd name="T12" fmla="*/ 40 w 81"/>
                              <a:gd name="T13" fmla="*/ 270 h 270"/>
                              <a:gd name="T14" fmla="*/ 0 w 81"/>
                              <a:gd name="T15" fmla="*/ 188 h 270"/>
                              <a:gd name="T16" fmla="*/ 81 w 81"/>
                              <a:gd name="T17" fmla="*/ 188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70">
                                <a:moveTo>
                                  <a:pt x="45" y="0"/>
                                </a:moveTo>
                                <a:lnTo>
                                  <a:pt x="45" y="202"/>
                                </a:lnTo>
                                <a:lnTo>
                                  <a:pt x="35" y="202"/>
                                </a:lnTo>
                                <a:lnTo>
                                  <a:pt x="35" y="0"/>
                                </a:lnTo>
                                <a:lnTo>
                                  <a:pt x="45" y="0"/>
                                </a:lnTo>
                                <a:close/>
                                <a:moveTo>
                                  <a:pt x="81" y="188"/>
                                </a:moveTo>
                                <a:lnTo>
                                  <a:pt x="40" y="270"/>
                                </a:lnTo>
                                <a:lnTo>
                                  <a:pt x="0" y="188"/>
                                </a:lnTo>
                                <a:lnTo>
                                  <a:pt x="81" y="18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1" name="Rectangle 71"/>
                        <wps:cNvSpPr>
                          <a:spLocks noChangeArrowheads="1"/>
                        </wps:cNvSpPr>
                        <wps:spPr bwMode="auto">
                          <a:xfrm>
                            <a:off x="158115" y="2237740"/>
                            <a:ext cx="1466215" cy="36766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2"/>
                        <wps:cNvSpPr>
                          <a:spLocks noChangeArrowheads="1"/>
                        </wps:cNvSpPr>
                        <wps:spPr bwMode="auto">
                          <a:xfrm>
                            <a:off x="158115" y="2237740"/>
                            <a:ext cx="1466215" cy="36766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73"/>
                        <wps:cNvSpPr>
                          <a:spLocks noChangeArrowheads="1"/>
                        </wps:cNvSpPr>
                        <wps:spPr bwMode="auto">
                          <a:xfrm>
                            <a:off x="220980" y="2312035"/>
                            <a:ext cx="143446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Associate Community Matron</w:t>
                              </w:r>
                            </w:p>
                          </w:txbxContent>
                        </wps:txbx>
                        <wps:bodyPr rot="0" vert="horz" wrap="none" lIns="0" tIns="0" rIns="0" bIns="0" anchor="t" anchorCtr="0">
                          <a:spAutoFit/>
                        </wps:bodyPr>
                      </wps:wsp>
                      <wps:wsp>
                        <wps:cNvPr id="74" name="Rectangle 74"/>
                        <wps:cNvSpPr>
                          <a:spLocks noChangeArrowheads="1"/>
                        </wps:cNvSpPr>
                        <wps:spPr bwMode="auto">
                          <a:xfrm>
                            <a:off x="830580" y="2425700"/>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B6</w:t>
                              </w:r>
                            </w:p>
                          </w:txbxContent>
                        </wps:txbx>
                        <wps:bodyPr rot="0" vert="horz" wrap="none" lIns="0" tIns="0" rIns="0" bIns="0" anchor="t" anchorCtr="0">
                          <a:spAutoFit/>
                        </wps:bodyPr>
                      </wps:wsp>
                      <wps:wsp>
                        <wps:cNvPr id="75" name="Rectangle 75"/>
                        <wps:cNvSpPr>
                          <a:spLocks noChangeArrowheads="1"/>
                        </wps:cNvSpPr>
                        <wps:spPr bwMode="auto">
                          <a:xfrm>
                            <a:off x="2043430" y="1129030"/>
                            <a:ext cx="1466215" cy="36639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6"/>
                        <wps:cNvSpPr>
                          <a:spLocks noChangeArrowheads="1"/>
                        </wps:cNvSpPr>
                        <wps:spPr bwMode="auto">
                          <a:xfrm>
                            <a:off x="2043430" y="1119505"/>
                            <a:ext cx="1466215" cy="36639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77"/>
                        <wps:cNvSpPr>
                          <a:spLocks noChangeArrowheads="1"/>
                        </wps:cNvSpPr>
                        <wps:spPr bwMode="auto">
                          <a:xfrm>
                            <a:off x="2325370" y="1193165"/>
                            <a:ext cx="9658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Leg Ulcer Specialist</w:t>
                              </w:r>
                            </w:p>
                          </w:txbxContent>
                        </wps:txbx>
                        <wps:bodyPr rot="0" vert="horz" wrap="none" lIns="0" tIns="0" rIns="0" bIns="0" anchor="t" anchorCtr="0">
                          <a:spAutoFit/>
                        </wps:bodyPr>
                      </wps:wsp>
                      <wps:wsp>
                        <wps:cNvPr id="78" name="Rectangle 78"/>
                        <wps:cNvSpPr>
                          <a:spLocks noChangeArrowheads="1"/>
                        </wps:cNvSpPr>
                        <wps:spPr bwMode="auto">
                          <a:xfrm>
                            <a:off x="2716530" y="1306830"/>
                            <a:ext cx="1301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B7</w:t>
                              </w:r>
                            </w:p>
                          </w:txbxContent>
                        </wps:txbx>
                        <wps:bodyPr rot="0" vert="horz" wrap="none" lIns="0" tIns="0" rIns="0" bIns="0" anchor="t" anchorCtr="0">
                          <a:spAutoFit/>
                        </wps:bodyPr>
                      </wps:wsp>
                      <wps:wsp>
                        <wps:cNvPr id="79" name="Freeform 79"/>
                        <wps:cNvSpPr>
                          <a:spLocks noEditPoints="1"/>
                        </wps:cNvSpPr>
                        <wps:spPr bwMode="auto">
                          <a:xfrm>
                            <a:off x="2750185" y="928370"/>
                            <a:ext cx="1076960" cy="191770"/>
                          </a:xfrm>
                          <a:custGeom>
                            <a:avLst/>
                            <a:gdLst>
                              <a:gd name="T0" fmla="*/ 8328 w 8328"/>
                              <a:gd name="T1" fmla="*/ 0 h 1482"/>
                              <a:gd name="T2" fmla="*/ 8328 w 8328"/>
                              <a:gd name="T3" fmla="*/ 741 h 1482"/>
                              <a:gd name="T4" fmla="*/ 8304 w 8328"/>
                              <a:gd name="T5" fmla="*/ 765 h 1482"/>
                              <a:gd name="T6" fmla="*/ 200 w 8328"/>
                              <a:gd name="T7" fmla="*/ 765 h 1482"/>
                              <a:gd name="T8" fmla="*/ 224 w 8328"/>
                              <a:gd name="T9" fmla="*/ 741 h 1482"/>
                              <a:gd name="T10" fmla="*/ 224 w 8328"/>
                              <a:gd name="T11" fmla="*/ 1148 h 1482"/>
                              <a:gd name="T12" fmla="*/ 176 w 8328"/>
                              <a:gd name="T13" fmla="*/ 1148 h 1482"/>
                              <a:gd name="T14" fmla="*/ 176 w 8328"/>
                              <a:gd name="T15" fmla="*/ 741 h 1482"/>
                              <a:gd name="T16" fmla="*/ 200 w 8328"/>
                              <a:gd name="T17" fmla="*/ 717 h 1482"/>
                              <a:gd name="T18" fmla="*/ 8304 w 8328"/>
                              <a:gd name="T19" fmla="*/ 717 h 1482"/>
                              <a:gd name="T20" fmla="*/ 8280 w 8328"/>
                              <a:gd name="T21" fmla="*/ 741 h 1482"/>
                              <a:gd name="T22" fmla="*/ 8280 w 8328"/>
                              <a:gd name="T23" fmla="*/ 0 h 1482"/>
                              <a:gd name="T24" fmla="*/ 8328 w 8328"/>
                              <a:gd name="T25" fmla="*/ 0 h 1482"/>
                              <a:gd name="T26" fmla="*/ 400 w 8328"/>
                              <a:gd name="T27" fmla="*/ 1082 h 1482"/>
                              <a:gd name="T28" fmla="*/ 200 w 8328"/>
                              <a:gd name="T29" fmla="*/ 1482 h 1482"/>
                              <a:gd name="T30" fmla="*/ 0 w 8328"/>
                              <a:gd name="T31" fmla="*/ 1082 h 1482"/>
                              <a:gd name="T32" fmla="*/ 400 w 8328"/>
                              <a:gd name="T33" fmla="*/ 1082 h 1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328" h="1482">
                                <a:moveTo>
                                  <a:pt x="8328" y="0"/>
                                </a:moveTo>
                                <a:lnTo>
                                  <a:pt x="8328" y="741"/>
                                </a:lnTo>
                                <a:cubicBezTo>
                                  <a:pt x="8328" y="754"/>
                                  <a:pt x="8317" y="765"/>
                                  <a:pt x="8304" y="765"/>
                                </a:cubicBezTo>
                                <a:lnTo>
                                  <a:pt x="200" y="765"/>
                                </a:lnTo>
                                <a:lnTo>
                                  <a:pt x="224" y="741"/>
                                </a:lnTo>
                                <a:lnTo>
                                  <a:pt x="224" y="1148"/>
                                </a:lnTo>
                                <a:lnTo>
                                  <a:pt x="176" y="1148"/>
                                </a:lnTo>
                                <a:lnTo>
                                  <a:pt x="176" y="741"/>
                                </a:lnTo>
                                <a:cubicBezTo>
                                  <a:pt x="176" y="728"/>
                                  <a:pt x="187" y="717"/>
                                  <a:pt x="200" y="717"/>
                                </a:cubicBezTo>
                                <a:lnTo>
                                  <a:pt x="8304" y="717"/>
                                </a:lnTo>
                                <a:lnTo>
                                  <a:pt x="8280" y="741"/>
                                </a:lnTo>
                                <a:lnTo>
                                  <a:pt x="8280" y="0"/>
                                </a:lnTo>
                                <a:lnTo>
                                  <a:pt x="8328" y="0"/>
                                </a:lnTo>
                                <a:close/>
                                <a:moveTo>
                                  <a:pt x="400" y="1082"/>
                                </a:moveTo>
                                <a:lnTo>
                                  <a:pt x="200" y="1482"/>
                                </a:lnTo>
                                <a:lnTo>
                                  <a:pt x="0" y="1082"/>
                                </a:lnTo>
                                <a:lnTo>
                                  <a:pt x="400" y="108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0" name="Rectangle 80"/>
                        <wps:cNvSpPr>
                          <a:spLocks noChangeArrowheads="1"/>
                        </wps:cNvSpPr>
                        <wps:spPr bwMode="auto">
                          <a:xfrm>
                            <a:off x="4264025" y="3467735"/>
                            <a:ext cx="1467485" cy="366395"/>
                          </a:xfrm>
                          <a:prstGeom prst="rect">
                            <a:avLst/>
                          </a:prstGeom>
                          <a:solidFill>
                            <a:srgbClr val="85FF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1"/>
                        <wps:cNvSpPr>
                          <a:spLocks noChangeArrowheads="1"/>
                        </wps:cNvSpPr>
                        <wps:spPr bwMode="auto">
                          <a:xfrm>
                            <a:off x="4264025" y="3467735"/>
                            <a:ext cx="1467485" cy="366395"/>
                          </a:xfrm>
                          <a:prstGeom prst="rect">
                            <a:avLst/>
                          </a:prstGeom>
                          <a:noFill/>
                          <a:ln w="6350" cap="flat">
                            <a:solidFill>
                              <a:srgbClr val="00CC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82"/>
                        <wps:cNvSpPr>
                          <a:spLocks noChangeArrowheads="1"/>
                        </wps:cNvSpPr>
                        <wps:spPr bwMode="auto">
                          <a:xfrm>
                            <a:off x="4484370" y="3540760"/>
                            <a:ext cx="110109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 xml:space="preserve">Health and Social Care </w:t>
                              </w:r>
                            </w:p>
                          </w:txbxContent>
                        </wps:txbx>
                        <wps:bodyPr rot="0" vert="horz" wrap="none" lIns="0" tIns="0" rIns="0" bIns="0" anchor="t" anchorCtr="0">
                          <a:spAutoFit/>
                        </wps:bodyPr>
                      </wps:wsp>
                      <wps:wsp>
                        <wps:cNvPr id="83" name="Rectangle 83"/>
                        <wps:cNvSpPr>
                          <a:spLocks noChangeArrowheads="1"/>
                        </wps:cNvSpPr>
                        <wps:spPr bwMode="auto">
                          <a:xfrm>
                            <a:off x="4725670" y="3655695"/>
                            <a:ext cx="58166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68" w:rsidRDefault="00693F68">
                              <w:r>
                                <w:rPr>
                                  <w:rFonts w:ascii="Arial" w:hAnsi="Arial" w:cs="Arial"/>
                                  <w:b/>
                                  <w:bCs/>
                                  <w:color w:val="000000"/>
                                  <w:sz w:val="16"/>
                                  <w:szCs w:val="16"/>
                                  <w:lang w:val="en-US"/>
                                </w:rPr>
                                <w:t>Coordinator</w:t>
                              </w:r>
                            </w:p>
                          </w:txbxContent>
                        </wps:txbx>
                        <wps:bodyPr rot="0" vert="horz" wrap="none" lIns="0" tIns="0" rIns="0" bIns="0" anchor="t" anchorCtr="0">
                          <a:spAutoFit/>
                        </wps:bodyPr>
                      </wps:wsp>
                      <wps:wsp>
                        <wps:cNvPr id="84" name="Freeform 84"/>
                        <wps:cNvSpPr>
                          <a:spLocks noEditPoints="1"/>
                        </wps:cNvSpPr>
                        <wps:spPr bwMode="auto">
                          <a:xfrm>
                            <a:off x="3504565" y="3834130"/>
                            <a:ext cx="51435" cy="211455"/>
                          </a:xfrm>
                          <a:custGeom>
                            <a:avLst/>
                            <a:gdLst>
                              <a:gd name="T0" fmla="*/ 42 w 81"/>
                              <a:gd name="T1" fmla="*/ 0 h 333"/>
                              <a:gd name="T2" fmla="*/ 46 w 81"/>
                              <a:gd name="T3" fmla="*/ 265 h 333"/>
                              <a:gd name="T4" fmla="*/ 36 w 81"/>
                              <a:gd name="T5" fmla="*/ 265 h 333"/>
                              <a:gd name="T6" fmla="*/ 33 w 81"/>
                              <a:gd name="T7" fmla="*/ 0 h 333"/>
                              <a:gd name="T8" fmla="*/ 42 w 81"/>
                              <a:gd name="T9" fmla="*/ 0 h 333"/>
                              <a:gd name="T10" fmla="*/ 81 w 81"/>
                              <a:gd name="T11" fmla="*/ 251 h 333"/>
                              <a:gd name="T12" fmla="*/ 42 w 81"/>
                              <a:gd name="T13" fmla="*/ 333 h 333"/>
                              <a:gd name="T14" fmla="*/ 0 w 81"/>
                              <a:gd name="T15" fmla="*/ 252 h 333"/>
                              <a:gd name="T16" fmla="*/ 81 w 81"/>
                              <a:gd name="T17" fmla="*/ 251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333">
                                <a:moveTo>
                                  <a:pt x="42" y="0"/>
                                </a:moveTo>
                                <a:lnTo>
                                  <a:pt x="46" y="265"/>
                                </a:lnTo>
                                <a:lnTo>
                                  <a:pt x="36" y="265"/>
                                </a:lnTo>
                                <a:lnTo>
                                  <a:pt x="33" y="0"/>
                                </a:lnTo>
                                <a:lnTo>
                                  <a:pt x="42" y="0"/>
                                </a:lnTo>
                                <a:close/>
                                <a:moveTo>
                                  <a:pt x="81" y="251"/>
                                </a:moveTo>
                                <a:lnTo>
                                  <a:pt x="42" y="333"/>
                                </a:lnTo>
                                <a:lnTo>
                                  <a:pt x="0" y="252"/>
                                </a:lnTo>
                                <a:lnTo>
                                  <a:pt x="81" y="251"/>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5" name="Line 85"/>
                        <wps:cNvCnPr/>
                        <wps:spPr bwMode="auto">
                          <a:xfrm>
                            <a:off x="1284605" y="3295650"/>
                            <a:ext cx="1855470" cy="0"/>
                          </a:xfrm>
                          <a:prstGeom prst="line">
                            <a:avLst/>
                          </a:prstGeom>
                          <a:noFill/>
                          <a:ln w="63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Freeform 86"/>
                        <wps:cNvSpPr>
                          <a:spLocks noEditPoints="1"/>
                        </wps:cNvSpPr>
                        <wps:spPr bwMode="auto">
                          <a:xfrm>
                            <a:off x="4679315" y="1490345"/>
                            <a:ext cx="51435" cy="748030"/>
                          </a:xfrm>
                          <a:custGeom>
                            <a:avLst/>
                            <a:gdLst>
                              <a:gd name="T0" fmla="*/ 36 w 81"/>
                              <a:gd name="T1" fmla="*/ 0 h 1178"/>
                              <a:gd name="T2" fmla="*/ 35 w 81"/>
                              <a:gd name="T3" fmla="*/ 1110 h 1178"/>
                              <a:gd name="T4" fmla="*/ 45 w 81"/>
                              <a:gd name="T5" fmla="*/ 1110 h 1178"/>
                              <a:gd name="T6" fmla="*/ 46 w 81"/>
                              <a:gd name="T7" fmla="*/ 0 h 1178"/>
                              <a:gd name="T8" fmla="*/ 36 w 81"/>
                              <a:gd name="T9" fmla="*/ 0 h 1178"/>
                              <a:gd name="T10" fmla="*/ 0 w 81"/>
                              <a:gd name="T11" fmla="*/ 1096 h 1178"/>
                              <a:gd name="T12" fmla="*/ 40 w 81"/>
                              <a:gd name="T13" fmla="*/ 1178 h 1178"/>
                              <a:gd name="T14" fmla="*/ 81 w 81"/>
                              <a:gd name="T15" fmla="*/ 1097 h 1178"/>
                              <a:gd name="T16" fmla="*/ 0 w 81"/>
                              <a:gd name="T17" fmla="*/ 1096 h 1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1178">
                                <a:moveTo>
                                  <a:pt x="36" y="0"/>
                                </a:moveTo>
                                <a:lnTo>
                                  <a:pt x="35" y="1110"/>
                                </a:lnTo>
                                <a:lnTo>
                                  <a:pt x="45" y="1110"/>
                                </a:lnTo>
                                <a:lnTo>
                                  <a:pt x="46" y="0"/>
                                </a:lnTo>
                                <a:lnTo>
                                  <a:pt x="36" y="0"/>
                                </a:lnTo>
                                <a:close/>
                                <a:moveTo>
                                  <a:pt x="0" y="1096"/>
                                </a:moveTo>
                                <a:lnTo>
                                  <a:pt x="40" y="1178"/>
                                </a:lnTo>
                                <a:lnTo>
                                  <a:pt x="81" y="1097"/>
                                </a:lnTo>
                                <a:lnTo>
                                  <a:pt x="0" y="1096"/>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7" name="Freeform 87"/>
                        <wps:cNvSpPr>
                          <a:spLocks noEditPoints="1"/>
                        </wps:cNvSpPr>
                        <wps:spPr bwMode="auto">
                          <a:xfrm>
                            <a:off x="1624330" y="2395855"/>
                            <a:ext cx="440055" cy="52070"/>
                          </a:xfrm>
                          <a:custGeom>
                            <a:avLst/>
                            <a:gdLst>
                              <a:gd name="T0" fmla="*/ 68 w 693"/>
                              <a:gd name="T1" fmla="*/ 36 h 82"/>
                              <a:gd name="T2" fmla="*/ 107 w 693"/>
                              <a:gd name="T3" fmla="*/ 36 h 82"/>
                              <a:gd name="T4" fmla="*/ 107 w 693"/>
                              <a:gd name="T5" fmla="*/ 46 h 82"/>
                              <a:gd name="T6" fmla="*/ 68 w 693"/>
                              <a:gd name="T7" fmla="*/ 46 h 82"/>
                              <a:gd name="T8" fmla="*/ 68 w 693"/>
                              <a:gd name="T9" fmla="*/ 36 h 82"/>
                              <a:gd name="T10" fmla="*/ 136 w 693"/>
                              <a:gd name="T11" fmla="*/ 36 h 82"/>
                              <a:gd name="T12" fmla="*/ 175 w 693"/>
                              <a:gd name="T13" fmla="*/ 36 h 82"/>
                              <a:gd name="T14" fmla="*/ 175 w 693"/>
                              <a:gd name="T15" fmla="*/ 46 h 82"/>
                              <a:gd name="T16" fmla="*/ 136 w 693"/>
                              <a:gd name="T17" fmla="*/ 46 h 82"/>
                              <a:gd name="T18" fmla="*/ 136 w 693"/>
                              <a:gd name="T19" fmla="*/ 36 h 82"/>
                              <a:gd name="T20" fmla="*/ 205 w 693"/>
                              <a:gd name="T21" fmla="*/ 36 h 82"/>
                              <a:gd name="T22" fmla="*/ 244 w 693"/>
                              <a:gd name="T23" fmla="*/ 36 h 82"/>
                              <a:gd name="T24" fmla="*/ 244 w 693"/>
                              <a:gd name="T25" fmla="*/ 46 h 82"/>
                              <a:gd name="T26" fmla="*/ 205 w 693"/>
                              <a:gd name="T27" fmla="*/ 46 h 82"/>
                              <a:gd name="T28" fmla="*/ 205 w 693"/>
                              <a:gd name="T29" fmla="*/ 36 h 82"/>
                              <a:gd name="T30" fmla="*/ 273 w 693"/>
                              <a:gd name="T31" fmla="*/ 36 h 82"/>
                              <a:gd name="T32" fmla="*/ 312 w 693"/>
                              <a:gd name="T33" fmla="*/ 36 h 82"/>
                              <a:gd name="T34" fmla="*/ 312 w 693"/>
                              <a:gd name="T35" fmla="*/ 46 h 82"/>
                              <a:gd name="T36" fmla="*/ 273 w 693"/>
                              <a:gd name="T37" fmla="*/ 46 h 82"/>
                              <a:gd name="T38" fmla="*/ 273 w 693"/>
                              <a:gd name="T39" fmla="*/ 36 h 82"/>
                              <a:gd name="T40" fmla="*/ 342 w 693"/>
                              <a:gd name="T41" fmla="*/ 36 h 82"/>
                              <a:gd name="T42" fmla="*/ 381 w 693"/>
                              <a:gd name="T43" fmla="*/ 36 h 82"/>
                              <a:gd name="T44" fmla="*/ 381 w 693"/>
                              <a:gd name="T45" fmla="*/ 46 h 82"/>
                              <a:gd name="T46" fmla="*/ 342 w 693"/>
                              <a:gd name="T47" fmla="*/ 46 h 82"/>
                              <a:gd name="T48" fmla="*/ 342 w 693"/>
                              <a:gd name="T49" fmla="*/ 36 h 82"/>
                              <a:gd name="T50" fmla="*/ 410 w 693"/>
                              <a:gd name="T51" fmla="*/ 36 h 82"/>
                              <a:gd name="T52" fmla="*/ 449 w 693"/>
                              <a:gd name="T53" fmla="*/ 36 h 82"/>
                              <a:gd name="T54" fmla="*/ 449 w 693"/>
                              <a:gd name="T55" fmla="*/ 46 h 82"/>
                              <a:gd name="T56" fmla="*/ 410 w 693"/>
                              <a:gd name="T57" fmla="*/ 46 h 82"/>
                              <a:gd name="T58" fmla="*/ 410 w 693"/>
                              <a:gd name="T59" fmla="*/ 36 h 82"/>
                              <a:gd name="T60" fmla="*/ 479 w 693"/>
                              <a:gd name="T61" fmla="*/ 36 h 82"/>
                              <a:gd name="T62" fmla="*/ 518 w 693"/>
                              <a:gd name="T63" fmla="*/ 36 h 82"/>
                              <a:gd name="T64" fmla="*/ 518 w 693"/>
                              <a:gd name="T65" fmla="*/ 46 h 82"/>
                              <a:gd name="T66" fmla="*/ 479 w 693"/>
                              <a:gd name="T67" fmla="*/ 46 h 82"/>
                              <a:gd name="T68" fmla="*/ 479 w 693"/>
                              <a:gd name="T69" fmla="*/ 36 h 82"/>
                              <a:gd name="T70" fmla="*/ 547 w 693"/>
                              <a:gd name="T71" fmla="*/ 36 h 82"/>
                              <a:gd name="T72" fmla="*/ 586 w 693"/>
                              <a:gd name="T73" fmla="*/ 36 h 82"/>
                              <a:gd name="T74" fmla="*/ 586 w 693"/>
                              <a:gd name="T75" fmla="*/ 46 h 82"/>
                              <a:gd name="T76" fmla="*/ 547 w 693"/>
                              <a:gd name="T77" fmla="*/ 46 h 82"/>
                              <a:gd name="T78" fmla="*/ 547 w 693"/>
                              <a:gd name="T79" fmla="*/ 36 h 82"/>
                              <a:gd name="T80" fmla="*/ 615 w 693"/>
                              <a:gd name="T81" fmla="*/ 36 h 82"/>
                              <a:gd name="T82" fmla="*/ 626 w 693"/>
                              <a:gd name="T83" fmla="*/ 36 h 82"/>
                              <a:gd name="T84" fmla="*/ 626 w 693"/>
                              <a:gd name="T85" fmla="*/ 46 h 82"/>
                              <a:gd name="T86" fmla="*/ 615 w 693"/>
                              <a:gd name="T87" fmla="*/ 46 h 82"/>
                              <a:gd name="T88" fmla="*/ 615 w 693"/>
                              <a:gd name="T89" fmla="*/ 36 h 82"/>
                              <a:gd name="T90" fmla="*/ 81 w 693"/>
                              <a:gd name="T91" fmla="*/ 82 h 82"/>
                              <a:gd name="T92" fmla="*/ 0 w 693"/>
                              <a:gd name="T93" fmla="*/ 41 h 82"/>
                              <a:gd name="T94" fmla="*/ 81 w 693"/>
                              <a:gd name="T95" fmla="*/ 0 h 82"/>
                              <a:gd name="T96" fmla="*/ 81 w 693"/>
                              <a:gd name="T97" fmla="*/ 82 h 82"/>
                              <a:gd name="T98" fmla="*/ 612 w 693"/>
                              <a:gd name="T99" fmla="*/ 0 h 82"/>
                              <a:gd name="T100" fmla="*/ 693 w 693"/>
                              <a:gd name="T101" fmla="*/ 41 h 82"/>
                              <a:gd name="T102" fmla="*/ 612 w 693"/>
                              <a:gd name="T103" fmla="*/ 82 h 82"/>
                              <a:gd name="T104" fmla="*/ 612 w 693"/>
                              <a:gd name="T105" fmla="*/ 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93" h="82">
                                <a:moveTo>
                                  <a:pt x="68" y="36"/>
                                </a:moveTo>
                                <a:lnTo>
                                  <a:pt x="107" y="36"/>
                                </a:lnTo>
                                <a:lnTo>
                                  <a:pt x="107" y="46"/>
                                </a:lnTo>
                                <a:lnTo>
                                  <a:pt x="68" y="46"/>
                                </a:lnTo>
                                <a:lnTo>
                                  <a:pt x="68" y="36"/>
                                </a:lnTo>
                                <a:close/>
                                <a:moveTo>
                                  <a:pt x="136" y="36"/>
                                </a:moveTo>
                                <a:lnTo>
                                  <a:pt x="175" y="36"/>
                                </a:lnTo>
                                <a:lnTo>
                                  <a:pt x="175" y="46"/>
                                </a:lnTo>
                                <a:lnTo>
                                  <a:pt x="136" y="46"/>
                                </a:lnTo>
                                <a:lnTo>
                                  <a:pt x="136" y="36"/>
                                </a:lnTo>
                                <a:close/>
                                <a:moveTo>
                                  <a:pt x="205" y="36"/>
                                </a:moveTo>
                                <a:lnTo>
                                  <a:pt x="244" y="36"/>
                                </a:lnTo>
                                <a:lnTo>
                                  <a:pt x="244" y="46"/>
                                </a:lnTo>
                                <a:lnTo>
                                  <a:pt x="205" y="46"/>
                                </a:lnTo>
                                <a:lnTo>
                                  <a:pt x="205" y="36"/>
                                </a:lnTo>
                                <a:close/>
                                <a:moveTo>
                                  <a:pt x="273" y="36"/>
                                </a:moveTo>
                                <a:lnTo>
                                  <a:pt x="312" y="36"/>
                                </a:lnTo>
                                <a:lnTo>
                                  <a:pt x="312" y="46"/>
                                </a:lnTo>
                                <a:lnTo>
                                  <a:pt x="273" y="46"/>
                                </a:lnTo>
                                <a:lnTo>
                                  <a:pt x="273" y="36"/>
                                </a:lnTo>
                                <a:close/>
                                <a:moveTo>
                                  <a:pt x="342" y="36"/>
                                </a:moveTo>
                                <a:lnTo>
                                  <a:pt x="381" y="36"/>
                                </a:lnTo>
                                <a:lnTo>
                                  <a:pt x="381" y="46"/>
                                </a:lnTo>
                                <a:lnTo>
                                  <a:pt x="342" y="46"/>
                                </a:lnTo>
                                <a:lnTo>
                                  <a:pt x="342" y="36"/>
                                </a:lnTo>
                                <a:close/>
                                <a:moveTo>
                                  <a:pt x="410" y="36"/>
                                </a:moveTo>
                                <a:lnTo>
                                  <a:pt x="449" y="36"/>
                                </a:lnTo>
                                <a:lnTo>
                                  <a:pt x="449" y="46"/>
                                </a:lnTo>
                                <a:lnTo>
                                  <a:pt x="410" y="46"/>
                                </a:lnTo>
                                <a:lnTo>
                                  <a:pt x="410" y="36"/>
                                </a:lnTo>
                                <a:close/>
                                <a:moveTo>
                                  <a:pt x="479" y="36"/>
                                </a:moveTo>
                                <a:lnTo>
                                  <a:pt x="518" y="36"/>
                                </a:lnTo>
                                <a:lnTo>
                                  <a:pt x="518" y="46"/>
                                </a:lnTo>
                                <a:lnTo>
                                  <a:pt x="479" y="46"/>
                                </a:lnTo>
                                <a:lnTo>
                                  <a:pt x="479" y="36"/>
                                </a:lnTo>
                                <a:close/>
                                <a:moveTo>
                                  <a:pt x="547" y="36"/>
                                </a:moveTo>
                                <a:lnTo>
                                  <a:pt x="586" y="36"/>
                                </a:lnTo>
                                <a:lnTo>
                                  <a:pt x="586" y="46"/>
                                </a:lnTo>
                                <a:lnTo>
                                  <a:pt x="547" y="46"/>
                                </a:lnTo>
                                <a:lnTo>
                                  <a:pt x="547" y="36"/>
                                </a:lnTo>
                                <a:close/>
                                <a:moveTo>
                                  <a:pt x="615" y="36"/>
                                </a:moveTo>
                                <a:lnTo>
                                  <a:pt x="626" y="36"/>
                                </a:lnTo>
                                <a:lnTo>
                                  <a:pt x="626" y="46"/>
                                </a:lnTo>
                                <a:lnTo>
                                  <a:pt x="615" y="46"/>
                                </a:lnTo>
                                <a:lnTo>
                                  <a:pt x="615" y="36"/>
                                </a:lnTo>
                                <a:close/>
                                <a:moveTo>
                                  <a:pt x="81" y="82"/>
                                </a:moveTo>
                                <a:lnTo>
                                  <a:pt x="0" y="41"/>
                                </a:lnTo>
                                <a:lnTo>
                                  <a:pt x="81" y="0"/>
                                </a:lnTo>
                                <a:lnTo>
                                  <a:pt x="81" y="82"/>
                                </a:lnTo>
                                <a:close/>
                                <a:moveTo>
                                  <a:pt x="612" y="0"/>
                                </a:moveTo>
                                <a:lnTo>
                                  <a:pt x="693" y="41"/>
                                </a:lnTo>
                                <a:lnTo>
                                  <a:pt x="612" y="82"/>
                                </a:lnTo>
                                <a:lnTo>
                                  <a:pt x="612"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8" name="Freeform 88"/>
                        <wps:cNvSpPr>
                          <a:spLocks noEditPoints="1"/>
                        </wps:cNvSpPr>
                        <wps:spPr bwMode="auto">
                          <a:xfrm>
                            <a:off x="3531235" y="2407285"/>
                            <a:ext cx="440690" cy="52070"/>
                          </a:xfrm>
                          <a:custGeom>
                            <a:avLst/>
                            <a:gdLst>
                              <a:gd name="T0" fmla="*/ 68 w 694"/>
                              <a:gd name="T1" fmla="*/ 36 h 82"/>
                              <a:gd name="T2" fmla="*/ 107 w 694"/>
                              <a:gd name="T3" fmla="*/ 36 h 82"/>
                              <a:gd name="T4" fmla="*/ 107 w 694"/>
                              <a:gd name="T5" fmla="*/ 46 h 82"/>
                              <a:gd name="T6" fmla="*/ 68 w 694"/>
                              <a:gd name="T7" fmla="*/ 46 h 82"/>
                              <a:gd name="T8" fmla="*/ 68 w 694"/>
                              <a:gd name="T9" fmla="*/ 36 h 82"/>
                              <a:gd name="T10" fmla="*/ 137 w 694"/>
                              <a:gd name="T11" fmla="*/ 36 h 82"/>
                              <a:gd name="T12" fmla="*/ 176 w 694"/>
                              <a:gd name="T13" fmla="*/ 36 h 82"/>
                              <a:gd name="T14" fmla="*/ 176 w 694"/>
                              <a:gd name="T15" fmla="*/ 46 h 82"/>
                              <a:gd name="T16" fmla="*/ 137 w 694"/>
                              <a:gd name="T17" fmla="*/ 46 h 82"/>
                              <a:gd name="T18" fmla="*/ 137 w 694"/>
                              <a:gd name="T19" fmla="*/ 36 h 82"/>
                              <a:gd name="T20" fmla="*/ 205 w 694"/>
                              <a:gd name="T21" fmla="*/ 36 h 82"/>
                              <a:gd name="T22" fmla="*/ 244 w 694"/>
                              <a:gd name="T23" fmla="*/ 36 h 82"/>
                              <a:gd name="T24" fmla="*/ 244 w 694"/>
                              <a:gd name="T25" fmla="*/ 46 h 82"/>
                              <a:gd name="T26" fmla="*/ 205 w 694"/>
                              <a:gd name="T27" fmla="*/ 46 h 82"/>
                              <a:gd name="T28" fmla="*/ 205 w 694"/>
                              <a:gd name="T29" fmla="*/ 36 h 82"/>
                              <a:gd name="T30" fmla="*/ 274 w 694"/>
                              <a:gd name="T31" fmla="*/ 36 h 82"/>
                              <a:gd name="T32" fmla="*/ 313 w 694"/>
                              <a:gd name="T33" fmla="*/ 36 h 82"/>
                              <a:gd name="T34" fmla="*/ 313 w 694"/>
                              <a:gd name="T35" fmla="*/ 46 h 82"/>
                              <a:gd name="T36" fmla="*/ 274 w 694"/>
                              <a:gd name="T37" fmla="*/ 46 h 82"/>
                              <a:gd name="T38" fmla="*/ 274 w 694"/>
                              <a:gd name="T39" fmla="*/ 36 h 82"/>
                              <a:gd name="T40" fmla="*/ 342 w 694"/>
                              <a:gd name="T41" fmla="*/ 36 h 82"/>
                              <a:gd name="T42" fmla="*/ 381 w 694"/>
                              <a:gd name="T43" fmla="*/ 36 h 82"/>
                              <a:gd name="T44" fmla="*/ 381 w 694"/>
                              <a:gd name="T45" fmla="*/ 46 h 82"/>
                              <a:gd name="T46" fmla="*/ 342 w 694"/>
                              <a:gd name="T47" fmla="*/ 46 h 82"/>
                              <a:gd name="T48" fmla="*/ 342 w 694"/>
                              <a:gd name="T49" fmla="*/ 36 h 82"/>
                              <a:gd name="T50" fmla="*/ 411 w 694"/>
                              <a:gd name="T51" fmla="*/ 36 h 82"/>
                              <a:gd name="T52" fmla="*/ 450 w 694"/>
                              <a:gd name="T53" fmla="*/ 36 h 82"/>
                              <a:gd name="T54" fmla="*/ 450 w 694"/>
                              <a:gd name="T55" fmla="*/ 46 h 82"/>
                              <a:gd name="T56" fmla="*/ 411 w 694"/>
                              <a:gd name="T57" fmla="*/ 46 h 82"/>
                              <a:gd name="T58" fmla="*/ 411 w 694"/>
                              <a:gd name="T59" fmla="*/ 36 h 82"/>
                              <a:gd name="T60" fmla="*/ 479 w 694"/>
                              <a:gd name="T61" fmla="*/ 36 h 82"/>
                              <a:gd name="T62" fmla="*/ 518 w 694"/>
                              <a:gd name="T63" fmla="*/ 36 h 82"/>
                              <a:gd name="T64" fmla="*/ 518 w 694"/>
                              <a:gd name="T65" fmla="*/ 46 h 82"/>
                              <a:gd name="T66" fmla="*/ 479 w 694"/>
                              <a:gd name="T67" fmla="*/ 46 h 82"/>
                              <a:gd name="T68" fmla="*/ 479 w 694"/>
                              <a:gd name="T69" fmla="*/ 36 h 82"/>
                              <a:gd name="T70" fmla="*/ 547 w 694"/>
                              <a:gd name="T71" fmla="*/ 36 h 82"/>
                              <a:gd name="T72" fmla="*/ 587 w 694"/>
                              <a:gd name="T73" fmla="*/ 36 h 82"/>
                              <a:gd name="T74" fmla="*/ 587 w 694"/>
                              <a:gd name="T75" fmla="*/ 46 h 82"/>
                              <a:gd name="T76" fmla="*/ 547 w 694"/>
                              <a:gd name="T77" fmla="*/ 46 h 82"/>
                              <a:gd name="T78" fmla="*/ 547 w 694"/>
                              <a:gd name="T79" fmla="*/ 36 h 82"/>
                              <a:gd name="T80" fmla="*/ 616 w 694"/>
                              <a:gd name="T81" fmla="*/ 36 h 82"/>
                              <a:gd name="T82" fmla="*/ 626 w 694"/>
                              <a:gd name="T83" fmla="*/ 36 h 82"/>
                              <a:gd name="T84" fmla="*/ 626 w 694"/>
                              <a:gd name="T85" fmla="*/ 46 h 82"/>
                              <a:gd name="T86" fmla="*/ 616 w 694"/>
                              <a:gd name="T87" fmla="*/ 46 h 82"/>
                              <a:gd name="T88" fmla="*/ 616 w 694"/>
                              <a:gd name="T89" fmla="*/ 36 h 82"/>
                              <a:gd name="T90" fmla="*/ 82 w 694"/>
                              <a:gd name="T91" fmla="*/ 82 h 82"/>
                              <a:gd name="T92" fmla="*/ 0 w 694"/>
                              <a:gd name="T93" fmla="*/ 41 h 82"/>
                              <a:gd name="T94" fmla="*/ 82 w 694"/>
                              <a:gd name="T95" fmla="*/ 0 h 82"/>
                              <a:gd name="T96" fmla="*/ 82 w 694"/>
                              <a:gd name="T97" fmla="*/ 82 h 82"/>
                              <a:gd name="T98" fmla="*/ 612 w 694"/>
                              <a:gd name="T99" fmla="*/ 0 h 82"/>
                              <a:gd name="T100" fmla="*/ 694 w 694"/>
                              <a:gd name="T101" fmla="*/ 41 h 82"/>
                              <a:gd name="T102" fmla="*/ 612 w 694"/>
                              <a:gd name="T103" fmla="*/ 82 h 82"/>
                              <a:gd name="T104" fmla="*/ 612 w 694"/>
                              <a:gd name="T105" fmla="*/ 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94" h="82">
                                <a:moveTo>
                                  <a:pt x="68" y="36"/>
                                </a:moveTo>
                                <a:lnTo>
                                  <a:pt x="107" y="36"/>
                                </a:lnTo>
                                <a:lnTo>
                                  <a:pt x="107" y="46"/>
                                </a:lnTo>
                                <a:lnTo>
                                  <a:pt x="68" y="46"/>
                                </a:lnTo>
                                <a:lnTo>
                                  <a:pt x="68" y="36"/>
                                </a:lnTo>
                                <a:close/>
                                <a:moveTo>
                                  <a:pt x="137" y="36"/>
                                </a:moveTo>
                                <a:lnTo>
                                  <a:pt x="176" y="36"/>
                                </a:lnTo>
                                <a:lnTo>
                                  <a:pt x="176" y="46"/>
                                </a:lnTo>
                                <a:lnTo>
                                  <a:pt x="137" y="46"/>
                                </a:lnTo>
                                <a:lnTo>
                                  <a:pt x="137" y="36"/>
                                </a:lnTo>
                                <a:close/>
                                <a:moveTo>
                                  <a:pt x="205" y="36"/>
                                </a:moveTo>
                                <a:lnTo>
                                  <a:pt x="244" y="36"/>
                                </a:lnTo>
                                <a:lnTo>
                                  <a:pt x="244" y="46"/>
                                </a:lnTo>
                                <a:lnTo>
                                  <a:pt x="205" y="46"/>
                                </a:lnTo>
                                <a:lnTo>
                                  <a:pt x="205" y="36"/>
                                </a:lnTo>
                                <a:close/>
                                <a:moveTo>
                                  <a:pt x="274" y="36"/>
                                </a:moveTo>
                                <a:lnTo>
                                  <a:pt x="313" y="36"/>
                                </a:lnTo>
                                <a:lnTo>
                                  <a:pt x="313" y="46"/>
                                </a:lnTo>
                                <a:lnTo>
                                  <a:pt x="274" y="46"/>
                                </a:lnTo>
                                <a:lnTo>
                                  <a:pt x="274" y="36"/>
                                </a:lnTo>
                                <a:close/>
                                <a:moveTo>
                                  <a:pt x="342" y="36"/>
                                </a:moveTo>
                                <a:lnTo>
                                  <a:pt x="381" y="36"/>
                                </a:lnTo>
                                <a:lnTo>
                                  <a:pt x="381" y="46"/>
                                </a:lnTo>
                                <a:lnTo>
                                  <a:pt x="342" y="46"/>
                                </a:lnTo>
                                <a:lnTo>
                                  <a:pt x="342" y="36"/>
                                </a:lnTo>
                                <a:close/>
                                <a:moveTo>
                                  <a:pt x="411" y="36"/>
                                </a:moveTo>
                                <a:lnTo>
                                  <a:pt x="450" y="36"/>
                                </a:lnTo>
                                <a:lnTo>
                                  <a:pt x="450" y="46"/>
                                </a:lnTo>
                                <a:lnTo>
                                  <a:pt x="411" y="46"/>
                                </a:lnTo>
                                <a:lnTo>
                                  <a:pt x="411" y="36"/>
                                </a:lnTo>
                                <a:close/>
                                <a:moveTo>
                                  <a:pt x="479" y="36"/>
                                </a:moveTo>
                                <a:lnTo>
                                  <a:pt x="518" y="36"/>
                                </a:lnTo>
                                <a:lnTo>
                                  <a:pt x="518" y="46"/>
                                </a:lnTo>
                                <a:lnTo>
                                  <a:pt x="479" y="46"/>
                                </a:lnTo>
                                <a:lnTo>
                                  <a:pt x="479" y="36"/>
                                </a:lnTo>
                                <a:close/>
                                <a:moveTo>
                                  <a:pt x="547" y="36"/>
                                </a:moveTo>
                                <a:lnTo>
                                  <a:pt x="587" y="36"/>
                                </a:lnTo>
                                <a:lnTo>
                                  <a:pt x="587" y="46"/>
                                </a:lnTo>
                                <a:lnTo>
                                  <a:pt x="547" y="46"/>
                                </a:lnTo>
                                <a:lnTo>
                                  <a:pt x="547" y="36"/>
                                </a:lnTo>
                                <a:close/>
                                <a:moveTo>
                                  <a:pt x="616" y="36"/>
                                </a:moveTo>
                                <a:lnTo>
                                  <a:pt x="626" y="36"/>
                                </a:lnTo>
                                <a:lnTo>
                                  <a:pt x="626" y="46"/>
                                </a:lnTo>
                                <a:lnTo>
                                  <a:pt x="616" y="46"/>
                                </a:lnTo>
                                <a:lnTo>
                                  <a:pt x="616" y="36"/>
                                </a:lnTo>
                                <a:close/>
                                <a:moveTo>
                                  <a:pt x="82" y="82"/>
                                </a:moveTo>
                                <a:lnTo>
                                  <a:pt x="0" y="41"/>
                                </a:lnTo>
                                <a:lnTo>
                                  <a:pt x="82" y="0"/>
                                </a:lnTo>
                                <a:lnTo>
                                  <a:pt x="82" y="82"/>
                                </a:lnTo>
                                <a:close/>
                                <a:moveTo>
                                  <a:pt x="612" y="0"/>
                                </a:moveTo>
                                <a:lnTo>
                                  <a:pt x="694" y="41"/>
                                </a:lnTo>
                                <a:lnTo>
                                  <a:pt x="612" y="82"/>
                                </a:lnTo>
                                <a:lnTo>
                                  <a:pt x="612"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9" name="Line 89"/>
                        <wps:cNvCnPr/>
                        <wps:spPr bwMode="auto">
                          <a:xfrm flipV="1">
                            <a:off x="5731510" y="1019175"/>
                            <a:ext cx="0" cy="2227580"/>
                          </a:xfrm>
                          <a:prstGeom prst="line">
                            <a:avLst/>
                          </a:prstGeom>
                          <a:noFill/>
                          <a:ln w="63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90"/>
                        <wps:cNvCnPr/>
                        <wps:spPr bwMode="auto">
                          <a:xfrm flipH="1">
                            <a:off x="4998085" y="3246755"/>
                            <a:ext cx="733425" cy="0"/>
                          </a:xfrm>
                          <a:prstGeom prst="line">
                            <a:avLst/>
                          </a:prstGeom>
                          <a:noFill/>
                          <a:ln w="63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Freeform 91"/>
                        <wps:cNvSpPr>
                          <a:spLocks noEditPoints="1"/>
                        </wps:cNvSpPr>
                        <wps:spPr bwMode="auto">
                          <a:xfrm>
                            <a:off x="4972050" y="3246755"/>
                            <a:ext cx="51435" cy="220345"/>
                          </a:xfrm>
                          <a:custGeom>
                            <a:avLst/>
                            <a:gdLst>
                              <a:gd name="T0" fmla="*/ 36 w 81"/>
                              <a:gd name="T1" fmla="*/ 0 h 347"/>
                              <a:gd name="T2" fmla="*/ 36 w 81"/>
                              <a:gd name="T3" fmla="*/ 279 h 347"/>
                              <a:gd name="T4" fmla="*/ 45 w 81"/>
                              <a:gd name="T5" fmla="*/ 279 h 347"/>
                              <a:gd name="T6" fmla="*/ 45 w 81"/>
                              <a:gd name="T7" fmla="*/ 0 h 347"/>
                              <a:gd name="T8" fmla="*/ 36 w 81"/>
                              <a:gd name="T9" fmla="*/ 0 h 347"/>
                              <a:gd name="T10" fmla="*/ 0 w 81"/>
                              <a:gd name="T11" fmla="*/ 266 h 347"/>
                              <a:gd name="T12" fmla="*/ 41 w 81"/>
                              <a:gd name="T13" fmla="*/ 347 h 347"/>
                              <a:gd name="T14" fmla="*/ 81 w 81"/>
                              <a:gd name="T15" fmla="*/ 266 h 347"/>
                              <a:gd name="T16" fmla="*/ 0 w 81"/>
                              <a:gd name="T17" fmla="*/ 266 h 3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347">
                                <a:moveTo>
                                  <a:pt x="36" y="0"/>
                                </a:moveTo>
                                <a:lnTo>
                                  <a:pt x="36" y="279"/>
                                </a:lnTo>
                                <a:lnTo>
                                  <a:pt x="45" y="279"/>
                                </a:lnTo>
                                <a:lnTo>
                                  <a:pt x="45" y="0"/>
                                </a:lnTo>
                                <a:lnTo>
                                  <a:pt x="36" y="0"/>
                                </a:lnTo>
                                <a:close/>
                                <a:moveTo>
                                  <a:pt x="0" y="266"/>
                                </a:moveTo>
                                <a:lnTo>
                                  <a:pt x="41" y="347"/>
                                </a:lnTo>
                                <a:lnTo>
                                  <a:pt x="81" y="266"/>
                                </a:lnTo>
                                <a:lnTo>
                                  <a:pt x="0" y="266"/>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2" name="Freeform 92"/>
                        <wps:cNvSpPr>
                          <a:spLocks noEditPoints="1"/>
                        </wps:cNvSpPr>
                        <wps:spPr bwMode="auto">
                          <a:xfrm>
                            <a:off x="3114675" y="3295650"/>
                            <a:ext cx="51435" cy="171450"/>
                          </a:xfrm>
                          <a:custGeom>
                            <a:avLst/>
                            <a:gdLst>
                              <a:gd name="T0" fmla="*/ 45 w 81"/>
                              <a:gd name="T1" fmla="*/ 0 h 270"/>
                              <a:gd name="T2" fmla="*/ 45 w 81"/>
                              <a:gd name="T3" fmla="*/ 202 h 270"/>
                              <a:gd name="T4" fmla="*/ 35 w 81"/>
                              <a:gd name="T5" fmla="*/ 202 h 270"/>
                              <a:gd name="T6" fmla="*/ 35 w 81"/>
                              <a:gd name="T7" fmla="*/ 0 h 270"/>
                              <a:gd name="T8" fmla="*/ 45 w 81"/>
                              <a:gd name="T9" fmla="*/ 0 h 270"/>
                              <a:gd name="T10" fmla="*/ 81 w 81"/>
                              <a:gd name="T11" fmla="*/ 188 h 270"/>
                              <a:gd name="T12" fmla="*/ 40 w 81"/>
                              <a:gd name="T13" fmla="*/ 270 h 270"/>
                              <a:gd name="T14" fmla="*/ 0 w 81"/>
                              <a:gd name="T15" fmla="*/ 188 h 270"/>
                              <a:gd name="T16" fmla="*/ 81 w 81"/>
                              <a:gd name="T17" fmla="*/ 188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70">
                                <a:moveTo>
                                  <a:pt x="45" y="0"/>
                                </a:moveTo>
                                <a:lnTo>
                                  <a:pt x="45" y="202"/>
                                </a:lnTo>
                                <a:lnTo>
                                  <a:pt x="35" y="202"/>
                                </a:lnTo>
                                <a:lnTo>
                                  <a:pt x="35" y="0"/>
                                </a:lnTo>
                                <a:lnTo>
                                  <a:pt x="45" y="0"/>
                                </a:lnTo>
                                <a:close/>
                                <a:moveTo>
                                  <a:pt x="81" y="188"/>
                                </a:moveTo>
                                <a:lnTo>
                                  <a:pt x="40" y="270"/>
                                </a:lnTo>
                                <a:lnTo>
                                  <a:pt x="0" y="188"/>
                                </a:lnTo>
                                <a:lnTo>
                                  <a:pt x="81" y="18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3" name="Freeform 93"/>
                        <wps:cNvSpPr>
                          <a:spLocks noEditPoints="1"/>
                        </wps:cNvSpPr>
                        <wps:spPr bwMode="auto">
                          <a:xfrm>
                            <a:off x="1256665" y="3295650"/>
                            <a:ext cx="52070" cy="171450"/>
                          </a:xfrm>
                          <a:custGeom>
                            <a:avLst/>
                            <a:gdLst>
                              <a:gd name="T0" fmla="*/ 39 w 82"/>
                              <a:gd name="T1" fmla="*/ 0 h 270"/>
                              <a:gd name="T2" fmla="*/ 36 w 82"/>
                              <a:gd name="T3" fmla="*/ 202 h 270"/>
                              <a:gd name="T4" fmla="*/ 45 w 82"/>
                              <a:gd name="T5" fmla="*/ 202 h 270"/>
                              <a:gd name="T6" fmla="*/ 49 w 82"/>
                              <a:gd name="T7" fmla="*/ 0 h 270"/>
                              <a:gd name="T8" fmla="*/ 39 w 82"/>
                              <a:gd name="T9" fmla="*/ 0 h 270"/>
                              <a:gd name="T10" fmla="*/ 0 w 82"/>
                              <a:gd name="T11" fmla="*/ 188 h 270"/>
                              <a:gd name="T12" fmla="*/ 39 w 82"/>
                              <a:gd name="T13" fmla="*/ 270 h 270"/>
                              <a:gd name="T14" fmla="*/ 82 w 82"/>
                              <a:gd name="T15" fmla="*/ 189 h 270"/>
                              <a:gd name="T16" fmla="*/ 0 w 82"/>
                              <a:gd name="T17" fmla="*/ 188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2" h="270">
                                <a:moveTo>
                                  <a:pt x="39" y="0"/>
                                </a:moveTo>
                                <a:lnTo>
                                  <a:pt x="36" y="202"/>
                                </a:lnTo>
                                <a:lnTo>
                                  <a:pt x="45" y="202"/>
                                </a:lnTo>
                                <a:lnTo>
                                  <a:pt x="49" y="0"/>
                                </a:lnTo>
                                <a:lnTo>
                                  <a:pt x="39" y="0"/>
                                </a:lnTo>
                                <a:close/>
                                <a:moveTo>
                                  <a:pt x="0" y="188"/>
                                </a:moveTo>
                                <a:lnTo>
                                  <a:pt x="39" y="270"/>
                                </a:lnTo>
                                <a:lnTo>
                                  <a:pt x="82" y="189"/>
                                </a:lnTo>
                                <a:lnTo>
                                  <a:pt x="0" y="18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4" name="Line 94"/>
                        <wps:cNvCnPr/>
                        <wps:spPr bwMode="auto">
                          <a:xfrm>
                            <a:off x="3823970" y="1026160"/>
                            <a:ext cx="1907540" cy="0"/>
                          </a:xfrm>
                          <a:prstGeom prst="line">
                            <a:avLst/>
                          </a:prstGeom>
                          <a:noFill/>
                          <a:ln w="635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Freeform 95"/>
                        <wps:cNvSpPr>
                          <a:spLocks noEditPoints="1"/>
                        </wps:cNvSpPr>
                        <wps:spPr bwMode="auto">
                          <a:xfrm>
                            <a:off x="3821430" y="928370"/>
                            <a:ext cx="908685" cy="191770"/>
                          </a:xfrm>
                          <a:custGeom>
                            <a:avLst/>
                            <a:gdLst>
                              <a:gd name="T0" fmla="*/ 0 w 3514"/>
                              <a:gd name="T1" fmla="*/ 0 h 741"/>
                              <a:gd name="T2" fmla="*/ 0 w 3514"/>
                              <a:gd name="T3" fmla="*/ 371 h 741"/>
                              <a:gd name="T4" fmla="*/ 12 w 3514"/>
                              <a:gd name="T5" fmla="*/ 383 h 741"/>
                              <a:gd name="T6" fmla="*/ 3414 w 3514"/>
                              <a:gd name="T7" fmla="*/ 383 h 741"/>
                              <a:gd name="T8" fmla="*/ 3402 w 3514"/>
                              <a:gd name="T9" fmla="*/ 371 h 741"/>
                              <a:gd name="T10" fmla="*/ 3402 w 3514"/>
                              <a:gd name="T11" fmla="*/ 574 h 741"/>
                              <a:gd name="T12" fmla="*/ 3426 w 3514"/>
                              <a:gd name="T13" fmla="*/ 574 h 741"/>
                              <a:gd name="T14" fmla="*/ 3426 w 3514"/>
                              <a:gd name="T15" fmla="*/ 371 h 741"/>
                              <a:gd name="T16" fmla="*/ 3414 w 3514"/>
                              <a:gd name="T17" fmla="*/ 359 h 741"/>
                              <a:gd name="T18" fmla="*/ 12 w 3514"/>
                              <a:gd name="T19" fmla="*/ 359 h 741"/>
                              <a:gd name="T20" fmla="*/ 24 w 3514"/>
                              <a:gd name="T21" fmla="*/ 371 h 741"/>
                              <a:gd name="T22" fmla="*/ 24 w 3514"/>
                              <a:gd name="T23" fmla="*/ 0 h 741"/>
                              <a:gd name="T24" fmla="*/ 0 w 3514"/>
                              <a:gd name="T25" fmla="*/ 0 h 741"/>
                              <a:gd name="T26" fmla="*/ 3314 w 3514"/>
                              <a:gd name="T27" fmla="*/ 541 h 741"/>
                              <a:gd name="T28" fmla="*/ 3414 w 3514"/>
                              <a:gd name="T29" fmla="*/ 741 h 741"/>
                              <a:gd name="T30" fmla="*/ 3514 w 3514"/>
                              <a:gd name="T31" fmla="*/ 541 h 741"/>
                              <a:gd name="T32" fmla="*/ 3314 w 3514"/>
                              <a:gd name="T33" fmla="*/ 541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14" h="741">
                                <a:moveTo>
                                  <a:pt x="0" y="0"/>
                                </a:moveTo>
                                <a:lnTo>
                                  <a:pt x="0" y="371"/>
                                </a:lnTo>
                                <a:cubicBezTo>
                                  <a:pt x="0" y="377"/>
                                  <a:pt x="6" y="383"/>
                                  <a:pt x="12" y="383"/>
                                </a:cubicBezTo>
                                <a:lnTo>
                                  <a:pt x="3414" y="383"/>
                                </a:lnTo>
                                <a:lnTo>
                                  <a:pt x="3402" y="371"/>
                                </a:lnTo>
                                <a:lnTo>
                                  <a:pt x="3402" y="574"/>
                                </a:lnTo>
                                <a:lnTo>
                                  <a:pt x="3426" y="574"/>
                                </a:lnTo>
                                <a:lnTo>
                                  <a:pt x="3426" y="371"/>
                                </a:lnTo>
                                <a:cubicBezTo>
                                  <a:pt x="3426" y="364"/>
                                  <a:pt x="3420" y="359"/>
                                  <a:pt x="3414" y="359"/>
                                </a:cubicBezTo>
                                <a:lnTo>
                                  <a:pt x="12" y="359"/>
                                </a:lnTo>
                                <a:lnTo>
                                  <a:pt x="24" y="371"/>
                                </a:lnTo>
                                <a:lnTo>
                                  <a:pt x="24" y="0"/>
                                </a:lnTo>
                                <a:lnTo>
                                  <a:pt x="0" y="0"/>
                                </a:lnTo>
                                <a:close/>
                                <a:moveTo>
                                  <a:pt x="3314" y="541"/>
                                </a:moveTo>
                                <a:lnTo>
                                  <a:pt x="3414" y="741"/>
                                </a:lnTo>
                                <a:lnTo>
                                  <a:pt x="3514" y="541"/>
                                </a:lnTo>
                                <a:lnTo>
                                  <a:pt x="3314" y="541"/>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6" name="Freeform 96"/>
                        <wps:cNvSpPr>
                          <a:spLocks noEditPoints="1"/>
                        </wps:cNvSpPr>
                        <wps:spPr bwMode="auto">
                          <a:xfrm>
                            <a:off x="-635" y="736600"/>
                            <a:ext cx="158750" cy="1178560"/>
                          </a:xfrm>
                          <a:custGeom>
                            <a:avLst/>
                            <a:gdLst>
                              <a:gd name="T0" fmla="*/ 2064 w 2450"/>
                              <a:gd name="T1" fmla="*/ 0 h 18215"/>
                              <a:gd name="T2" fmla="*/ 1776 w 2450"/>
                              <a:gd name="T3" fmla="*/ 96 h 18215"/>
                              <a:gd name="T4" fmla="*/ 1776 w 2450"/>
                              <a:gd name="T5" fmla="*/ 0 h 18215"/>
                              <a:gd name="T6" fmla="*/ 720 w 2450"/>
                              <a:gd name="T7" fmla="*/ 96 h 18215"/>
                              <a:gd name="T8" fmla="*/ 1104 w 2450"/>
                              <a:gd name="T9" fmla="*/ 96 h 18215"/>
                              <a:gd name="T10" fmla="*/ 96 w 2450"/>
                              <a:gd name="T11" fmla="*/ 48 h 18215"/>
                              <a:gd name="T12" fmla="*/ 0 w 2450"/>
                              <a:gd name="T13" fmla="*/ 48 h 18215"/>
                              <a:gd name="T14" fmla="*/ 432 w 2450"/>
                              <a:gd name="T15" fmla="*/ 96 h 18215"/>
                              <a:gd name="T16" fmla="*/ 0 w 2450"/>
                              <a:gd name="T17" fmla="*/ 720 h 18215"/>
                              <a:gd name="T18" fmla="*/ 96 w 2450"/>
                              <a:gd name="T19" fmla="*/ 1008 h 18215"/>
                              <a:gd name="T20" fmla="*/ 0 w 2450"/>
                              <a:gd name="T21" fmla="*/ 1008 h 18215"/>
                              <a:gd name="T22" fmla="*/ 96 w 2450"/>
                              <a:gd name="T23" fmla="*/ 2064 h 18215"/>
                              <a:gd name="T24" fmla="*/ 96 w 2450"/>
                              <a:gd name="T25" fmla="*/ 1680 h 18215"/>
                              <a:gd name="T26" fmla="*/ 0 w 2450"/>
                              <a:gd name="T27" fmla="*/ 2736 h 18215"/>
                              <a:gd name="T28" fmla="*/ 96 w 2450"/>
                              <a:gd name="T29" fmla="*/ 3024 h 18215"/>
                              <a:gd name="T30" fmla="*/ 0 w 2450"/>
                              <a:gd name="T31" fmla="*/ 3024 h 18215"/>
                              <a:gd name="T32" fmla="*/ 96 w 2450"/>
                              <a:gd name="T33" fmla="*/ 4080 h 18215"/>
                              <a:gd name="T34" fmla="*/ 96 w 2450"/>
                              <a:gd name="T35" fmla="*/ 3696 h 18215"/>
                              <a:gd name="T36" fmla="*/ 0 w 2450"/>
                              <a:gd name="T37" fmla="*/ 4752 h 18215"/>
                              <a:gd name="T38" fmla="*/ 96 w 2450"/>
                              <a:gd name="T39" fmla="*/ 5040 h 18215"/>
                              <a:gd name="T40" fmla="*/ 0 w 2450"/>
                              <a:gd name="T41" fmla="*/ 5040 h 18215"/>
                              <a:gd name="T42" fmla="*/ 96 w 2450"/>
                              <a:gd name="T43" fmla="*/ 6096 h 18215"/>
                              <a:gd name="T44" fmla="*/ 96 w 2450"/>
                              <a:gd name="T45" fmla="*/ 5712 h 18215"/>
                              <a:gd name="T46" fmla="*/ 0 w 2450"/>
                              <a:gd name="T47" fmla="*/ 6768 h 18215"/>
                              <a:gd name="T48" fmla="*/ 96 w 2450"/>
                              <a:gd name="T49" fmla="*/ 7056 h 18215"/>
                              <a:gd name="T50" fmla="*/ 0 w 2450"/>
                              <a:gd name="T51" fmla="*/ 7056 h 18215"/>
                              <a:gd name="T52" fmla="*/ 96 w 2450"/>
                              <a:gd name="T53" fmla="*/ 8112 h 18215"/>
                              <a:gd name="T54" fmla="*/ 96 w 2450"/>
                              <a:gd name="T55" fmla="*/ 7728 h 18215"/>
                              <a:gd name="T56" fmla="*/ 0 w 2450"/>
                              <a:gd name="T57" fmla="*/ 8784 h 18215"/>
                              <a:gd name="T58" fmla="*/ 96 w 2450"/>
                              <a:gd name="T59" fmla="*/ 9072 h 18215"/>
                              <a:gd name="T60" fmla="*/ 0 w 2450"/>
                              <a:gd name="T61" fmla="*/ 9072 h 18215"/>
                              <a:gd name="T62" fmla="*/ 96 w 2450"/>
                              <a:gd name="T63" fmla="*/ 10128 h 18215"/>
                              <a:gd name="T64" fmla="*/ 96 w 2450"/>
                              <a:gd name="T65" fmla="*/ 9744 h 18215"/>
                              <a:gd name="T66" fmla="*/ 0 w 2450"/>
                              <a:gd name="T67" fmla="*/ 10800 h 18215"/>
                              <a:gd name="T68" fmla="*/ 96 w 2450"/>
                              <a:gd name="T69" fmla="*/ 11088 h 18215"/>
                              <a:gd name="T70" fmla="*/ 0 w 2450"/>
                              <a:gd name="T71" fmla="*/ 11088 h 18215"/>
                              <a:gd name="T72" fmla="*/ 96 w 2450"/>
                              <a:gd name="T73" fmla="*/ 12144 h 18215"/>
                              <a:gd name="T74" fmla="*/ 96 w 2450"/>
                              <a:gd name="T75" fmla="*/ 11760 h 18215"/>
                              <a:gd name="T76" fmla="*/ 0 w 2450"/>
                              <a:gd name="T77" fmla="*/ 12816 h 18215"/>
                              <a:gd name="T78" fmla="*/ 96 w 2450"/>
                              <a:gd name="T79" fmla="*/ 13104 h 18215"/>
                              <a:gd name="T80" fmla="*/ 0 w 2450"/>
                              <a:gd name="T81" fmla="*/ 13104 h 18215"/>
                              <a:gd name="T82" fmla="*/ 96 w 2450"/>
                              <a:gd name="T83" fmla="*/ 14160 h 18215"/>
                              <a:gd name="T84" fmla="*/ 96 w 2450"/>
                              <a:gd name="T85" fmla="*/ 13776 h 18215"/>
                              <a:gd name="T86" fmla="*/ 0 w 2450"/>
                              <a:gd name="T87" fmla="*/ 14832 h 18215"/>
                              <a:gd name="T88" fmla="*/ 96 w 2450"/>
                              <a:gd name="T89" fmla="*/ 15120 h 18215"/>
                              <a:gd name="T90" fmla="*/ 0 w 2450"/>
                              <a:gd name="T91" fmla="*/ 15120 h 18215"/>
                              <a:gd name="T92" fmla="*/ 96 w 2450"/>
                              <a:gd name="T93" fmla="*/ 16176 h 18215"/>
                              <a:gd name="T94" fmla="*/ 96 w 2450"/>
                              <a:gd name="T95" fmla="*/ 15792 h 18215"/>
                              <a:gd name="T96" fmla="*/ 0 w 2450"/>
                              <a:gd name="T97" fmla="*/ 16848 h 18215"/>
                              <a:gd name="T98" fmla="*/ 96 w 2450"/>
                              <a:gd name="T99" fmla="*/ 17136 h 18215"/>
                              <a:gd name="T100" fmla="*/ 0 w 2450"/>
                              <a:gd name="T101" fmla="*/ 17136 h 18215"/>
                              <a:gd name="T102" fmla="*/ 96 w 2450"/>
                              <a:gd name="T103" fmla="*/ 17815 h 18215"/>
                              <a:gd name="T104" fmla="*/ 426 w 2450"/>
                              <a:gd name="T105" fmla="*/ 17863 h 18215"/>
                              <a:gd name="T106" fmla="*/ 0 w 2450"/>
                              <a:gd name="T107" fmla="*/ 17808 h 18215"/>
                              <a:gd name="T108" fmla="*/ 1098 w 2450"/>
                              <a:gd name="T109" fmla="*/ 17767 h 18215"/>
                              <a:gd name="T110" fmla="*/ 714 w 2450"/>
                              <a:gd name="T111" fmla="*/ 17767 h 18215"/>
                              <a:gd name="T112" fmla="*/ 1770 w 2450"/>
                              <a:gd name="T113" fmla="*/ 17863 h 18215"/>
                              <a:gd name="T114" fmla="*/ 1650 w 2450"/>
                              <a:gd name="T115" fmla="*/ 17415 h 18215"/>
                              <a:gd name="T116" fmla="*/ 1650 w 2450"/>
                              <a:gd name="T117" fmla="*/ 17415 h 18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450" h="18215">
                                <a:moveTo>
                                  <a:pt x="2448" y="96"/>
                                </a:moveTo>
                                <a:lnTo>
                                  <a:pt x="2064" y="96"/>
                                </a:lnTo>
                                <a:lnTo>
                                  <a:pt x="2064" y="0"/>
                                </a:lnTo>
                                <a:lnTo>
                                  <a:pt x="2448" y="0"/>
                                </a:lnTo>
                                <a:lnTo>
                                  <a:pt x="2448" y="96"/>
                                </a:lnTo>
                                <a:close/>
                                <a:moveTo>
                                  <a:pt x="1776" y="96"/>
                                </a:moveTo>
                                <a:lnTo>
                                  <a:pt x="1392" y="96"/>
                                </a:lnTo>
                                <a:lnTo>
                                  <a:pt x="1392" y="0"/>
                                </a:lnTo>
                                <a:lnTo>
                                  <a:pt x="1776" y="0"/>
                                </a:lnTo>
                                <a:lnTo>
                                  <a:pt x="1776" y="96"/>
                                </a:lnTo>
                                <a:close/>
                                <a:moveTo>
                                  <a:pt x="1104" y="96"/>
                                </a:moveTo>
                                <a:lnTo>
                                  <a:pt x="720" y="96"/>
                                </a:lnTo>
                                <a:lnTo>
                                  <a:pt x="720" y="0"/>
                                </a:lnTo>
                                <a:lnTo>
                                  <a:pt x="1104" y="0"/>
                                </a:lnTo>
                                <a:lnTo>
                                  <a:pt x="1104" y="96"/>
                                </a:lnTo>
                                <a:close/>
                                <a:moveTo>
                                  <a:pt x="432" y="96"/>
                                </a:moveTo>
                                <a:lnTo>
                                  <a:pt x="48" y="96"/>
                                </a:lnTo>
                                <a:lnTo>
                                  <a:pt x="96" y="48"/>
                                </a:lnTo>
                                <a:lnTo>
                                  <a:pt x="96" y="48"/>
                                </a:lnTo>
                                <a:lnTo>
                                  <a:pt x="0" y="48"/>
                                </a:lnTo>
                                <a:lnTo>
                                  <a:pt x="0" y="48"/>
                                </a:lnTo>
                                <a:cubicBezTo>
                                  <a:pt x="0" y="22"/>
                                  <a:pt x="22" y="0"/>
                                  <a:pt x="48" y="0"/>
                                </a:cubicBezTo>
                                <a:lnTo>
                                  <a:pt x="432" y="0"/>
                                </a:lnTo>
                                <a:lnTo>
                                  <a:pt x="432" y="96"/>
                                </a:lnTo>
                                <a:close/>
                                <a:moveTo>
                                  <a:pt x="96" y="336"/>
                                </a:moveTo>
                                <a:lnTo>
                                  <a:pt x="96" y="720"/>
                                </a:lnTo>
                                <a:lnTo>
                                  <a:pt x="0" y="720"/>
                                </a:lnTo>
                                <a:lnTo>
                                  <a:pt x="0" y="336"/>
                                </a:lnTo>
                                <a:lnTo>
                                  <a:pt x="96" y="336"/>
                                </a:lnTo>
                                <a:close/>
                                <a:moveTo>
                                  <a:pt x="96" y="1008"/>
                                </a:moveTo>
                                <a:lnTo>
                                  <a:pt x="96" y="1392"/>
                                </a:lnTo>
                                <a:lnTo>
                                  <a:pt x="0" y="1392"/>
                                </a:lnTo>
                                <a:lnTo>
                                  <a:pt x="0" y="1008"/>
                                </a:lnTo>
                                <a:lnTo>
                                  <a:pt x="96" y="1008"/>
                                </a:lnTo>
                                <a:close/>
                                <a:moveTo>
                                  <a:pt x="96" y="1680"/>
                                </a:moveTo>
                                <a:lnTo>
                                  <a:pt x="96" y="2064"/>
                                </a:lnTo>
                                <a:lnTo>
                                  <a:pt x="0" y="2064"/>
                                </a:lnTo>
                                <a:lnTo>
                                  <a:pt x="0" y="1680"/>
                                </a:lnTo>
                                <a:lnTo>
                                  <a:pt x="96" y="1680"/>
                                </a:lnTo>
                                <a:close/>
                                <a:moveTo>
                                  <a:pt x="96" y="2352"/>
                                </a:moveTo>
                                <a:lnTo>
                                  <a:pt x="96" y="2736"/>
                                </a:lnTo>
                                <a:lnTo>
                                  <a:pt x="0" y="2736"/>
                                </a:lnTo>
                                <a:lnTo>
                                  <a:pt x="0" y="2352"/>
                                </a:lnTo>
                                <a:lnTo>
                                  <a:pt x="96" y="2352"/>
                                </a:lnTo>
                                <a:close/>
                                <a:moveTo>
                                  <a:pt x="96" y="3024"/>
                                </a:moveTo>
                                <a:lnTo>
                                  <a:pt x="96" y="3408"/>
                                </a:lnTo>
                                <a:lnTo>
                                  <a:pt x="0" y="3408"/>
                                </a:lnTo>
                                <a:lnTo>
                                  <a:pt x="0" y="3024"/>
                                </a:lnTo>
                                <a:lnTo>
                                  <a:pt x="96" y="3024"/>
                                </a:lnTo>
                                <a:close/>
                                <a:moveTo>
                                  <a:pt x="96" y="3696"/>
                                </a:moveTo>
                                <a:lnTo>
                                  <a:pt x="96" y="4080"/>
                                </a:lnTo>
                                <a:lnTo>
                                  <a:pt x="0" y="4080"/>
                                </a:lnTo>
                                <a:lnTo>
                                  <a:pt x="0" y="3696"/>
                                </a:lnTo>
                                <a:lnTo>
                                  <a:pt x="96" y="3696"/>
                                </a:lnTo>
                                <a:close/>
                                <a:moveTo>
                                  <a:pt x="96" y="4368"/>
                                </a:moveTo>
                                <a:lnTo>
                                  <a:pt x="96" y="4752"/>
                                </a:lnTo>
                                <a:lnTo>
                                  <a:pt x="0" y="4752"/>
                                </a:lnTo>
                                <a:lnTo>
                                  <a:pt x="0" y="4368"/>
                                </a:lnTo>
                                <a:lnTo>
                                  <a:pt x="96" y="4368"/>
                                </a:lnTo>
                                <a:close/>
                                <a:moveTo>
                                  <a:pt x="96" y="5040"/>
                                </a:moveTo>
                                <a:lnTo>
                                  <a:pt x="96" y="5424"/>
                                </a:lnTo>
                                <a:lnTo>
                                  <a:pt x="0" y="5424"/>
                                </a:lnTo>
                                <a:lnTo>
                                  <a:pt x="0" y="5040"/>
                                </a:lnTo>
                                <a:lnTo>
                                  <a:pt x="96" y="5040"/>
                                </a:lnTo>
                                <a:close/>
                                <a:moveTo>
                                  <a:pt x="96" y="5712"/>
                                </a:moveTo>
                                <a:lnTo>
                                  <a:pt x="96" y="6096"/>
                                </a:lnTo>
                                <a:lnTo>
                                  <a:pt x="0" y="6096"/>
                                </a:lnTo>
                                <a:lnTo>
                                  <a:pt x="0" y="5712"/>
                                </a:lnTo>
                                <a:lnTo>
                                  <a:pt x="96" y="5712"/>
                                </a:lnTo>
                                <a:close/>
                                <a:moveTo>
                                  <a:pt x="96" y="6384"/>
                                </a:moveTo>
                                <a:lnTo>
                                  <a:pt x="96" y="6768"/>
                                </a:lnTo>
                                <a:lnTo>
                                  <a:pt x="0" y="6768"/>
                                </a:lnTo>
                                <a:lnTo>
                                  <a:pt x="0" y="6384"/>
                                </a:lnTo>
                                <a:lnTo>
                                  <a:pt x="96" y="6384"/>
                                </a:lnTo>
                                <a:close/>
                                <a:moveTo>
                                  <a:pt x="96" y="7056"/>
                                </a:moveTo>
                                <a:lnTo>
                                  <a:pt x="96" y="7440"/>
                                </a:lnTo>
                                <a:lnTo>
                                  <a:pt x="0" y="7440"/>
                                </a:lnTo>
                                <a:lnTo>
                                  <a:pt x="0" y="7056"/>
                                </a:lnTo>
                                <a:lnTo>
                                  <a:pt x="96" y="7056"/>
                                </a:lnTo>
                                <a:close/>
                                <a:moveTo>
                                  <a:pt x="96" y="7728"/>
                                </a:moveTo>
                                <a:lnTo>
                                  <a:pt x="96" y="8112"/>
                                </a:lnTo>
                                <a:lnTo>
                                  <a:pt x="0" y="8112"/>
                                </a:lnTo>
                                <a:lnTo>
                                  <a:pt x="0" y="7728"/>
                                </a:lnTo>
                                <a:lnTo>
                                  <a:pt x="96" y="7728"/>
                                </a:lnTo>
                                <a:close/>
                                <a:moveTo>
                                  <a:pt x="96" y="8400"/>
                                </a:moveTo>
                                <a:lnTo>
                                  <a:pt x="96" y="8784"/>
                                </a:lnTo>
                                <a:lnTo>
                                  <a:pt x="0" y="8784"/>
                                </a:lnTo>
                                <a:lnTo>
                                  <a:pt x="0" y="8400"/>
                                </a:lnTo>
                                <a:lnTo>
                                  <a:pt x="96" y="8400"/>
                                </a:lnTo>
                                <a:close/>
                                <a:moveTo>
                                  <a:pt x="96" y="9072"/>
                                </a:moveTo>
                                <a:lnTo>
                                  <a:pt x="96" y="9456"/>
                                </a:lnTo>
                                <a:lnTo>
                                  <a:pt x="0" y="9456"/>
                                </a:lnTo>
                                <a:lnTo>
                                  <a:pt x="0" y="9072"/>
                                </a:lnTo>
                                <a:lnTo>
                                  <a:pt x="96" y="9072"/>
                                </a:lnTo>
                                <a:close/>
                                <a:moveTo>
                                  <a:pt x="96" y="9744"/>
                                </a:moveTo>
                                <a:lnTo>
                                  <a:pt x="96" y="10128"/>
                                </a:lnTo>
                                <a:lnTo>
                                  <a:pt x="0" y="10128"/>
                                </a:lnTo>
                                <a:lnTo>
                                  <a:pt x="0" y="9744"/>
                                </a:lnTo>
                                <a:lnTo>
                                  <a:pt x="96" y="9744"/>
                                </a:lnTo>
                                <a:close/>
                                <a:moveTo>
                                  <a:pt x="96" y="10416"/>
                                </a:moveTo>
                                <a:lnTo>
                                  <a:pt x="96" y="10800"/>
                                </a:lnTo>
                                <a:lnTo>
                                  <a:pt x="0" y="10800"/>
                                </a:lnTo>
                                <a:lnTo>
                                  <a:pt x="0" y="10416"/>
                                </a:lnTo>
                                <a:lnTo>
                                  <a:pt x="96" y="10416"/>
                                </a:lnTo>
                                <a:close/>
                                <a:moveTo>
                                  <a:pt x="96" y="11088"/>
                                </a:moveTo>
                                <a:lnTo>
                                  <a:pt x="96" y="11472"/>
                                </a:lnTo>
                                <a:lnTo>
                                  <a:pt x="0" y="11472"/>
                                </a:lnTo>
                                <a:lnTo>
                                  <a:pt x="0" y="11088"/>
                                </a:lnTo>
                                <a:lnTo>
                                  <a:pt x="96" y="11088"/>
                                </a:lnTo>
                                <a:close/>
                                <a:moveTo>
                                  <a:pt x="96" y="11760"/>
                                </a:moveTo>
                                <a:lnTo>
                                  <a:pt x="96" y="12144"/>
                                </a:lnTo>
                                <a:lnTo>
                                  <a:pt x="0" y="12144"/>
                                </a:lnTo>
                                <a:lnTo>
                                  <a:pt x="0" y="11760"/>
                                </a:lnTo>
                                <a:lnTo>
                                  <a:pt x="96" y="11760"/>
                                </a:lnTo>
                                <a:close/>
                                <a:moveTo>
                                  <a:pt x="96" y="12432"/>
                                </a:moveTo>
                                <a:lnTo>
                                  <a:pt x="96" y="12816"/>
                                </a:lnTo>
                                <a:lnTo>
                                  <a:pt x="0" y="12816"/>
                                </a:lnTo>
                                <a:lnTo>
                                  <a:pt x="0" y="12432"/>
                                </a:lnTo>
                                <a:lnTo>
                                  <a:pt x="96" y="12432"/>
                                </a:lnTo>
                                <a:close/>
                                <a:moveTo>
                                  <a:pt x="96" y="13104"/>
                                </a:moveTo>
                                <a:lnTo>
                                  <a:pt x="96" y="13488"/>
                                </a:lnTo>
                                <a:lnTo>
                                  <a:pt x="0" y="13488"/>
                                </a:lnTo>
                                <a:lnTo>
                                  <a:pt x="0" y="13104"/>
                                </a:lnTo>
                                <a:lnTo>
                                  <a:pt x="96" y="13104"/>
                                </a:lnTo>
                                <a:close/>
                                <a:moveTo>
                                  <a:pt x="96" y="13776"/>
                                </a:moveTo>
                                <a:lnTo>
                                  <a:pt x="96" y="14160"/>
                                </a:lnTo>
                                <a:lnTo>
                                  <a:pt x="0" y="14160"/>
                                </a:lnTo>
                                <a:lnTo>
                                  <a:pt x="0" y="13776"/>
                                </a:lnTo>
                                <a:lnTo>
                                  <a:pt x="96" y="13776"/>
                                </a:lnTo>
                                <a:close/>
                                <a:moveTo>
                                  <a:pt x="96" y="14448"/>
                                </a:moveTo>
                                <a:lnTo>
                                  <a:pt x="96" y="14832"/>
                                </a:lnTo>
                                <a:lnTo>
                                  <a:pt x="0" y="14832"/>
                                </a:lnTo>
                                <a:lnTo>
                                  <a:pt x="0" y="14448"/>
                                </a:lnTo>
                                <a:lnTo>
                                  <a:pt x="96" y="14448"/>
                                </a:lnTo>
                                <a:close/>
                                <a:moveTo>
                                  <a:pt x="96" y="15120"/>
                                </a:moveTo>
                                <a:lnTo>
                                  <a:pt x="96" y="15504"/>
                                </a:lnTo>
                                <a:lnTo>
                                  <a:pt x="0" y="15504"/>
                                </a:lnTo>
                                <a:lnTo>
                                  <a:pt x="0" y="15120"/>
                                </a:lnTo>
                                <a:lnTo>
                                  <a:pt x="96" y="15120"/>
                                </a:lnTo>
                                <a:close/>
                                <a:moveTo>
                                  <a:pt x="96" y="15792"/>
                                </a:moveTo>
                                <a:lnTo>
                                  <a:pt x="96" y="16176"/>
                                </a:lnTo>
                                <a:lnTo>
                                  <a:pt x="0" y="16176"/>
                                </a:lnTo>
                                <a:lnTo>
                                  <a:pt x="0" y="15792"/>
                                </a:lnTo>
                                <a:lnTo>
                                  <a:pt x="96" y="15792"/>
                                </a:lnTo>
                                <a:close/>
                                <a:moveTo>
                                  <a:pt x="96" y="16464"/>
                                </a:moveTo>
                                <a:lnTo>
                                  <a:pt x="96" y="16848"/>
                                </a:lnTo>
                                <a:lnTo>
                                  <a:pt x="0" y="16848"/>
                                </a:lnTo>
                                <a:lnTo>
                                  <a:pt x="0" y="16464"/>
                                </a:lnTo>
                                <a:lnTo>
                                  <a:pt x="96" y="16464"/>
                                </a:lnTo>
                                <a:close/>
                                <a:moveTo>
                                  <a:pt x="96" y="17136"/>
                                </a:moveTo>
                                <a:lnTo>
                                  <a:pt x="96" y="17520"/>
                                </a:lnTo>
                                <a:lnTo>
                                  <a:pt x="0" y="17520"/>
                                </a:lnTo>
                                <a:lnTo>
                                  <a:pt x="0" y="17136"/>
                                </a:lnTo>
                                <a:lnTo>
                                  <a:pt x="96" y="17136"/>
                                </a:lnTo>
                                <a:close/>
                                <a:moveTo>
                                  <a:pt x="96" y="17808"/>
                                </a:moveTo>
                                <a:lnTo>
                                  <a:pt x="96" y="17815"/>
                                </a:lnTo>
                                <a:lnTo>
                                  <a:pt x="48" y="17767"/>
                                </a:lnTo>
                                <a:lnTo>
                                  <a:pt x="426" y="17767"/>
                                </a:lnTo>
                                <a:lnTo>
                                  <a:pt x="426" y="17863"/>
                                </a:lnTo>
                                <a:lnTo>
                                  <a:pt x="48" y="17863"/>
                                </a:lnTo>
                                <a:cubicBezTo>
                                  <a:pt x="22" y="17863"/>
                                  <a:pt x="0" y="17841"/>
                                  <a:pt x="0" y="17815"/>
                                </a:cubicBezTo>
                                <a:lnTo>
                                  <a:pt x="0" y="17808"/>
                                </a:lnTo>
                                <a:lnTo>
                                  <a:pt x="96" y="17808"/>
                                </a:lnTo>
                                <a:close/>
                                <a:moveTo>
                                  <a:pt x="714" y="17767"/>
                                </a:moveTo>
                                <a:lnTo>
                                  <a:pt x="1098" y="17767"/>
                                </a:lnTo>
                                <a:lnTo>
                                  <a:pt x="1098" y="17863"/>
                                </a:lnTo>
                                <a:lnTo>
                                  <a:pt x="714" y="17863"/>
                                </a:lnTo>
                                <a:lnTo>
                                  <a:pt x="714" y="17767"/>
                                </a:lnTo>
                                <a:close/>
                                <a:moveTo>
                                  <a:pt x="1386" y="17767"/>
                                </a:moveTo>
                                <a:lnTo>
                                  <a:pt x="1770" y="17767"/>
                                </a:lnTo>
                                <a:lnTo>
                                  <a:pt x="1770" y="17863"/>
                                </a:lnTo>
                                <a:lnTo>
                                  <a:pt x="1386" y="17863"/>
                                </a:lnTo>
                                <a:lnTo>
                                  <a:pt x="1386" y="17767"/>
                                </a:lnTo>
                                <a:close/>
                                <a:moveTo>
                                  <a:pt x="1650" y="17415"/>
                                </a:moveTo>
                                <a:lnTo>
                                  <a:pt x="2450" y="17815"/>
                                </a:lnTo>
                                <a:lnTo>
                                  <a:pt x="1650" y="18215"/>
                                </a:lnTo>
                                <a:lnTo>
                                  <a:pt x="1650" y="17415"/>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7" name="Freeform 97"/>
                        <wps:cNvSpPr>
                          <a:spLocks noEditPoints="1"/>
                        </wps:cNvSpPr>
                        <wps:spPr bwMode="auto">
                          <a:xfrm>
                            <a:off x="-635" y="1886585"/>
                            <a:ext cx="158750" cy="561340"/>
                          </a:xfrm>
                          <a:custGeom>
                            <a:avLst/>
                            <a:gdLst>
                              <a:gd name="T0" fmla="*/ 211 w 250"/>
                              <a:gd name="T1" fmla="*/ 0 h 884"/>
                              <a:gd name="T2" fmla="*/ 250 w 250"/>
                              <a:gd name="T3" fmla="*/ 10 h 884"/>
                              <a:gd name="T4" fmla="*/ 182 w 250"/>
                              <a:gd name="T5" fmla="*/ 0 h 884"/>
                              <a:gd name="T6" fmla="*/ 143 w 250"/>
                              <a:gd name="T7" fmla="*/ 10 h 884"/>
                              <a:gd name="T8" fmla="*/ 182 w 250"/>
                              <a:gd name="T9" fmla="*/ 0 h 884"/>
                              <a:gd name="T10" fmla="*/ 74 w 250"/>
                              <a:gd name="T11" fmla="*/ 0 h 884"/>
                              <a:gd name="T12" fmla="*/ 113 w 250"/>
                              <a:gd name="T13" fmla="*/ 10 h 884"/>
                              <a:gd name="T14" fmla="*/ 45 w 250"/>
                              <a:gd name="T15" fmla="*/ 0 h 884"/>
                              <a:gd name="T16" fmla="*/ 6 w 250"/>
                              <a:gd name="T17" fmla="*/ 10 h 884"/>
                              <a:gd name="T18" fmla="*/ 45 w 250"/>
                              <a:gd name="T19" fmla="*/ 0 h 884"/>
                              <a:gd name="T20" fmla="*/ 0 w 250"/>
                              <a:gd name="T21" fmla="*/ 73 h 884"/>
                              <a:gd name="T22" fmla="*/ 10 w 250"/>
                              <a:gd name="T23" fmla="*/ 34 h 884"/>
                              <a:gd name="T24" fmla="*/ 0 w 250"/>
                              <a:gd name="T25" fmla="*/ 103 h 884"/>
                              <a:gd name="T26" fmla="*/ 10 w 250"/>
                              <a:gd name="T27" fmla="*/ 142 h 884"/>
                              <a:gd name="T28" fmla="*/ 0 w 250"/>
                              <a:gd name="T29" fmla="*/ 103 h 884"/>
                              <a:gd name="T30" fmla="*/ 0 w 250"/>
                              <a:gd name="T31" fmla="*/ 210 h 884"/>
                              <a:gd name="T32" fmla="*/ 10 w 250"/>
                              <a:gd name="T33" fmla="*/ 171 h 884"/>
                              <a:gd name="T34" fmla="*/ 0 w 250"/>
                              <a:gd name="T35" fmla="*/ 239 h 884"/>
                              <a:gd name="T36" fmla="*/ 10 w 250"/>
                              <a:gd name="T37" fmla="*/ 279 h 884"/>
                              <a:gd name="T38" fmla="*/ 0 w 250"/>
                              <a:gd name="T39" fmla="*/ 239 h 884"/>
                              <a:gd name="T40" fmla="*/ 0 w 250"/>
                              <a:gd name="T41" fmla="*/ 347 h 884"/>
                              <a:gd name="T42" fmla="*/ 10 w 250"/>
                              <a:gd name="T43" fmla="*/ 308 h 884"/>
                              <a:gd name="T44" fmla="*/ 0 w 250"/>
                              <a:gd name="T45" fmla="*/ 376 h 884"/>
                              <a:gd name="T46" fmla="*/ 10 w 250"/>
                              <a:gd name="T47" fmla="*/ 416 h 884"/>
                              <a:gd name="T48" fmla="*/ 0 w 250"/>
                              <a:gd name="T49" fmla="*/ 376 h 884"/>
                              <a:gd name="T50" fmla="*/ 0 w 250"/>
                              <a:gd name="T51" fmla="*/ 484 h 884"/>
                              <a:gd name="T52" fmla="*/ 10 w 250"/>
                              <a:gd name="T53" fmla="*/ 445 h 884"/>
                              <a:gd name="T54" fmla="*/ 0 w 250"/>
                              <a:gd name="T55" fmla="*/ 513 h 884"/>
                              <a:gd name="T56" fmla="*/ 10 w 250"/>
                              <a:gd name="T57" fmla="*/ 552 h 884"/>
                              <a:gd name="T58" fmla="*/ 0 w 250"/>
                              <a:gd name="T59" fmla="*/ 513 h 884"/>
                              <a:gd name="T60" fmla="*/ 0 w 250"/>
                              <a:gd name="T61" fmla="*/ 621 h 884"/>
                              <a:gd name="T62" fmla="*/ 10 w 250"/>
                              <a:gd name="T63" fmla="*/ 582 h 884"/>
                              <a:gd name="T64" fmla="*/ 0 w 250"/>
                              <a:gd name="T65" fmla="*/ 650 h 884"/>
                              <a:gd name="T66" fmla="*/ 10 w 250"/>
                              <a:gd name="T67" fmla="*/ 689 h 884"/>
                              <a:gd name="T68" fmla="*/ 0 w 250"/>
                              <a:gd name="T69" fmla="*/ 650 h 884"/>
                              <a:gd name="T70" fmla="*/ 0 w 250"/>
                              <a:gd name="T71" fmla="*/ 758 h 884"/>
                              <a:gd name="T72" fmla="*/ 10 w 250"/>
                              <a:gd name="T73" fmla="*/ 719 h 884"/>
                              <a:gd name="T74" fmla="*/ 0 w 250"/>
                              <a:gd name="T75" fmla="*/ 787 h 884"/>
                              <a:gd name="T76" fmla="*/ 10 w 250"/>
                              <a:gd name="T77" fmla="*/ 826 h 884"/>
                              <a:gd name="T78" fmla="*/ 0 w 250"/>
                              <a:gd name="T79" fmla="*/ 787 h 884"/>
                              <a:gd name="T80" fmla="*/ 57 w 250"/>
                              <a:gd name="T81" fmla="*/ 848 h 884"/>
                              <a:gd name="T82" fmla="*/ 18 w 250"/>
                              <a:gd name="T83" fmla="*/ 838 h 884"/>
                              <a:gd name="T84" fmla="*/ 87 w 250"/>
                              <a:gd name="T85" fmla="*/ 848 h 884"/>
                              <a:gd name="T86" fmla="*/ 126 w 250"/>
                              <a:gd name="T87" fmla="*/ 838 h 884"/>
                              <a:gd name="T88" fmla="*/ 87 w 250"/>
                              <a:gd name="T89" fmla="*/ 848 h 884"/>
                              <a:gd name="T90" fmla="*/ 182 w 250"/>
                              <a:gd name="T91" fmla="*/ 848 h 884"/>
                              <a:gd name="T92" fmla="*/ 155 w 250"/>
                              <a:gd name="T93" fmla="*/ 838 h 884"/>
                              <a:gd name="T94" fmla="*/ 168 w 250"/>
                              <a:gd name="T95" fmla="*/ 884 h 884"/>
                              <a:gd name="T96" fmla="*/ 168 w 250"/>
                              <a:gd name="T97" fmla="*/ 802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50" h="884">
                                <a:moveTo>
                                  <a:pt x="250" y="0"/>
                                </a:moveTo>
                                <a:lnTo>
                                  <a:pt x="211" y="0"/>
                                </a:lnTo>
                                <a:lnTo>
                                  <a:pt x="211" y="10"/>
                                </a:lnTo>
                                <a:lnTo>
                                  <a:pt x="250" y="10"/>
                                </a:lnTo>
                                <a:lnTo>
                                  <a:pt x="250" y="0"/>
                                </a:lnTo>
                                <a:close/>
                                <a:moveTo>
                                  <a:pt x="182" y="0"/>
                                </a:moveTo>
                                <a:lnTo>
                                  <a:pt x="143" y="0"/>
                                </a:lnTo>
                                <a:lnTo>
                                  <a:pt x="143" y="10"/>
                                </a:lnTo>
                                <a:lnTo>
                                  <a:pt x="182" y="10"/>
                                </a:lnTo>
                                <a:lnTo>
                                  <a:pt x="182" y="0"/>
                                </a:lnTo>
                                <a:close/>
                                <a:moveTo>
                                  <a:pt x="113" y="0"/>
                                </a:moveTo>
                                <a:lnTo>
                                  <a:pt x="74" y="0"/>
                                </a:lnTo>
                                <a:lnTo>
                                  <a:pt x="74" y="10"/>
                                </a:lnTo>
                                <a:lnTo>
                                  <a:pt x="113" y="10"/>
                                </a:lnTo>
                                <a:lnTo>
                                  <a:pt x="113" y="0"/>
                                </a:lnTo>
                                <a:close/>
                                <a:moveTo>
                                  <a:pt x="45" y="0"/>
                                </a:moveTo>
                                <a:lnTo>
                                  <a:pt x="6" y="0"/>
                                </a:lnTo>
                                <a:lnTo>
                                  <a:pt x="6" y="10"/>
                                </a:lnTo>
                                <a:lnTo>
                                  <a:pt x="45" y="10"/>
                                </a:lnTo>
                                <a:lnTo>
                                  <a:pt x="45" y="0"/>
                                </a:lnTo>
                                <a:close/>
                                <a:moveTo>
                                  <a:pt x="0" y="34"/>
                                </a:moveTo>
                                <a:lnTo>
                                  <a:pt x="0" y="73"/>
                                </a:lnTo>
                                <a:lnTo>
                                  <a:pt x="10" y="73"/>
                                </a:lnTo>
                                <a:lnTo>
                                  <a:pt x="10" y="34"/>
                                </a:lnTo>
                                <a:lnTo>
                                  <a:pt x="0" y="34"/>
                                </a:lnTo>
                                <a:close/>
                                <a:moveTo>
                                  <a:pt x="0" y="103"/>
                                </a:moveTo>
                                <a:lnTo>
                                  <a:pt x="0" y="142"/>
                                </a:lnTo>
                                <a:lnTo>
                                  <a:pt x="10" y="142"/>
                                </a:lnTo>
                                <a:lnTo>
                                  <a:pt x="10" y="103"/>
                                </a:lnTo>
                                <a:lnTo>
                                  <a:pt x="0" y="103"/>
                                </a:lnTo>
                                <a:close/>
                                <a:moveTo>
                                  <a:pt x="0" y="171"/>
                                </a:moveTo>
                                <a:lnTo>
                                  <a:pt x="0" y="210"/>
                                </a:lnTo>
                                <a:lnTo>
                                  <a:pt x="10" y="210"/>
                                </a:lnTo>
                                <a:lnTo>
                                  <a:pt x="10" y="171"/>
                                </a:lnTo>
                                <a:lnTo>
                                  <a:pt x="0" y="171"/>
                                </a:lnTo>
                                <a:close/>
                                <a:moveTo>
                                  <a:pt x="0" y="239"/>
                                </a:moveTo>
                                <a:lnTo>
                                  <a:pt x="0" y="279"/>
                                </a:lnTo>
                                <a:lnTo>
                                  <a:pt x="10" y="279"/>
                                </a:lnTo>
                                <a:lnTo>
                                  <a:pt x="10" y="239"/>
                                </a:lnTo>
                                <a:lnTo>
                                  <a:pt x="0" y="239"/>
                                </a:lnTo>
                                <a:close/>
                                <a:moveTo>
                                  <a:pt x="0" y="308"/>
                                </a:moveTo>
                                <a:lnTo>
                                  <a:pt x="0" y="347"/>
                                </a:lnTo>
                                <a:lnTo>
                                  <a:pt x="10" y="347"/>
                                </a:lnTo>
                                <a:lnTo>
                                  <a:pt x="10" y="308"/>
                                </a:lnTo>
                                <a:lnTo>
                                  <a:pt x="0" y="308"/>
                                </a:lnTo>
                                <a:close/>
                                <a:moveTo>
                                  <a:pt x="0" y="376"/>
                                </a:moveTo>
                                <a:lnTo>
                                  <a:pt x="0" y="416"/>
                                </a:lnTo>
                                <a:lnTo>
                                  <a:pt x="10" y="416"/>
                                </a:lnTo>
                                <a:lnTo>
                                  <a:pt x="10" y="376"/>
                                </a:lnTo>
                                <a:lnTo>
                                  <a:pt x="0" y="376"/>
                                </a:lnTo>
                                <a:close/>
                                <a:moveTo>
                                  <a:pt x="0" y="445"/>
                                </a:moveTo>
                                <a:lnTo>
                                  <a:pt x="0" y="484"/>
                                </a:lnTo>
                                <a:lnTo>
                                  <a:pt x="10" y="484"/>
                                </a:lnTo>
                                <a:lnTo>
                                  <a:pt x="10" y="445"/>
                                </a:lnTo>
                                <a:lnTo>
                                  <a:pt x="0" y="445"/>
                                </a:lnTo>
                                <a:close/>
                                <a:moveTo>
                                  <a:pt x="0" y="513"/>
                                </a:moveTo>
                                <a:lnTo>
                                  <a:pt x="0" y="552"/>
                                </a:lnTo>
                                <a:lnTo>
                                  <a:pt x="10" y="552"/>
                                </a:lnTo>
                                <a:lnTo>
                                  <a:pt x="10" y="513"/>
                                </a:lnTo>
                                <a:lnTo>
                                  <a:pt x="0" y="513"/>
                                </a:lnTo>
                                <a:close/>
                                <a:moveTo>
                                  <a:pt x="0" y="582"/>
                                </a:moveTo>
                                <a:lnTo>
                                  <a:pt x="0" y="621"/>
                                </a:lnTo>
                                <a:lnTo>
                                  <a:pt x="10" y="621"/>
                                </a:lnTo>
                                <a:lnTo>
                                  <a:pt x="10" y="582"/>
                                </a:lnTo>
                                <a:lnTo>
                                  <a:pt x="0" y="582"/>
                                </a:lnTo>
                                <a:close/>
                                <a:moveTo>
                                  <a:pt x="0" y="650"/>
                                </a:moveTo>
                                <a:lnTo>
                                  <a:pt x="0" y="689"/>
                                </a:lnTo>
                                <a:lnTo>
                                  <a:pt x="10" y="689"/>
                                </a:lnTo>
                                <a:lnTo>
                                  <a:pt x="10" y="650"/>
                                </a:lnTo>
                                <a:lnTo>
                                  <a:pt x="0" y="650"/>
                                </a:lnTo>
                                <a:close/>
                                <a:moveTo>
                                  <a:pt x="0" y="719"/>
                                </a:moveTo>
                                <a:lnTo>
                                  <a:pt x="0" y="758"/>
                                </a:lnTo>
                                <a:lnTo>
                                  <a:pt x="10" y="758"/>
                                </a:lnTo>
                                <a:lnTo>
                                  <a:pt x="10" y="719"/>
                                </a:lnTo>
                                <a:lnTo>
                                  <a:pt x="0" y="719"/>
                                </a:lnTo>
                                <a:close/>
                                <a:moveTo>
                                  <a:pt x="0" y="787"/>
                                </a:moveTo>
                                <a:lnTo>
                                  <a:pt x="0" y="826"/>
                                </a:lnTo>
                                <a:lnTo>
                                  <a:pt x="10" y="826"/>
                                </a:lnTo>
                                <a:lnTo>
                                  <a:pt x="10" y="787"/>
                                </a:lnTo>
                                <a:lnTo>
                                  <a:pt x="0" y="787"/>
                                </a:lnTo>
                                <a:close/>
                                <a:moveTo>
                                  <a:pt x="18" y="848"/>
                                </a:moveTo>
                                <a:lnTo>
                                  <a:pt x="57" y="848"/>
                                </a:lnTo>
                                <a:lnTo>
                                  <a:pt x="57" y="838"/>
                                </a:lnTo>
                                <a:lnTo>
                                  <a:pt x="18" y="838"/>
                                </a:lnTo>
                                <a:lnTo>
                                  <a:pt x="18" y="848"/>
                                </a:lnTo>
                                <a:close/>
                                <a:moveTo>
                                  <a:pt x="87" y="848"/>
                                </a:moveTo>
                                <a:lnTo>
                                  <a:pt x="126" y="848"/>
                                </a:lnTo>
                                <a:lnTo>
                                  <a:pt x="126" y="838"/>
                                </a:lnTo>
                                <a:lnTo>
                                  <a:pt x="87" y="838"/>
                                </a:lnTo>
                                <a:lnTo>
                                  <a:pt x="87" y="848"/>
                                </a:lnTo>
                                <a:close/>
                                <a:moveTo>
                                  <a:pt x="155" y="848"/>
                                </a:moveTo>
                                <a:lnTo>
                                  <a:pt x="182" y="848"/>
                                </a:lnTo>
                                <a:lnTo>
                                  <a:pt x="182" y="838"/>
                                </a:lnTo>
                                <a:lnTo>
                                  <a:pt x="155" y="838"/>
                                </a:lnTo>
                                <a:lnTo>
                                  <a:pt x="155" y="848"/>
                                </a:lnTo>
                                <a:close/>
                                <a:moveTo>
                                  <a:pt x="168" y="884"/>
                                </a:moveTo>
                                <a:lnTo>
                                  <a:pt x="250" y="843"/>
                                </a:lnTo>
                                <a:lnTo>
                                  <a:pt x="168" y="802"/>
                                </a:lnTo>
                                <a:lnTo>
                                  <a:pt x="168" y="884"/>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8" name="Freeform 98"/>
                        <wps:cNvSpPr>
                          <a:spLocks noEditPoints="1"/>
                        </wps:cNvSpPr>
                        <wps:spPr bwMode="auto">
                          <a:xfrm>
                            <a:off x="864870" y="1485900"/>
                            <a:ext cx="3842385" cy="220345"/>
                          </a:xfrm>
                          <a:custGeom>
                            <a:avLst/>
                            <a:gdLst>
                              <a:gd name="T0" fmla="*/ 14853 w 14853"/>
                              <a:gd name="T1" fmla="*/ 0 h 851"/>
                              <a:gd name="T2" fmla="*/ 14853 w 14853"/>
                              <a:gd name="T3" fmla="*/ 426 h 851"/>
                              <a:gd name="T4" fmla="*/ 14841 w 14853"/>
                              <a:gd name="T5" fmla="*/ 438 h 851"/>
                              <a:gd name="T6" fmla="*/ 100 w 14853"/>
                              <a:gd name="T7" fmla="*/ 438 h 851"/>
                              <a:gd name="T8" fmla="*/ 112 w 14853"/>
                              <a:gd name="T9" fmla="*/ 426 h 851"/>
                              <a:gd name="T10" fmla="*/ 112 w 14853"/>
                              <a:gd name="T11" fmla="*/ 684 h 851"/>
                              <a:gd name="T12" fmla="*/ 88 w 14853"/>
                              <a:gd name="T13" fmla="*/ 684 h 851"/>
                              <a:gd name="T14" fmla="*/ 88 w 14853"/>
                              <a:gd name="T15" fmla="*/ 426 h 851"/>
                              <a:gd name="T16" fmla="*/ 100 w 14853"/>
                              <a:gd name="T17" fmla="*/ 414 h 851"/>
                              <a:gd name="T18" fmla="*/ 14841 w 14853"/>
                              <a:gd name="T19" fmla="*/ 414 h 851"/>
                              <a:gd name="T20" fmla="*/ 14829 w 14853"/>
                              <a:gd name="T21" fmla="*/ 426 h 851"/>
                              <a:gd name="T22" fmla="*/ 14829 w 14853"/>
                              <a:gd name="T23" fmla="*/ 0 h 851"/>
                              <a:gd name="T24" fmla="*/ 14853 w 14853"/>
                              <a:gd name="T25" fmla="*/ 0 h 851"/>
                              <a:gd name="T26" fmla="*/ 200 w 14853"/>
                              <a:gd name="T27" fmla="*/ 651 h 851"/>
                              <a:gd name="T28" fmla="*/ 100 w 14853"/>
                              <a:gd name="T29" fmla="*/ 851 h 851"/>
                              <a:gd name="T30" fmla="*/ 0 w 14853"/>
                              <a:gd name="T31" fmla="*/ 651 h 851"/>
                              <a:gd name="T32" fmla="*/ 200 w 14853"/>
                              <a:gd name="T33" fmla="*/ 651 h 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53" h="851">
                                <a:moveTo>
                                  <a:pt x="14853" y="0"/>
                                </a:moveTo>
                                <a:lnTo>
                                  <a:pt x="14853" y="426"/>
                                </a:lnTo>
                                <a:cubicBezTo>
                                  <a:pt x="14853" y="432"/>
                                  <a:pt x="14848" y="438"/>
                                  <a:pt x="14841" y="438"/>
                                </a:cubicBezTo>
                                <a:lnTo>
                                  <a:pt x="100" y="438"/>
                                </a:lnTo>
                                <a:lnTo>
                                  <a:pt x="112" y="426"/>
                                </a:lnTo>
                                <a:lnTo>
                                  <a:pt x="112" y="684"/>
                                </a:lnTo>
                                <a:lnTo>
                                  <a:pt x="88" y="684"/>
                                </a:lnTo>
                                <a:lnTo>
                                  <a:pt x="88" y="426"/>
                                </a:lnTo>
                                <a:cubicBezTo>
                                  <a:pt x="88" y="419"/>
                                  <a:pt x="94" y="414"/>
                                  <a:pt x="100" y="414"/>
                                </a:cubicBezTo>
                                <a:lnTo>
                                  <a:pt x="14841" y="414"/>
                                </a:lnTo>
                                <a:lnTo>
                                  <a:pt x="14829" y="426"/>
                                </a:lnTo>
                                <a:lnTo>
                                  <a:pt x="14829" y="0"/>
                                </a:lnTo>
                                <a:lnTo>
                                  <a:pt x="14853" y="0"/>
                                </a:lnTo>
                                <a:close/>
                                <a:moveTo>
                                  <a:pt x="200" y="651"/>
                                </a:moveTo>
                                <a:lnTo>
                                  <a:pt x="100" y="851"/>
                                </a:lnTo>
                                <a:lnTo>
                                  <a:pt x="0" y="651"/>
                                </a:lnTo>
                                <a:lnTo>
                                  <a:pt x="200" y="651"/>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9" name="Freeform 99"/>
                        <wps:cNvSpPr>
                          <a:spLocks noEditPoints="1"/>
                        </wps:cNvSpPr>
                        <wps:spPr bwMode="auto">
                          <a:xfrm>
                            <a:off x="2771775" y="1485900"/>
                            <a:ext cx="1936115" cy="752475"/>
                          </a:xfrm>
                          <a:custGeom>
                            <a:avLst/>
                            <a:gdLst>
                              <a:gd name="T0" fmla="*/ 7483 w 7483"/>
                              <a:gd name="T1" fmla="*/ 0 h 2906"/>
                              <a:gd name="T2" fmla="*/ 7483 w 7483"/>
                              <a:gd name="T3" fmla="*/ 2503 h 2906"/>
                              <a:gd name="T4" fmla="*/ 7471 w 7483"/>
                              <a:gd name="T5" fmla="*/ 2515 h 2906"/>
                              <a:gd name="T6" fmla="*/ 100 w 7483"/>
                              <a:gd name="T7" fmla="*/ 2515 h 2906"/>
                              <a:gd name="T8" fmla="*/ 112 w 7483"/>
                              <a:gd name="T9" fmla="*/ 2503 h 2906"/>
                              <a:gd name="T10" fmla="*/ 112 w 7483"/>
                              <a:gd name="T11" fmla="*/ 2740 h 2906"/>
                              <a:gd name="T12" fmla="*/ 88 w 7483"/>
                              <a:gd name="T13" fmla="*/ 2740 h 2906"/>
                              <a:gd name="T14" fmla="*/ 88 w 7483"/>
                              <a:gd name="T15" fmla="*/ 2503 h 2906"/>
                              <a:gd name="T16" fmla="*/ 100 w 7483"/>
                              <a:gd name="T17" fmla="*/ 2491 h 2906"/>
                              <a:gd name="T18" fmla="*/ 7471 w 7483"/>
                              <a:gd name="T19" fmla="*/ 2491 h 2906"/>
                              <a:gd name="T20" fmla="*/ 7459 w 7483"/>
                              <a:gd name="T21" fmla="*/ 2503 h 2906"/>
                              <a:gd name="T22" fmla="*/ 7459 w 7483"/>
                              <a:gd name="T23" fmla="*/ 0 h 2906"/>
                              <a:gd name="T24" fmla="*/ 7483 w 7483"/>
                              <a:gd name="T25" fmla="*/ 0 h 2906"/>
                              <a:gd name="T26" fmla="*/ 200 w 7483"/>
                              <a:gd name="T27" fmla="*/ 2706 h 2906"/>
                              <a:gd name="T28" fmla="*/ 100 w 7483"/>
                              <a:gd name="T29" fmla="*/ 2906 h 2906"/>
                              <a:gd name="T30" fmla="*/ 0 w 7483"/>
                              <a:gd name="T31" fmla="*/ 2706 h 2906"/>
                              <a:gd name="T32" fmla="*/ 200 w 7483"/>
                              <a:gd name="T33" fmla="*/ 2706 h 29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83" h="2906">
                                <a:moveTo>
                                  <a:pt x="7483" y="0"/>
                                </a:moveTo>
                                <a:lnTo>
                                  <a:pt x="7483" y="2503"/>
                                </a:lnTo>
                                <a:cubicBezTo>
                                  <a:pt x="7483" y="2510"/>
                                  <a:pt x="7477" y="2515"/>
                                  <a:pt x="7471" y="2515"/>
                                </a:cubicBezTo>
                                <a:lnTo>
                                  <a:pt x="100" y="2515"/>
                                </a:lnTo>
                                <a:lnTo>
                                  <a:pt x="112" y="2503"/>
                                </a:lnTo>
                                <a:lnTo>
                                  <a:pt x="112" y="2740"/>
                                </a:lnTo>
                                <a:lnTo>
                                  <a:pt x="88" y="2740"/>
                                </a:lnTo>
                                <a:lnTo>
                                  <a:pt x="88" y="2503"/>
                                </a:lnTo>
                                <a:cubicBezTo>
                                  <a:pt x="88" y="2497"/>
                                  <a:pt x="94" y="2491"/>
                                  <a:pt x="100" y="2491"/>
                                </a:cubicBezTo>
                                <a:lnTo>
                                  <a:pt x="7471" y="2491"/>
                                </a:lnTo>
                                <a:lnTo>
                                  <a:pt x="7459" y="2503"/>
                                </a:lnTo>
                                <a:lnTo>
                                  <a:pt x="7459" y="0"/>
                                </a:lnTo>
                                <a:lnTo>
                                  <a:pt x="7483" y="0"/>
                                </a:lnTo>
                                <a:close/>
                                <a:moveTo>
                                  <a:pt x="200" y="2706"/>
                                </a:moveTo>
                                <a:lnTo>
                                  <a:pt x="100" y="2906"/>
                                </a:lnTo>
                                <a:lnTo>
                                  <a:pt x="0" y="2706"/>
                                </a:lnTo>
                                <a:lnTo>
                                  <a:pt x="200" y="2706"/>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0" name="Freeform 100"/>
                        <wps:cNvSpPr>
                          <a:spLocks noEditPoints="1"/>
                        </wps:cNvSpPr>
                        <wps:spPr bwMode="auto">
                          <a:xfrm>
                            <a:off x="1624330" y="2551430"/>
                            <a:ext cx="152400" cy="51435"/>
                          </a:xfrm>
                          <a:custGeom>
                            <a:avLst/>
                            <a:gdLst>
                              <a:gd name="T0" fmla="*/ 68 w 240"/>
                              <a:gd name="T1" fmla="*/ 36 h 81"/>
                              <a:gd name="T2" fmla="*/ 107 w 240"/>
                              <a:gd name="T3" fmla="*/ 36 h 81"/>
                              <a:gd name="T4" fmla="*/ 107 w 240"/>
                              <a:gd name="T5" fmla="*/ 45 h 81"/>
                              <a:gd name="T6" fmla="*/ 68 w 240"/>
                              <a:gd name="T7" fmla="*/ 45 h 81"/>
                              <a:gd name="T8" fmla="*/ 68 w 240"/>
                              <a:gd name="T9" fmla="*/ 36 h 81"/>
                              <a:gd name="T10" fmla="*/ 136 w 240"/>
                              <a:gd name="T11" fmla="*/ 36 h 81"/>
                              <a:gd name="T12" fmla="*/ 175 w 240"/>
                              <a:gd name="T13" fmla="*/ 36 h 81"/>
                              <a:gd name="T14" fmla="*/ 175 w 240"/>
                              <a:gd name="T15" fmla="*/ 45 h 81"/>
                              <a:gd name="T16" fmla="*/ 136 w 240"/>
                              <a:gd name="T17" fmla="*/ 45 h 81"/>
                              <a:gd name="T18" fmla="*/ 136 w 240"/>
                              <a:gd name="T19" fmla="*/ 36 h 81"/>
                              <a:gd name="T20" fmla="*/ 205 w 240"/>
                              <a:gd name="T21" fmla="*/ 36 h 81"/>
                              <a:gd name="T22" fmla="*/ 240 w 240"/>
                              <a:gd name="T23" fmla="*/ 36 h 81"/>
                              <a:gd name="T24" fmla="*/ 240 w 240"/>
                              <a:gd name="T25" fmla="*/ 45 h 81"/>
                              <a:gd name="T26" fmla="*/ 205 w 240"/>
                              <a:gd name="T27" fmla="*/ 45 h 81"/>
                              <a:gd name="T28" fmla="*/ 205 w 240"/>
                              <a:gd name="T29" fmla="*/ 36 h 81"/>
                              <a:gd name="T30" fmla="*/ 81 w 240"/>
                              <a:gd name="T31" fmla="*/ 81 h 81"/>
                              <a:gd name="T32" fmla="*/ 0 w 240"/>
                              <a:gd name="T33" fmla="*/ 41 h 81"/>
                              <a:gd name="T34" fmla="*/ 81 w 240"/>
                              <a:gd name="T35" fmla="*/ 0 h 81"/>
                              <a:gd name="T36" fmla="*/ 81 w 240"/>
                              <a:gd name="T37" fmla="*/ 8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40" h="81">
                                <a:moveTo>
                                  <a:pt x="68" y="36"/>
                                </a:moveTo>
                                <a:lnTo>
                                  <a:pt x="107" y="36"/>
                                </a:lnTo>
                                <a:lnTo>
                                  <a:pt x="107" y="45"/>
                                </a:lnTo>
                                <a:lnTo>
                                  <a:pt x="68" y="45"/>
                                </a:lnTo>
                                <a:lnTo>
                                  <a:pt x="68" y="36"/>
                                </a:lnTo>
                                <a:close/>
                                <a:moveTo>
                                  <a:pt x="136" y="36"/>
                                </a:moveTo>
                                <a:lnTo>
                                  <a:pt x="175" y="36"/>
                                </a:lnTo>
                                <a:lnTo>
                                  <a:pt x="175" y="45"/>
                                </a:lnTo>
                                <a:lnTo>
                                  <a:pt x="136" y="45"/>
                                </a:lnTo>
                                <a:lnTo>
                                  <a:pt x="136" y="36"/>
                                </a:lnTo>
                                <a:close/>
                                <a:moveTo>
                                  <a:pt x="205" y="36"/>
                                </a:moveTo>
                                <a:lnTo>
                                  <a:pt x="240" y="36"/>
                                </a:lnTo>
                                <a:lnTo>
                                  <a:pt x="240" y="45"/>
                                </a:lnTo>
                                <a:lnTo>
                                  <a:pt x="205" y="45"/>
                                </a:lnTo>
                                <a:lnTo>
                                  <a:pt x="205" y="36"/>
                                </a:lnTo>
                                <a:close/>
                                <a:moveTo>
                                  <a:pt x="81" y="81"/>
                                </a:moveTo>
                                <a:lnTo>
                                  <a:pt x="0" y="41"/>
                                </a:lnTo>
                                <a:lnTo>
                                  <a:pt x="81" y="0"/>
                                </a:lnTo>
                                <a:lnTo>
                                  <a:pt x="81" y="81"/>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1" name="Freeform 101"/>
                        <wps:cNvSpPr>
                          <a:spLocks noEditPoints="1"/>
                        </wps:cNvSpPr>
                        <wps:spPr bwMode="auto">
                          <a:xfrm>
                            <a:off x="3818255" y="2551430"/>
                            <a:ext cx="152400" cy="51435"/>
                          </a:xfrm>
                          <a:custGeom>
                            <a:avLst/>
                            <a:gdLst>
                              <a:gd name="T0" fmla="*/ 0 w 240"/>
                              <a:gd name="T1" fmla="*/ 36 h 81"/>
                              <a:gd name="T2" fmla="*/ 39 w 240"/>
                              <a:gd name="T3" fmla="*/ 36 h 81"/>
                              <a:gd name="T4" fmla="*/ 39 w 240"/>
                              <a:gd name="T5" fmla="*/ 45 h 81"/>
                              <a:gd name="T6" fmla="*/ 0 w 240"/>
                              <a:gd name="T7" fmla="*/ 45 h 81"/>
                              <a:gd name="T8" fmla="*/ 0 w 240"/>
                              <a:gd name="T9" fmla="*/ 36 h 81"/>
                              <a:gd name="T10" fmla="*/ 68 w 240"/>
                              <a:gd name="T11" fmla="*/ 36 h 81"/>
                              <a:gd name="T12" fmla="*/ 107 w 240"/>
                              <a:gd name="T13" fmla="*/ 36 h 81"/>
                              <a:gd name="T14" fmla="*/ 107 w 240"/>
                              <a:gd name="T15" fmla="*/ 45 h 81"/>
                              <a:gd name="T16" fmla="*/ 68 w 240"/>
                              <a:gd name="T17" fmla="*/ 45 h 81"/>
                              <a:gd name="T18" fmla="*/ 68 w 240"/>
                              <a:gd name="T19" fmla="*/ 36 h 81"/>
                              <a:gd name="T20" fmla="*/ 137 w 240"/>
                              <a:gd name="T21" fmla="*/ 36 h 81"/>
                              <a:gd name="T22" fmla="*/ 172 w 240"/>
                              <a:gd name="T23" fmla="*/ 36 h 81"/>
                              <a:gd name="T24" fmla="*/ 172 w 240"/>
                              <a:gd name="T25" fmla="*/ 45 h 81"/>
                              <a:gd name="T26" fmla="*/ 137 w 240"/>
                              <a:gd name="T27" fmla="*/ 45 h 81"/>
                              <a:gd name="T28" fmla="*/ 137 w 240"/>
                              <a:gd name="T29" fmla="*/ 36 h 81"/>
                              <a:gd name="T30" fmla="*/ 159 w 240"/>
                              <a:gd name="T31" fmla="*/ 0 h 81"/>
                              <a:gd name="T32" fmla="*/ 240 w 240"/>
                              <a:gd name="T33" fmla="*/ 41 h 81"/>
                              <a:gd name="T34" fmla="*/ 159 w 240"/>
                              <a:gd name="T35" fmla="*/ 81 h 81"/>
                              <a:gd name="T36" fmla="*/ 159 w 240"/>
                              <a:gd name="T37"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40" h="81">
                                <a:moveTo>
                                  <a:pt x="0" y="36"/>
                                </a:moveTo>
                                <a:lnTo>
                                  <a:pt x="39" y="36"/>
                                </a:lnTo>
                                <a:lnTo>
                                  <a:pt x="39" y="45"/>
                                </a:lnTo>
                                <a:lnTo>
                                  <a:pt x="0" y="45"/>
                                </a:lnTo>
                                <a:lnTo>
                                  <a:pt x="0" y="36"/>
                                </a:lnTo>
                                <a:close/>
                                <a:moveTo>
                                  <a:pt x="68" y="36"/>
                                </a:moveTo>
                                <a:lnTo>
                                  <a:pt x="107" y="36"/>
                                </a:lnTo>
                                <a:lnTo>
                                  <a:pt x="107" y="45"/>
                                </a:lnTo>
                                <a:lnTo>
                                  <a:pt x="68" y="45"/>
                                </a:lnTo>
                                <a:lnTo>
                                  <a:pt x="68" y="36"/>
                                </a:lnTo>
                                <a:close/>
                                <a:moveTo>
                                  <a:pt x="137" y="36"/>
                                </a:moveTo>
                                <a:lnTo>
                                  <a:pt x="172" y="36"/>
                                </a:lnTo>
                                <a:lnTo>
                                  <a:pt x="172" y="45"/>
                                </a:lnTo>
                                <a:lnTo>
                                  <a:pt x="137" y="45"/>
                                </a:lnTo>
                                <a:lnTo>
                                  <a:pt x="137" y="36"/>
                                </a:lnTo>
                                <a:close/>
                                <a:moveTo>
                                  <a:pt x="159" y="0"/>
                                </a:moveTo>
                                <a:lnTo>
                                  <a:pt x="240" y="41"/>
                                </a:lnTo>
                                <a:lnTo>
                                  <a:pt x="159" y="81"/>
                                </a:lnTo>
                                <a:lnTo>
                                  <a:pt x="159"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2" name="Freeform 102"/>
                        <wps:cNvSpPr>
                          <a:spLocks noEditPoints="1"/>
                        </wps:cNvSpPr>
                        <wps:spPr bwMode="auto">
                          <a:xfrm>
                            <a:off x="1774190" y="2577465"/>
                            <a:ext cx="6350" cy="67310"/>
                          </a:xfrm>
                          <a:custGeom>
                            <a:avLst/>
                            <a:gdLst>
                              <a:gd name="T0" fmla="*/ 10 w 10"/>
                              <a:gd name="T1" fmla="*/ 0 h 106"/>
                              <a:gd name="T2" fmla="*/ 10 w 10"/>
                              <a:gd name="T3" fmla="*/ 39 h 106"/>
                              <a:gd name="T4" fmla="*/ 0 w 10"/>
                              <a:gd name="T5" fmla="*/ 39 h 106"/>
                              <a:gd name="T6" fmla="*/ 0 w 10"/>
                              <a:gd name="T7" fmla="*/ 0 h 106"/>
                              <a:gd name="T8" fmla="*/ 10 w 10"/>
                              <a:gd name="T9" fmla="*/ 0 h 106"/>
                              <a:gd name="T10" fmla="*/ 10 w 10"/>
                              <a:gd name="T11" fmla="*/ 68 h 106"/>
                              <a:gd name="T12" fmla="*/ 10 w 10"/>
                              <a:gd name="T13" fmla="*/ 106 h 106"/>
                              <a:gd name="T14" fmla="*/ 0 w 10"/>
                              <a:gd name="T15" fmla="*/ 106 h 106"/>
                              <a:gd name="T16" fmla="*/ 0 w 10"/>
                              <a:gd name="T17" fmla="*/ 68 h 106"/>
                              <a:gd name="T18" fmla="*/ 10 w 10"/>
                              <a:gd name="T19" fmla="*/ 68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106">
                                <a:moveTo>
                                  <a:pt x="10" y="0"/>
                                </a:moveTo>
                                <a:lnTo>
                                  <a:pt x="10" y="39"/>
                                </a:lnTo>
                                <a:lnTo>
                                  <a:pt x="0" y="39"/>
                                </a:lnTo>
                                <a:lnTo>
                                  <a:pt x="0" y="0"/>
                                </a:lnTo>
                                <a:lnTo>
                                  <a:pt x="10" y="0"/>
                                </a:lnTo>
                                <a:close/>
                                <a:moveTo>
                                  <a:pt x="10" y="68"/>
                                </a:moveTo>
                                <a:lnTo>
                                  <a:pt x="10" y="106"/>
                                </a:lnTo>
                                <a:lnTo>
                                  <a:pt x="0" y="106"/>
                                </a:lnTo>
                                <a:lnTo>
                                  <a:pt x="0" y="68"/>
                                </a:lnTo>
                                <a:lnTo>
                                  <a:pt x="10" y="6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3" name="Freeform 103"/>
                        <wps:cNvSpPr>
                          <a:spLocks noEditPoints="1"/>
                        </wps:cNvSpPr>
                        <wps:spPr bwMode="auto">
                          <a:xfrm>
                            <a:off x="3815080" y="2577465"/>
                            <a:ext cx="6350" cy="67945"/>
                          </a:xfrm>
                          <a:custGeom>
                            <a:avLst/>
                            <a:gdLst>
                              <a:gd name="T0" fmla="*/ 10 w 10"/>
                              <a:gd name="T1" fmla="*/ 0 h 107"/>
                              <a:gd name="T2" fmla="*/ 10 w 10"/>
                              <a:gd name="T3" fmla="*/ 39 h 107"/>
                              <a:gd name="T4" fmla="*/ 0 w 10"/>
                              <a:gd name="T5" fmla="*/ 39 h 107"/>
                              <a:gd name="T6" fmla="*/ 0 w 10"/>
                              <a:gd name="T7" fmla="*/ 0 h 107"/>
                              <a:gd name="T8" fmla="*/ 10 w 10"/>
                              <a:gd name="T9" fmla="*/ 0 h 107"/>
                              <a:gd name="T10" fmla="*/ 10 w 10"/>
                              <a:gd name="T11" fmla="*/ 68 h 107"/>
                              <a:gd name="T12" fmla="*/ 10 w 10"/>
                              <a:gd name="T13" fmla="*/ 107 h 107"/>
                              <a:gd name="T14" fmla="*/ 0 w 10"/>
                              <a:gd name="T15" fmla="*/ 107 h 107"/>
                              <a:gd name="T16" fmla="*/ 0 w 10"/>
                              <a:gd name="T17" fmla="*/ 68 h 107"/>
                              <a:gd name="T18" fmla="*/ 10 w 10"/>
                              <a:gd name="T19" fmla="*/ 68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107">
                                <a:moveTo>
                                  <a:pt x="10" y="0"/>
                                </a:moveTo>
                                <a:lnTo>
                                  <a:pt x="10" y="39"/>
                                </a:lnTo>
                                <a:lnTo>
                                  <a:pt x="0" y="39"/>
                                </a:lnTo>
                                <a:lnTo>
                                  <a:pt x="0" y="0"/>
                                </a:lnTo>
                                <a:lnTo>
                                  <a:pt x="10" y="0"/>
                                </a:lnTo>
                                <a:close/>
                                <a:moveTo>
                                  <a:pt x="10" y="68"/>
                                </a:moveTo>
                                <a:lnTo>
                                  <a:pt x="10" y="107"/>
                                </a:lnTo>
                                <a:lnTo>
                                  <a:pt x="0" y="107"/>
                                </a:lnTo>
                                <a:lnTo>
                                  <a:pt x="0" y="68"/>
                                </a:lnTo>
                                <a:lnTo>
                                  <a:pt x="10" y="68"/>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4" name="Freeform 104"/>
                        <wps:cNvSpPr>
                          <a:spLocks noEditPoints="1"/>
                        </wps:cNvSpPr>
                        <wps:spPr bwMode="auto">
                          <a:xfrm>
                            <a:off x="1777365" y="2641600"/>
                            <a:ext cx="2047875" cy="5715"/>
                          </a:xfrm>
                          <a:custGeom>
                            <a:avLst/>
                            <a:gdLst>
                              <a:gd name="T0" fmla="*/ 0 w 3225"/>
                              <a:gd name="T1" fmla="*/ 9 h 9"/>
                              <a:gd name="T2" fmla="*/ 108 w 3225"/>
                              <a:gd name="T3" fmla="*/ 9 h 9"/>
                              <a:gd name="T4" fmla="*/ 176 w 3225"/>
                              <a:gd name="T5" fmla="*/ 0 h 9"/>
                              <a:gd name="T6" fmla="*/ 205 w 3225"/>
                              <a:gd name="T7" fmla="*/ 0 h 9"/>
                              <a:gd name="T8" fmla="*/ 205 w 3225"/>
                              <a:gd name="T9" fmla="*/ 0 h 9"/>
                              <a:gd name="T10" fmla="*/ 274 w 3225"/>
                              <a:gd name="T11" fmla="*/ 9 h 9"/>
                              <a:gd name="T12" fmla="*/ 381 w 3225"/>
                              <a:gd name="T13" fmla="*/ 9 h 9"/>
                              <a:gd name="T14" fmla="*/ 450 w 3225"/>
                              <a:gd name="T15" fmla="*/ 0 h 9"/>
                              <a:gd name="T16" fmla="*/ 479 w 3225"/>
                              <a:gd name="T17" fmla="*/ 0 h 9"/>
                              <a:gd name="T18" fmla="*/ 479 w 3225"/>
                              <a:gd name="T19" fmla="*/ 0 h 9"/>
                              <a:gd name="T20" fmla="*/ 548 w 3225"/>
                              <a:gd name="T21" fmla="*/ 9 h 9"/>
                              <a:gd name="T22" fmla="*/ 655 w 3225"/>
                              <a:gd name="T23" fmla="*/ 9 h 9"/>
                              <a:gd name="T24" fmla="*/ 724 w 3225"/>
                              <a:gd name="T25" fmla="*/ 0 h 9"/>
                              <a:gd name="T26" fmla="*/ 753 w 3225"/>
                              <a:gd name="T27" fmla="*/ 0 h 9"/>
                              <a:gd name="T28" fmla="*/ 753 w 3225"/>
                              <a:gd name="T29" fmla="*/ 0 h 9"/>
                              <a:gd name="T30" fmla="*/ 821 w 3225"/>
                              <a:gd name="T31" fmla="*/ 9 h 9"/>
                              <a:gd name="T32" fmla="*/ 929 w 3225"/>
                              <a:gd name="T33" fmla="*/ 9 h 9"/>
                              <a:gd name="T34" fmla="*/ 997 w 3225"/>
                              <a:gd name="T35" fmla="*/ 0 h 9"/>
                              <a:gd name="T36" fmla="*/ 1027 w 3225"/>
                              <a:gd name="T37" fmla="*/ 0 h 9"/>
                              <a:gd name="T38" fmla="*/ 1027 w 3225"/>
                              <a:gd name="T39" fmla="*/ 0 h 9"/>
                              <a:gd name="T40" fmla="*/ 1095 w 3225"/>
                              <a:gd name="T41" fmla="*/ 9 h 9"/>
                              <a:gd name="T42" fmla="*/ 1203 w 3225"/>
                              <a:gd name="T43" fmla="*/ 9 h 9"/>
                              <a:gd name="T44" fmla="*/ 1271 w 3225"/>
                              <a:gd name="T45" fmla="*/ 0 h 9"/>
                              <a:gd name="T46" fmla="*/ 1300 w 3225"/>
                              <a:gd name="T47" fmla="*/ 0 h 9"/>
                              <a:gd name="T48" fmla="*/ 1300 w 3225"/>
                              <a:gd name="T49" fmla="*/ 0 h 9"/>
                              <a:gd name="T50" fmla="*/ 1369 w 3225"/>
                              <a:gd name="T51" fmla="*/ 9 h 9"/>
                              <a:gd name="T52" fmla="*/ 1476 w 3225"/>
                              <a:gd name="T53" fmla="*/ 9 h 9"/>
                              <a:gd name="T54" fmla="*/ 1545 w 3225"/>
                              <a:gd name="T55" fmla="*/ 0 h 9"/>
                              <a:gd name="T56" fmla="*/ 1574 w 3225"/>
                              <a:gd name="T57" fmla="*/ 0 h 9"/>
                              <a:gd name="T58" fmla="*/ 1574 w 3225"/>
                              <a:gd name="T59" fmla="*/ 0 h 9"/>
                              <a:gd name="T60" fmla="*/ 1643 w 3225"/>
                              <a:gd name="T61" fmla="*/ 9 h 9"/>
                              <a:gd name="T62" fmla="*/ 1750 w 3225"/>
                              <a:gd name="T63" fmla="*/ 9 h 9"/>
                              <a:gd name="T64" fmla="*/ 1819 w 3225"/>
                              <a:gd name="T65" fmla="*/ 0 h 9"/>
                              <a:gd name="T66" fmla="*/ 1848 w 3225"/>
                              <a:gd name="T67" fmla="*/ 0 h 9"/>
                              <a:gd name="T68" fmla="*/ 1848 w 3225"/>
                              <a:gd name="T69" fmla="*/ 0 h 9"/>
                              <a:gd name="T70" fmla="*/ 1916 w 3225"/>
                              <a:gd name="T71" fmla="*/ 9 h 9"/>
                              <a:gd name="T72" fmla="*/ 2024 w 3225"/>
                              <a:gd name="T73" fmla="*/ 9 h 9"/>
                              <a:gd name="T74" fmla="*/ 2092 w 3225"/>
                              <a:gd name="T75" fmla="*/ 0 h 9"/>
                              <a:gd name="T76" fmla="*/ 2122 w 3225"/>
                              <a:gd name="T77" fmla="*/ 0 h 9"/>
                              <a:gd name="T78" fmla="*/ 2122 w 3225"/>
                              <a:gd name="T79" fmla="*/ 0 h 9"/>
                              <a:gd name="T80" fmla="*/ 2190 w 3225"/>
                              <a:gd name="T81" fmla="*/ 9 h 9"/>
                              <a:gd name="T82" fmla="*/ 2298 w 3225"/>
                              <a:gd name="T83" fmla="*/ 9 h 9"/>
                              <a:gd name="T84" fmla="*/ 2366 w 3225"/>
                              <a:gd name="T85" fmla="*/ 0 h 9"/>
                              <a:gd name="T86" fmla="*/ 2396 w 3225"/>
                              <a:gd name="T87" fmla="*/ 0 h 9"/>
                              <a:gd name="T88" fmla="*/ 2396 w 3225"/>
                              <a:gd name="T89" fmla="*/ 0 h 9"/>
                              <a:gd name="T90" fmla="*/ 2464 w 3225"/>
                              <a:gd name="T91" fmla="*/ 9 h 9"/>
                              <a:gd name="T92" fmla="*/ 2572 w 3225"/>
                              <a:gd name="T93" fmla="*/ 9 h 9"/>
                              <a:gd name="T94" fmla="*/ 2640 w 3225"/>
                              <a:gd name="T95" fmla="*/ 0 h 9"/>
                              <a:gd name="T96" fmla="*/ 2669 w 3225"/>
                              <a:gd name="T97" fmla="*/ 0 h 9"/>
                              <a:gd name="T98" fmla="*/ 2669 w 3225"/>
                              <a:gd name="T99" fmla="*/ 0 h 9"/>
                              <a:gd name="T100" fmla="*/ 2738 w 3225"/>
                              <a:gd name="T101" fmla="*/ 9 h 9"/>
                              <a:gd name="T102" fmla="*/ 2845 w 3225"/>
                              <a:gd name="T103" fmla="*/ 9 h 9"/>
                              <a:gd name="T104" fmla="*/ 2914 w 3225"/>
                              <a:gd name="T105" fmla="*/ 0 h 9"/>
                              <a:gd name="T106" fmla="*/ 2943 w 3225"/>
                              <a:gd name="T107" fmla="*/ 0 h 9"/>
                              <a:gd name="T108" fmla="*/ 2943 w 3225"/>
                              <a:gd name="T109" fmla="*/ 0 h 9"/>
                              <a:gd name="T110" fmla="*/ 3012 w 3225"/>
                              <a:gd name="T111" fmla="*/ 9 h 9"/>
                              <a:gd name="T112" fmla="*/ 3119 w 3225"/>
                              <a:gd name="T113" fmla="*/ 9 h 9"/>
                              <a:gd name="T114" fmla="*/ 3188 w 3225"/>
                              <a:gd name="T115" fmla="*/ 0 h 9"/>
                              <a:gd name="T116" fmla="*/ 3217 w 3225"/>
                              <a:gd name="T117" fmla="*/ 0 h 9"/>
                              <a:gd name="T118" fmla="*/ 3217 w 3225"/>
                              <a:gd name="T119"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225" h="9">
                                <a:moveTo>
                                  <a:pt x="0" y="0"/>
                                </a:moveTo>
                                <a:lnTo>
                                  <a:pt x="39" y="0"/>
                                </a:lnTo>
                                <a:lnTo>
                                  <a:pt x="39" y="9"/>
                                </a:lnTo>
                                <a:lnTo>
                                  <a:pt x="0" y="9"/>
                                </a:lnTo>
                                <a:lnTo>
                                  <a:pt x="0" y="0"/>
                                </a:lnTo>
                                <a:close/>
                                <a:moveTo>
                                  <a:pt x="68" y="0"/>
                                </a:moveTo>
                                <a:lnTo>
                                  <a:pt x="108" y="0"/>
                                </a:lnTo>
                                <a:lnTo>
                                  <a:pt x="108" y="9"/>
                                </a:lnTo>
                                <a:lnTo>
                                  <a:pt x="68" y="9"/>
                                </a:lnTo>
                                <a:lnTo>
                                  <a:pt x="68" y="0"/>
                                </a:lnTo>
                                <a:close/>
                                <a:moveTo>
                                  <a:pt x="137" y="0"/>
                                </a:moveTo>
                                <a:lnTo>
                                  <a:pt x="176" y="0"/>
                                </a:lnTo>
                                <a:lnTo>
                                  <a:pt x="176" y="9"/>
                                </a:lnTo>
                                <a:lnTo>
                                  <a:pt x="137" y="9"/>
                                </a:lnTo>
                                <a:lnTo>
                                  <a:pt x="137" y="0"/>
                                </a:lnTo>
                                <a:close/>
                                <a:moveTo>
                                  <a:pt x="205" y="0"/>
                                </a:moveTo>
                                <a:lnTo>
                                  <a:pt x="244" y="0"/>
                                </a:lnTo>
                                <a:lnTo>
                                  <a:pt x="244" y="9"/>
                                </a:lnTo>
                                <a:lnTo>
                                  <a:pt x="205" y="9"/>
                                </a:lnTo>
                                <a:lnTo>
                                  <a:pt x="205" y="0"/>
                                </a:lnTo>
                                <a:close/>
                                <a:moveTo>
                                  <a:pt x="274" y="0"/>
                                </a:moveTo>
                                <a:lnTo>
                                  <a:pt x="313" y="0"/>
                                </a:lnTo>
                                <a:lnTo>
                                  <a:pt x="313" y="9"/>
                                </a:lnTo>
                                <a:lnTo>
                                  <a:pt x="274" y="9"/>
                                </a:lnTo>
                                <a:lnTo>
                                  <a:pt x="274" y="0"/>
                                </a:lnTo>
                                <a:close/>
                                <a:moveTo>
                                  <a:pt x="342" y="0"/>
                                </a:moveTo>
                                <a:lnTo>
                                  <a:pt x="381" y="0"/>
                                </a:lnTo>
                                <a:lnTo>
                                  <a:pt x="381" y="9"/>
                                </a:lnTo>
                                <a:lnTo>
                                  <a:pt x="342" y="9"/>
                                </a:lnTo>
                                <a:lnTo>
                                  <a:pt x="342" y="0"/>
                                </a:lnTo>
                                <a:close/>
                                <a:moveTo>
                                  <a:pt x="411" y="0"/>
                                </a:moveTo>
                                <a:lnTo>
                                  <a:pt x="450" y="0"/>
                                </a:lnTo>
                                <a:lnTo>
                                  <a:pt x="450" y="9"/>
                                </a:lnTo>
                                <a:lnTo>
                                  <a:pt x="411" y="9"/>
                                </a:lnTo>
                                <a:lnTo>
                                  <a:pt x="411" y="0"/>
                                </a:lnTo>
                                <a:close/>
                                <a:moveTo>
                                  <a:pt x="479" y="0"/>
                                </a:moveTo>
                                <a:lnTo>
                                  <a:pt x="518" y="0"/>
                                </a:lnTo>
                                <a:lnTo>
                                  <a:pt x="518" y="9"/>
                                </a:lnTo>
                                <a:lnTo>
                                  <a:pt x="479" y="9"/>
                                </a:lnTo>
                                <a:lnTo>
                                  <a:pt x="479" y="0"/>
                                </a:lnTo>
                                <a:close/>
                                <a:moveTo>
                                  <a:pt x="548" y="0"/>
                                </a:moveTo>
                                <a:lnTo>
                                  <a:pt x="587" y="0"/>
                                </a:lnTo>
                                <a:lnTo>
                                  <a:pt x="587" y="9"/>
                                </a:lnTo>
                                <a:lnTo>
                                  <a:pt x="548" y="9"/>
                                </a:lnTo>
                                <a:lnTo>
                                  <a:pt x="548" y="0"/>
                                </a:lnTo>
                                <a:close/>
                                <a:moveTo>
                                  <a:pt x="616" y="0"/>
                                </a:moveTo>
                                <a:lnTo>
                                  <a:pt x="655" y="0"/>
                                </a:lnTo>
                                <a:lnTo>
                                  <a:pt x="655" y="9"/>
                                </a:lnTo>
                                <a:lnTo>
                                  <a:pt x="616" y="9"/>
                                </a:lnTo>
                                <a:lnTo>
                                  <a:pt x="616" y="0"/>
                                </a:lnTo>
                                <a:close/>
                                <a:moveTo>
                                  <a:pt x="684" y="0"/>
                                </a:moveTo>
                                <a:lnTo>
                                  <a:pt x="724" y="0"/>
                                </a:lnTo>
                                <a:lnTo>
                                  <a:pt x="724" y="9"/>
                                </a:lnTo>
                                <a:lnTo>
                                  <a:pt x="684" y="9"/>
                                </a:lnTo>
                                <a:lnTo>
                                  <a:pt x="684" y="0"/>
                                </a:lnTo>
                                <a:close/>
                                <a:moveTo>
                                  <a:pt x="753" y="0"/>
                                </a:moveTo>
                                <a:lnTo>
                                  <a:pt x="792" y="0"/>
                                </a:lnTo>
                                <a:lnTo>
                                  <a:pt x="792" y="9"/>
                                </a:lnTo>
                                <a:lnTo>
                                  <a:pt x="753" y="9"/>
                                </a:lnTo>
                                <a:lnTo>
                                  <a:pt x="753" y="0"/>
                                </a:lnTo>
                                <a:close/>
                                <a:moveTo>
                                  <a:pt x="821" y="0"/>
                                </a:moveTo>
                                <a:lnTo>
                                  <a:pt x="860" y="0"/>
                                </a:lnTo>
                                <a:lnTo>
                                  <a:pt x="860" y="9"/>
                                </a:lnTo>
                                <a:lnTo>
                                  <a:pt x="821" y="9"/>
                                </a:lnTo>
                                <a:lnTo>
                                  <a:pt x="821" y="0"/>
                                </a:lnTo>
                                <a:close/>
                                <a:moveTo>
                                  <a:pt x="890" y="0"/>
                                </a:moveTo>
                                <a:lnTo>
                                  <a:pt x="929" y="0"/>
                                </a:lnTo>
                                <a:lnTo>
                                  <a:pt x="929" y="9"/>
                                </a:lnTo>
                                <a:lnTo>
                                  <a:pt x="890" y="9"/>
                                </a:lnTo>
                                <a:lnTo>
                                  <a:pt x="890" y="0"/>
                                </a:lnTo>
                                <a:close/>
                                <a:moveTo>
                                  <a:pt x="958" y="0"/>
                                </a:moveTo>
                                <a:lnTo>
                                  <a:pt x="997" y="0"/>
                                </a:lnTo>
                                <a:lnTo>
                                  <a:pt x="997" y="9"/>
                                </a:lnTo>
                                <a:lnTo>
                                  <a:pt x="958" y="9"/>
                                </a:lnTo>
                                <a:lnTo>
                                  <a:pt x="958" y="0"/>
                                </a:lnTo>
                                <a:close/>
                                <a:moveTo>
                                  <a:pt x="1027" y="0"/>
                                </a:moveTo>
                                <a:lnTo>
                                  <a:pt x="1066" y="0"/>
                                </a:lnTo>
                                <a:lnTo>
                                  <a:pt x="1066" y="9"/>
                                </a:lnTo>
                                <a:lnTo>
                                  <a:pt x="1027" y="9"/>
                                </a:lnTo>
                                <a:lnTo>
                                  <a:pt x="1027" y="0"/>
                                </a:lnTo>
                                <a:close/>
                                <a:moveTo>
                                  <a:pt x="1095" y="0"/>
                                </a:moveTo>
                                <a:lnTo>
                                  <a:pt x="1134" y="0"/>
                                </a:lnTo>
                                <a:lnTo>
                                  <a:pt x="1134" y="9"/>
                                </a:lnTo>
                                <a:lnTo>
                                  <a:pt x="1095" y="9"/>
                                </a:lnTo>
                                <a:lnTo>
                                  <a:pt x="1095" y="0"/>
                                </a:lnTo>
                                <a:close/>
                                <a:moveTo>
                                  <a:pt x="1164" y="0"/>
                                </a:moveTo>
                                <a:lnTo>
                                  <a:pt x="1203" y="0"/>
                                </a:lnTo>
                                <a:lnTo>
                                  <a:pt x="1203" y="9"/>
                                </a:lnTo>
                                <a:lnTo>
                                  <a:pt x="1164" y="9"/>
                                </a:lnTo>
                                <a:lnTo>
                                  <a:pt x="1164" y="0"/>
                                </a:lnTo>
                                <a:close/>
                                <a:moveTo>
                                  <a:pt x="1232" y="0"/>
                                </a:moveTo>
                                <a:lnTo>
                                  <a:pt x="1271" y="0"/>
                                </a:lnTo>
                                <a:lnTo>
                                  <a:pt x="1271" y="9"/>
                                </a:lnTo>
                                <a:lnTo>
                                  <a:pt x="1232" y="9"/>
                                </a:lnTo>
                                <a:lnTo>
                                  <a:pt x="1232" y="0"/>
                                </a:lnTo>
                                <a:close/>
                                <a:moveTo>
                                  <a:pt x="1300" y="0"/>
                                </a:moveTo>
                                <a:lnTo>
                                  <a:pt x="1340" y="0"/>
                                </a:lnTo>
                                <a:lnTo>
                                  <a:pt x="1340" y="9"/>
                                </a:lnTo>
                                <a:lnTo>
                                  <a:pt x="1300" y="9"/>
                                </a:lnTo>
                                <a:lnTo>
                                  <a:pt x="1300" y="0"/>
                                </a:lnTo>
                                <a:close/>
                                <a:moveTo>
                                  <a:pt x="1369" y="0"/>
                                </a:moveTo>
                                <a:lnTo>
                                  <a:pt x="1408" y="0"/>
                                </a:lnTo>
                                <a:lnTo>
                                  <a:pt x="1408" y="9"/>
                                </a:lnTo>
                                <a:lnTo>
                                  <a:pt x="1369" y="9"/>
                                </a:lnTo>
                                <a:lnTo>
                                  <a:pt x="1369" y="0"/>
                                </a:lnTo>
                                <a:close/>
                                <a:moveTo>
                                  <a:pt x="1437" y="0"/>
                                </a:moveTo>
                                <a:lnTo>
                                  <a:pt x="1476" y="0"/>
                                </a:lnTo>
                                <a:lnTo>
                                  <a:pt x="1476" y="9"/>
                                </a:lnTo>
                                <a:lnTo>
                                  <a:pt x="1437" y="9"/>
                                </a:lnTo>
                                <a:lnTo>
                                  <a:pt x="1437" y="0"/>
                                </a:lnTo>
                                <a:close/>
                                <a:moveTo>
                                  <a:pt x="1506" y="0"/>
                                </a:moveTo>
                                <a:lnTo>
                                  <a:pt x="1545" y="0"/>
                                </a:lnTo>
                                <a:lnTo>
                                  <a:pt x="1545" y="9"/>
                                </a:lnTo>
                                <a:lnTo>
                                  <a:pt x="1506" y="9"/>
                                </a:lnTo>
                                <a:lnTo>
                                  <a:pt x="1506" y="0"/>
                                </a:lnTo>
                                <a:close/>
                                <a:moveTo>
                                  <a:pt x="1574" y="0"/>
                                </a:moveTo>
                                <a:lnTo>
                                  <a:pt x="1613" y="0"/>
                                </a:lnTo>
                                <a:lnTo>
                                  <a:pt x="1613" y="9"/>
                                </a:lnTo>
                                <a:lnTo>
                                  <a:pt x="1574" y="9"/>
                                </a:lnTo>
                                <a:lnTo>
                                  <a:pt x="1574" y="0"/>
                                </a:lnTo>
                                <a:close/>
                                <a:moveTo>
                                  <a:pt x="1643" y="0"/>
                                </a:moveTo>
                                <a:lnTo>
                                  <a:pt x="1682" y="0"/>
                                </a:lnTo>
                                <a:lnTo>
                                  <a:pt x="1682" y="9"/>
                                </a:lnTo>
                                <a:lnTo>
                                  <a:pt x="1643" y="9"/>
                                </a:lnTo>
                                <a:lnTo>
                                  <a:pt x="1643" y="0"/>
                                </a:lnTo>
                                <a:close/>
                                <a:moveTo>
                                  <a:pt x="1711" y="0"/>
                                </a:moveTo>
                                <a:lnTo>
                                  <a:pt x="1750" y="0"/>
                                </a:lnTo>
                                <a:lnTo>
                                  <a:pt x="1750" y="9"/>
                                </a:lnTo>
                                <a:lnTo>
                                  <a:pt x="1711" y="9"/>
                                </a:lnTo>
                                <a:lnTo>
                                  <a:pt x="1711" y="0"/>
                                </a:lnTo>
                                <a:close/>
                                <a:moveTo>
                                  <a:pt x="1780" y="0"/>
                                </a:moveTo>
                                <a:lnTo>
                                  <a:pt x="1819" y="0"/>
                                </a:lnTo>
                                <a:lnTo>
                                  <a:pt x="1819" y="9"/>
                                </a:lnTo>
                                <a:lnTo>
                                  <a:pt x="1780" y="9"/>
                                </a:lnTo>
                                <a:lnTo>
                                  <a:pt x="1780" y="0"/>
                                </a:lnTo>
                                <a:close/>
                                <a:moveTo>
                                  <a:pt x="1848" y="0"/>
                                </a:moveTo>
                                <a:lnTo>
                                  <a:pt x="1887" y="0"/>
                                </a:lnTo>
                                <a:lnTo>
                                  <a:pt x="1887" y="9"/>
                                </a:lnTo>
                                <a:lnTo>
                                  <a:pt x="1848" y="9"/>
                                </a:lnTo>
                                <a:lnTo>
                                  <a:pt x="1848" y="0"/>
                                </a:lnTo>
                                <a:close/>
                                <a:moveTo>
                                  <a:pt x="1916" y="0"/>
                                </a:moveTo>
                                <a:lnTo>
                                  <a:pt x="1956" y="0"/>
                                </a:lnTo>
                                <a:lnTo>
                                  <a:pt x="1956" y="9"/>
                                </a:lnTo>
                                <a:lnTo>
                                  <a:pt x="1916" y="9"/>
                                </a:lnTo>
                                <a:lnTo>
                                  <a:pt x="1916" y="0"/>
                                </a:lnTo>
                                <a:close/>
                                <a:moveTo>
                                  <a:pt x="1985" y="0"/>
                                </a:moveTo>
                                <a:lnTo>
                                  <a:pt x="2024" y="0"/>
                                </a:lnTo>
                                <a:lnTo>
                                  <a:pt x="2024" y="9"/>
                                </a:lnTo>
                                <a:lnTo>
                                  <a:pt x="1985" y="9"/>
                                </a:lnTo>
                                <a:lnTo>
                                  <a:pt x="1985" y="0"/>
                                </a:lnTo>
                                <a:close/>
                                <a:moveTo>
                                  <a:pt x="2053" y="0"/>
                                </a:moveTo>
                                <a:lnTo>
                                  <a:pt x="2092" y="0"/>
                                </a:lnTo>
                                <a:lnTo>
                                  <a:pt x="2092" y="9"/>
                                </a:lnTo>
                                <a:lnTo>
                                  <a:pt x="2053" y="9"/>
                                </a:lnTo>
                                <a:lnTo>
                                  <a:pt x="2053" y="0"/>
                                </a:lnTo>
                                <a:close/>
                                <a:moveTo>
                                  <a:pt x="2122" y="0"/>
                                </a:moveTo>
                                <a:lnTo>
                                  <a:pt x="2161" y="0"/>
                                </a:lnTo>
                                <a:lnTo>
                                  <a:pt x="2161" y="9"/>
                                </a:lnTo>
                                <a:lnTo>
                                  <a:pt x="2122" y="9"/>
                                </a:lnTo>
                                <a:lnTo>
                                  <a:pt x="2122" y="0"/>
                                </a:lnTo>
                                <a:close/>
                                <a:moveTo>
                                  <a:pt x="2190" y="0"/>
                                </a:moveTo>
                                <a:lnTo>
                                  <a:pt x="2229" y="0"/>
                                </a:lnTo>
                                <a:lnTo>
                                  <a:pt x="2229" y="9"/>
                                </a:lnTo>
                                <a:lnTo>
                                  <a:pt x="2190" y="9"/>
                                </a:lnTo>
                                <a:lnTo>
                                  <a:pt x="2190" y="0"/>
                                </a:lnTo>
                                <a:close/>
                                <a:moveTo>
                                  <a:pt x="2259" y="0"/>
                                </a:moveTo>
                                <a:lnTo>
                                  <a:pt x="2298" y="0"/>
                                </a:lnTo>
                                <a:lnTo>
                                  <a:pt x="2298" y="9"/>
                                </a:lnTo>
                                <a:lnTo>
                                  <a:pt x="2259" y="9"/>
                                </a:lnTo>
                                <a:lnTo>
                                  <a:pt x="2259" y="0"/>
                                </a:lnTo>
                                <a:close/>
                                <a:moveTo>
                                  <a:pt x="2327" y="0"/>
                                </a:moveTo>
                                <a:lnTo>
                                  <a:pt x="2366" y="0"/>
                                </a:lnTo>
                                <a:lnTo>
                                  <a:pt x="2366" y="9"/>
                                </a:lnTo>
                                <a:lnTo>
                                  <a:pt x="2327" y="9"/>
                                </a:lnTo>
                                <a:lnTo>
                                  <a:pt x="2327" y="0"/>
                                </a:lnTo>
                                <a:close/>
                                <a:moveTo>
                                  <a:pt x="2396" y="0"/>
                                </a:moveTo>
                                <a:lnTo>
                                  <a:pt x="2435" y="0"/>
                                </a:lnTo>
                                <a:lnTo>
                                  <a:pt x="2435" y="9"/>
                                </a:lnTo>
                                <a:lnTo>
                                  <a:pt x="2396" y="9"/>
                                </a:lnTo>
                                <a:lnTo>
                                  <a:pt x="2396" y="0"/>
                                </a:lnTo>
                                <a:close/>
                                <a:moveTo>
                                  <a:pt x="2464" y="0"/>
                                </a:moveTo>
                                <a:lnTo>
                                  <a:pt x="2503" y="0"/>
                                </a:lnTo>
                                <a:lnTo>
                                  <a:pt x="2503" y="9"/>
                                </a:lnTo>
                                <a:lnTo>
                                  <a:pt x="2464" y="9"/>
                                </a:lnTo>
                                <a:lnTo>
                                  <a:pt x="2464" y="0"/>
                                </a:lnTo>
                                <a:close/>
                                <a:moveTo>
                                  <a:pt x="2532" y="0"/>
                                </a:moveTo>
                                <a:lnTo>
                                  <a:pt x="2572" y="0"/>
                                </a:lnTo>
                                <a:lnTo>
                                  <a:pt x="2572" y="9"/>
                                </a:lnTo>
                                <a:lnTo>
                                  <a:pt x="2532" y="9"/>
                                </a:lnTo>
                                <a:lnTo>
                                  <a:pt x="2532" y="0"/>
                                </a:lnTo>
                                <a:close/>
                                <a:moveTo>
                                  <a:pt x="2601" y="0"/>
                                </a:moveTo>
                                <a:lnTo>
                                  <a:pt x="2640" y="0"/>
                                </a:lnTo>
                                <a:lnTo>
                                  <a:pt x="2640" y="9"/>
                                </a:lnTo>
                                <a:lnTo>
                                  <a:pt x="2601" y="9"/>
                                </a:lnTo>
                                <a:lnTo>
                                  <a:pt x="2601" y="0"/>
                                </a:lnTo>
                                <a:close/>
                                <a:moveTo>
                                  <a:pt x="2669" y="0"/>
                                </a:moveTo>
                                <a:lnTo>
                                  <a:pt x="2709" y="0"/>
                                </a:lnTo>
                                <a:lnTo>
                                  <a:pt x="2709" y="9"/>
                                </a:lnTo>
                                <a:lnTo>
                                  <a:pt x="2669" y="9"/>
                                </a:lnTo>
                                <a:lnTo>
                                  <a:pt x="2669" y="0"/>
                                </a:lnTo>
                                <a:close/>
                                <a:moveTo>
                                  <a:pt x="2738" y="0"/>
                                </a:moveTo>
                                <a:lnTo>
                                  <a:pt x="2777" y="0"/>
                                </a:lnTo>
                                <a:lnTo>
                                  <a:pt x="2777" y="9"/>
                                </a:lnTo>
                                <a:lnTo>
                                  <a:pt x="2738" y="9"/>
                                </a:lnTo>
                                <a:lnTo>
                                  <a:pt x="2738" y="0"/>
                                </a:lnTo>
                                <a:close/>
                                <a:moveTo>
                                  <a:pt x="2806" y="0"/>
                                </a:moveTo>
                                <a:lnTo>
                                  <a:pt x="2845" y="0"/>
                                </a:lnTo>
                                <a:lnTo>
                                  <a:pt x="2845" y="9"/>
                                </a:lnTo>
                                <a:lnTo>
                                  <a:pt x="2806" y="9"/>
                                </a:lnTo>
                                <a:lnTo>
                                  <a:pt x="2806" y="0"/>
                                </a:lnTo>
                                <a:close/>
                                <a:moveTo>
                                  <a:pt x="2875" y="0"/>
                                </a:moveTo>
                                <a:lnTo>
                                  <a:pt x="2914" y="0"/>
                                </a:lnTo>
                                <a:lnTo>
                                  <a:pt x="2914" y="9"/>
                                </a:lnTo>
                                <a:lnTo>
                                  <a:pt x="2875" y="9"/>
                                </a:lnTo>
                                <a:lnTo>
                                  <a:pt x="2875" y="0"/>
                                </a:lnTo>
                                <a:close/>
                                <a:moveTo>
                                  <a:pt x="2943" y="0"/>
                                </a:moveTo>
                                <a:lnTo>
                                  <a:pt x="2982" y="0"/>
                                </a:lnTo>
                                <a:lnTo>
                                  <a:pt x="2982" y="9"/>
                                </a:lnTo>
                                <a:lnTo>
                                  <a:pt x="2943" y="9"/>
                                </a:lnTo>
                                <a:lnTo>
                                  <a:pt x="2943" y="0"/>
                                </a:lnTo>
                                <a:close/>
                                <a:moveTo>
                                  <a:pt x="3012" y="0"/>
                                </a:moveTo>
                                <a:lnTo>
                                  <a:pt x="3051" y="0"/>
                                </a:lnTo>
                                <a:lnTo>
                                  <a:pt x="3051" y="9"/>
                                </a:lnTo>
                                <a:lnTo>
                                  <a:pt x="3012" y="9"/>
                                </a:lnTo>
                                <a:lnTo>
                                  <a:pt x="3012" y="0"/>
                                </a:lnTo>
                                <a:close/>
                                <a:moveTo>
                                  <a:pt x="3080" y="0"/>
                                </a:moveTo>
                                <a:lnTo>
                                  <a:pt x="3119" y="0"/>
                                </a:lnTo>
                                <a:lnTo>
                                  <a:pt x="3119" y="9"/>
                                </a:lnTo>
                                <a:lnTo>
                                  <a:pt x="3080" y="9"/>
                                </a:lnTo>
                                <a:lnTo>
                                  <a:pt x="3080" y="0"/>
                                </a:lnTo>
                                <a:close/>
                                <a:moveTo>
                                  <a:pt x="3149" y="0"/>
                                </a:moveTo>
                                <a:lnTo>
                                  <a:pt x="3188" y="0"/>
                                </a:lnTo>
                                <a:lnTo>
                                  <a:pt x="3188" y="9"/>
                                </a:lnTo>
                                <a:lnTo>
                                  <a:pt x="3149" y="9"/>
                                </a:lnTo>
                                <a:lnTo>
                                  <a:pt x="3149" y="0"/>
                                </a:lnTo>
                                <a:close/>
                                <a:moveTo>
                                  <a:pt x="3217" y="0"/>
                                </a:moveTo>
                                <a:lnTo>
                                  <a:pt x="3225" y="0"/>
                                </a:lnTo>
                                <a:lnTo>
                                  <a:pt x="3225" y="9"/>
                                </a:lnTo>
                                <a:lnTo>
                                  <a:pt x="3217" y="9"/>
                                </a:lnTo>
                                <a:lnTo>
                                  <a:pt x="3217"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5" name="Freeform 105"/>
                        <wps:cNvSpPr>
                          <a:spLocks noEditPoints="1"/>
                        </wps:cNvSpPr>
                        <wps:spPr bwMode="auto">
                          <a:xfrm>
                            <a:off x="3796030" y="410210"/>
                            <a:ext cx="52070" cy="151130"/>
                          </a:xfrm>
                          <a:custGeom>
                            <a:avLst/>
                            <a:gdLst>
                              <a:gd name="T0" fmla="*/ 40 w 82"/>
                              <a:gd name="T1" fmla="*/ 0 h 238"/>
                              <a:gd name="T2" fmla="*/ 47 w 82"/>
                              <a:gd name="T3" fmla="*/ 170 h 238"/>
                              <a:gd name="T4" fmla="*/ 37 w 82"/>
                              <a:gd name="T5" fmla="*/ 170 h 238"/>
                              <a:gd name="T6" fmla="*/ 30 w 82"/>
                              <a:gd name="T7" fmla="*/ 1 h 238"/>
                              <a:gd name="T8" fmla="*/ 40 w 82"/>
                              <a:gd name="T9" fmla="*/ 0 h 238"/>
                              <a:gd name="T10" fmla="*/ 82 w 82"/>
                              <a:gd name="T11" fmla="*/ 155 h 238"/>
                              <a:gd name="T12" fmla="*/ 45 w 82"/>
                              <a:gd name="T13" fmla="*/ 238 h 238"/>
                              <a:gd name="T14" fmla="*/ 0 w 82"/>
                              <a:gd name="T15" fmla="*/ 158 h 238"/>
                              <a:gd name="T16" fmla="*/ 82 w 82"/>
                              <a:gd name="T17" fmla="*/ 155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2" h="238">
                                <a:moveTo>
                                  <a:pt x="40" y="0"/>
                                </a:moveTo>
                                <a:lnTo>
                                  <a:pt x="47" y="170"/>
                                </a:lnTo>
                                <a:lnTo>
                                  <a:pt x="37" y="170"/>
                                </a:lnTo>
                                <a:lnTo>
                                  <a:pt x="30" y="1"/>
                                </a:lnTo>
                                <a:lnTo>
                                  <a:pt x="40" y="0"/>
                                </a:lnTo>
                                <a:close/>
                                <a:moveTo>
                                  <a:pt x="82" y="155"/>
                                </a:moveTo>
                                <a:lnTo>
                                  <a:pt x="45" y="238"/>
                                </a:lnTo>
                                <a:lnTo>
                                  <a:pt x="0" y="158"/>
                                </a:lnTo>
                                <a:lnTo>
                                  <a:pt x="82" y="155"/>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6" name="Freeform 106"/>
                        <wps:cNvSpPr>
                          <a:spLocks noEditPoints="1"/>
                        </wps:cNvSpPr>
                        <wps:spPr bwMode="auto">
                          <a:xfrm>
                            <a:off x="3114675" y="2605405"/>
                            <a:ext cx="1593215" cy="269240"/>
                          </a:xfrm>
                          <a:custGeom>
                            <a:avLst/>
                            <a:gdLst>
                              <a:gd name="T0" fmla="*/ 6160 w 6160"/>
                              <a:gd name="T1" fmla="*/ 0 h 1040"/>
                              <a:gd name="T2" fmla="*/ 6160 w 6160"/>
                              <a:gd name="T3" fmla="*/ 520 h 1040"/>
                              <a:gd name="T4" fmla="*/ 6148 w 6160"/>
                              <a:gd name="T5" fmla="*/ 532 h 1040"/>
                              <a:gd name="T6" fmla="*/ 100 w 6160"/>
                              <a:gd name="T7" fmla="*/ 532 h 1040"/>
                              <a:gd name="T8" fmla="*/ 112 w 6160"/>
                              <a:gd name="T9" fmla="*/ 520 h 1040"/>
                              <a:gd name="T10" fmla="*/ 112 w 6160"/>
                              <a:gd name="T11" fmla="*/ 873 h 1040"/>
                              <a:gd name="T12" fmla="*/ 88 w 6160"/>
                              <a:gd name="T13" fmla="*/ 873 h 1040"/>
                              <a:gd name="T14" fmla="*/ 88 w 6160"/>
                              <a:gd name="T15" fmla="*/ 520 h 1040"/>
                              <a:gd name="T16" fmla="*/ 100 w 6160"/>
                              <a:gd name="T17" fmla="*/ 508 h 1040"/>
                              <a:gd name="T18" fmla="*/ 6148 w 6160"/>
                              <a:gd name="T19" fmla="*/ 508 h 1040"/>
                              <a:gd name="T20" fmla="*/ 6136 w 6160"/>
                              <a:gd name="T21" fmla="*/ 520 h 1040"/>
                              <a:gd name="T22" fmla="*/ 6136 w 6160"/>
                              <a:gd name="T23" fmla="*/ 0 h 1040"/>
                              <a:gd name="T24" fmla="*/ 6160 w 6160"/>
                              <a:gd name="T25" fmla="*/ 0 h 1040"/>
                              <a:gd name="T26" fmla="*/ 200 w 6160"/>
                              <a:gd name="T27" fmla="*/ 840 h 1040"/>
                              <a:gd name="T28" fmla="*/ 100 w 6160"/>
                              <a:gd name="T29" fmla="*/ 1040 h 1040"/>
                              <a:gd name="T30" fmla="*/ 0 w 6160"/>
                              <a:gd name="T31" fmla="*/ 840 h 1040"/>
                              <a:gd name="T32" fmla="*/ 200 w 6160"/>
                              <a:gd name="T33" fmla="*/ 840 h 1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60" h="1040">
                                <a:moveTo>
                                  <a:pt x="6160" y="0"/>
                                </a:moveTo>
                                <a:lnTo>
                                  <a:pt x="6160" y="520"/>
                                </a:lnTo>
                                <a:cubicBezTo>
                                  <a:pt x="6160" y="527"/>
                                  <a:pt x="6154" y="532"/>
                                  <a:pt x="6148" y="532"/>
                                </a:cubicBezTo>
                                <a:lnTo>
                                  <a:pt x="100" y="532"/>
                                </a:lnTo>
                                <a:lnTo>
                                  <a:pt x="112" y="520"/>
                                </a:lnTo>
                                <a:lnTo>
                                  <a:pt x="112" y="873"/>
                                </a:lnTo>
                                <a:lnTo>
                                  <a:pt x="88" y="873"/>
                                </a:lnTo>
                                <a:lnTo>
                                  <a:pt x="88" y="520"/>
                                </a:lnTo>
                                <a:cubicBezTo>
                                  <a:pt x="88" y="514"/>
                                  <a:pt x="94" y="508"/>
                                  <a:pt x="100" y="508"/>
                                </a:cubicBezTo>
                                <a:lnTo>
                                  <a:pt x="6148" y="508"/>
                                </a:lnTo>
                                <a:lnTo>
                                  <a:pt x="6136" y="520"/>
                                </a:lnTo>
                                <a:lnTo>
                                  <a:pt x="6136" y="0"/>
                                </a:lnTo>
                                <a:lnTo>
                                  <a:pt x="6160" y="0"/>
                                </a:lnTo>
                                <a:close/>
                                <a:moveTo>
                                  <a:pt x="200" y="840"/>
                                </a:moveTo>
                                <a:lnTo>
                                  <a:pt x="100" y="1040"/>
                                </a:lnTo>
                                <a:lnTo>
                                  <a:pt x="0" y="840"/>
                                </a:lnTo>
                                <a:lnTo>
                                  <a:pt x="200" y="84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7" name="Freeform 107"/>
                        <wps:cNvSpPr>
                          <a:spLocks noEditPoints="1"/>
                        </wps:cNvSpPr>
                        <wps:spPr bwMode="auto">
                          <a:xfrm>
                            <a:off x="2161540" y="2605405"/>
                            <a:ext cx="2546985" cy="1440815"/>
                          </a:xfrm>
                          <a:custGeom>
                            <a:avLst/>
                            <a:gdLst>
                              <a:gd name="T0" fmla="*/ 9845 w 9845"/>
                              <a:gd name="T1" fmla="*/ 0 h 5567"/>
                              <a:gd name="T2" fmla="*/ 9845 w 9845"/>
                              <a:gd name="T3" fmla="*/ 534 h 5567"/>
                              <a:gd name="T4" fmla="*/ 9833 w 9845"/>
                              <a:gd name="T5" fmla="*/ 546 h 5567"/>
                              <a:gd name="T6" fmla="*/ 100 w 9845"/>
                              <a:gd name="T7" fmla="*/ 546 h 5567"/>
                              <a:gd name="T8" fmla="*/ 112 w 9845"/>
                              <a:gd name="T9" fmla="*/ 534 h 5567"/>
                              <a:gd name="T10" fmla="*/ 112 w 9845"/>
                              <a:gd name="T11" fmla="*/ 5400 h 5567"/>
                              <a:gd name="T12" fmla="*/ 88 w 9845"/>
                              <a:gd name="T13" fmla="*/ 5400 h 5567"/>
                              <a:gd name="T14" fmla="*/ 88 w 9845"/>
                              <a:gd name="T15" fmla="*/ 534 h 5567"/>
                              <a:gd name="T16" fmla="*/ 100 w 9845"/>
                              <a:gd name="T17" fmla="*/ 522 h 5567"/>
                              <a:gd name="T18" fmla="*/ 9833 w 9845"/>
                              <a:gd name="T19" fmla="*/ 522 h 5567"/>
                              <a:gd name="T20" fmla="*/ 9821 w 9845"/>
                              <a:gd name="T21" fmla="*/ 534 h 5567"/>
                              <a:gd name="T22" fmla="*/ 9821 w 9845"/>
                              <a:gd name="T23" fmla="*/ 0 h 5567"/>
                              <a:gd name="T24" fmla="*/ 9845 w 9845"/>
                              <a:gd name="T25" fmla="*/ 0 h 5567"/>
                              <a:gd name="T26" fmla="*/ 200 w 9845"/>
                              <a:gd name="T27" fmla="*/ 5367 h 5567"/>
                              <a:gd name="T28" fmla="*/ 100 w 9845"/>
                              <a:gd name="T29" fmla="*/ 5567 h 5567"/>
                              <a:gd name="T30" fmla="*/ 0 w 9845"/>
                              <a:gd name="T31" fmla="*/ 5367 h 5567"/>
                              <a:gd name="T32" fmla="*/ 200 w 9845"/>
                              <a:gd name="T33" fmla="*/ 5367 h 5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845" h="5567">
                                <a:moveTo>
                                  <a:pt x="9845" y="0"/>
                                </a:moveTo>
                                <a:lnTo>
                                  <a:pt x="9845" y="534"/>
                                </a:lnTo>
                                <a:cubicBezTo>
                                  <a:pt x="9845" y="540"/>
                                  <a:pt x="9839" y="546"/>
                                  <a:pt x="9833" y="546"/>
                                </a:cubicBezTo>
                                <a:lnTo>
                                  <a:pt x="100" y="546"/>
                                </a:lnTo>
                                <a:lnTo>
                                  <a:pt x="112" y="534"/>
                                </a:lnTo>
                                <a:lnTo>
                                  <a:pt x="112" y="5400"/>
                                </a:lnTo>
                                <a:lnTo>
                                  <a:pt x="88" y="5400"/>
                                </a:lnTo>
                                <a:lnTo>
                                  <a:pt x="88" y="534"/>
                                </a:lnTo>
                                <a:cubicBezTo>
                                  <a:pt x="88" y="527"/>
                                  <a:pt x="94" y="522"/>
                                  <a:pt x="100" y="522"/>
                                </a:cubicBezTo>
                                <a:lnTo>
                                  <a:pt x="9833" y="522"/>
                                </a:lnTo>
                                <a:lnTo>
                                  <a:pt x="9821" y="534"/>
                                </a:lnTo>
                                <a:lnTo>
                                  <a:pt x="9821" y="0"/>
                                </a:lnTo>
                                <a:lnTo>
                                  <a:pt x="9845" y="0"/>
                                </a:lnTo>
                                <a:close/>
                                <a:moveTo>
                                  <a:pt x="200" y="5367"/>
                                </a:moveTo>
                                <a:lnTo>
                                  <a:pt x="100" y="5567"/>
                                </a:lnTo>
                                <a:lnTo>
                                  <a:pt x="0" y="5367"/>
                                </a:lnTo>
                                <a:lnTo>
                                  <a:pt x="200" y="5367"/>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8" name="Freeform 108"/>
                        <wps:cNvSpPr>
                          <a:spLocks noEditPoints="1"/>
                        </wps:cNvSpPr>
                        <wps:spPr bwMode="auto">
                          <a:xfrm>
                            <a:off x="864870" y="1485900"/>
                            <a:ext cx="3842385" cy="752475"/>
                          </a:xfrm>
                          <a:custGeom>
                            <a:avLst/>
                            <a:gdLst>
                              <a:gd name="T0" fmla="*/ 14854 w 14854"/>
                              <a:gd name="T1" fmla="*/ 0 h 2906"/>
                              <a:gd name="T2" fmla="*/ 14854 w 14854"/>
                              <a:gd name="T3" fmla="*/ 2503 h 2906"/>
                              <a:gd name="T4" fmla="*/ 14842 w 14854"/>
                              <a:gd name="T5" fmla="*/ 2515 h 2906"/>
                              <a:gd name="T6" fmla="*/ 100 w 14854"/>
                              <a:gd name="T7" fmla="*/ 2515 h 2906"/>
                              <a:gd name="T8" fmla="*/ 112 w 14854"/>
                              <a:gd name="T9" fmla="*/ 2503 h 2906"/>
                              <a:gd name="T10" fmla="*/ 112 w 14854"/>
                              <a:gd name="T11" fmla="*/ 2740 h 2906"/>
                              <a:gd name="T12" fmla="*/ 88 w 14854"/>
                              <a:gd name="T13" fmla="*/ 2740 h 2906"/>
                              <a:gd name="T14" fmla="*/ 88 w 14854"/>
                              <a:gd name="T15" fmla="*/ 2503 h 2906"/>
                              <a:gd name="T16" fmla="*/ 100 w 14854"/>
                              <a:gd name="T17" fmla="*/ 2491 h 2906"/>
                              <a:gd name="T18" fmla="*/ 14842 w 14854"/>
                              <a:gd name="T19" fmla="*/ 2491 h 2906"/>
                              <a:gd name="T20" fmla="*/ 14830 w 14854"/>
                              <a:gd name="T21" fmla="*/ 2503 h 2906"/>
                              <a:gd name="T22" fmla="*/ 14830 w 14854"/>
                              <a:gd name="T23" fmla="*/ 0 h 2906"/>
                              <a:gd name="T24" fmla="*/ 14854 w 14854"/>
                              <a:gd name="T25" fmla="*/ 0 h 2906"/>
                              <a:gd name="T26" fmla="*/ 200 w 14854"/>
                              <a:gd name="T27" fmla="*/ 2706 h 2906"/>
                              <a:gd name="T28" fmla="*/ 100 w 14854"/>
                              <a:gd name="T29" fmla="*/ 2906 h 2906"/>
                              <a:gd name="T30" fmla="*/ 0 w 14854"/>
                              <a:gd name="T31" fmla="*/ 2706 h 2906"/>
                              <a:gd name="T32" fmla="*/ 200 w 14854"/>
                              <a:gd name="T33" fmla="*/ 2706 h 29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54" h="2906">
                                <a:moveTo>
                                  <a:pt x="14854" y="0"/>
                                </a:moveTo>
                                <a:lnTo>
                                  <a:pt x="14854" y="2503"/>
                                </a:lnTo>
                                <a:cubicBezTo>
                                  <a:pt x="14854" y="2510"/>
                                  <a:pt x="14849" y="2515"/>
                                  <a:pt x="14842" y="2515"/>
                                </a:cubicBezTo>
                                <a:lnTo>
                                  <a:pt x="100" y="2515"/>
                                </a:lnTo>
                                <a:lnTo>
                                  <a:pt x="112" y="2503"/>
                                </a:lnTo>
                                <a:lnTo>
                                  <a:pt x="112" y="2740"/>
                                </a:lnTo>
                                <a:lnTo>
                                  <a:pt x="88" y="2740"/>
                                </a:lnTo>
                                <a:lnTo>
                                  <a:pt x="88" y="2503"/>
                                </a:lnTo>
                                <a:cubicBezTo>
                                  <a:pt x="88" y="2497"/>
                                  <a:pt x="94" y="2491"/>
                                  <a:pt x="100" y="2491"/>
                                </a:cubicBezTo>
                                <a:lnTo>
                                  <a:pt x="14842" y="2491"/>
                                </a:lnTo>
                                <a:lnTo>
                                  <a:pt x="14830" y="2503"/>
                                </a:lnTo>
                                <a:lnTo>
                                  <a:pt x="14830" y="0"/>
                                </a:lnTo>
                                <a:lnTo>
                                  <a:pt x="14854" y="0"/>
                                </a:lnTo>
                                <a:close/>
                                <a:moveTo>
                                  <a:pt x="200" y="2706"/>
                                </a:moveTo>
                                <a:lnTo>
                                  <a:pt x="100" y="2906"/>
                                </a:lnTo>
                                <a:lnTo>
                                  <a:pt x="0" y="2706"/>
                                </a:lnTo>
                                <a:lnTo>
                                  <a:pt x="200" y="2706"/>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9" name="Freeform 109"/>
                        <wps:cNvSpPr>
                          <a:spLocks noEditPoints="1"/>
                        </wps:cNvSpPr>
                        <wps:spPr bwMode="auto">
                          <a:xfrm>
                            <a:off x="1624330" y="736600"/>
                            <a:ext cx="418465" cy="591820"/>
                          </a:xfrm>
                          <a:custGeom>
                            <a:avLst/>
                            <a:gdLst>
                              <a:gd name="T0" fmla="*/ 39 w 659"/>
                              <a:gd name="T1" fmla="*/ 0 h 932"/>
                              <a:gd name="T2" fmla="*/ 0 w 659"/>
                              <a:gd name="T3" fmla="*/ 10 h 932"/>
                              <a:gd name="T4" fmla="*/ 68 w 659"/>
                              <a:gd name="T5" fmla="*/ 0 h 932"/>
                              <a:gd name="T6" fmla="*/ 107 w 659"/>
                              <a:gd name="T7" fmla="*/ 10 h 932"/>
                              <a:gd name="T8" fmla="*/ 68 w 659"/>
                              <a:gd name="T9" fmla="*/ 0 h 932"/>
                              <a:gd name="T10" fmla="*/ 176 w 659"/>
                              <a:gd name="T11" fmla="*/ 0 h 932"/>
                              <a:gd name="T12" fmla="*/ 137 w 659"/>
                              <a:gd name="T13" fmla="*/ 10 h 932"/>
                              <a:gd name="T14" fmla="*/ 205 w 659"/>
                              <a:gd name="T15" fmla="*/ 0 h 932"/>
                              <a:gd name="T16" fmla="*/ 244 w 659"/>
                              <a:gd name="T17" fmla="*/ 10 h 932"/>
                              <a:gd name="T18" fmla="*/ 205 w 659"/>
                              <a:gd name="T19" fmla="*/ 0 h 932"/>
                              <a:gd name="T20" fmla="*/ 313 w 659"/>
                              <a:gd name="T21" fmla="*/ 0 h 932"/>
                              <a:gd name="T22" fmla="*/ 274 w 659"/>
                              <a:gd name="T23" fmla="*/ 10 h 932"/>
                              <a:gd name="T24" fmla="*/ 334 w 659"/>
                              <a:gd name="T25" fmla="*/ 17 h 932"/>
                              <a:gd name="T26" fmla="*/ 325 w 659"/>
                              <a:gd name="T27" fmla="*/ 57 h 932"/>
                              <a:gd name="T28" fmla="*/ 334 w 659"/>
                              <a:gd name="T29" fmla="*/ 17 h 932"/>
                              <a:gd name="T30" fmla="*/ 334 w 659"/>
                              <a:gd name="T31" fmla="*/ 125 h 932"/>
                              <a:gd name="T32" fmla="*/ 325 w 659"/>
                              <a:gd name="T33" fmla="*/ 86 h 932"/>
                              <a:gd name="T34" fmla="*/ 334 w 659"/>
                              <a:gd name="T35" fmla="*/ 154 h 932"/>
                              <a:gd name="T36" fmla="*/ 325 w 659"/>
                              <a:gd name="T37" fmla="*/ 193 h 932"/>
                              <a:gd name="T38" fmla="*/ 334 w 659"/>
                              <a:gd name="T39" fmla="*/ 154 h 932"/>
                              <a:gd name="T40" fmla="*/ 334 w 659"/>
                              <a:gd name="T41" fmla="*/ 262 h 932"/>
                              <a:gd name="T42" fmla="*/ 325 w 659"/>
                              <a:gd name="T43" fmla="*/ 223 h 932"/>
                              <a:gd name="T44" fmla="*/ 334 w 659"/>
                              <a:gd name="T45" fmla="*/ 291 h 932"/>
                              <a:gd name="T46" fmla="*/ 325 w 659"/>
                              <a:gd name="T47" fmla="*/ 330 h 932"/>
                              <a:gd name="T48" fmla="*/ 334 w 659"/>
                              <a:gd name="T49" fmla="*/ 291 h 932"/>
                              <a:gd name="T50" fmla="*/ 334 w 659"/>
                              <a:gd name="T51" fmla="*/ 399 h 932"/>
                              <a:gd name="T52" fmla="*/ 325 w 659"/>
                              <a:gd name="T53" fmla="*/ 360 h 932"/>
                              <a:gd name="T54" fmla="*/ 334 w 659"/>
                              <a:gd name="T55" fmla="*/ 428 h 932"/>
                              <a:gd name="T56" fmla="*/ 325 w 659"/>
                              <a:gd name="T57" fmla="*/ 467 h 932"/>
                              <a:gd name="T58" fmla="*/ 334 w 659"/>
                              <a:gd name="T59" fmla="*/ 428 h 932"/>
                              <a:gd name="T60" fmla="*/ 334 w 659"/>
                              <a:gd name="T61" fmla="*/ 536 h 932"/>
                              <a:gd name="T62" fmla="*/ 325 w 659"/>
                              <a:gd name="T63" fmla="*/ 497 h 932"/>
                              <a:gd name="T64" fmla="*/ 334 w 659"/>
                              <a:gd name="T65" fmla="*/ 565 h 932"/>
                              <a:gd name="T66" fmla="*/ 325 w 659"/>
                              <a:gd name="T67" fmla="*/ 604 h 932"/>
                              <a:gd name="T68" fmla="*/ 334 w 659"/>
                              <a:gd name="T69" fmla="*/ 565 h 932"/>
                              <a:gd name="T70" fmla="*/ 334 w 659"/>
                              <a:gd name="T71" fmla="*/ 673 h 932"/>
                              <a:gd name="T72" fmla="*/ 325 w 659"/>
                              <a:gd name="T73" fmla="*/ 634 h 932"/>
                              <a:gd name="T74" fmla="*/ 334 w 659"/>
                              <a:gd name="T75" fmla="*/ 702 h 932"/>
                              <a:gd name="T76" fmla="*/ 325 w 659"/>
                              <a:gd name="T77" fmla="*/ 741 h 932"/>
                              <a:gd name="T78" fmla="*/ 334 w 659"/>
                              <a:gd name="T79" fmla="*/ 702 h 932"/>
                              <a:gd name="T80" fmla="*/ 334 w 659"/>
                              <a:gd name="T81" fmla="*/ 810 h 932"/>
                              <a:gd name="T82" fmla="*/ 325 w 659"/>
                              <a:gd name="T83" fmla="*/ 771 h 932"/>
                              <a:gd name="T84" fmla="*/ 334 w 659"/>
                              <a:gd name="T85" fmla="*/ 839 h 932"/>
                              <a:gd name="T86" fmla="*/ 325 w 659"/>
                              <a:gd name="T87" fmla="*/ 878 h 932"/>
                              <a:gd name="T88" fmla="*/ 334 w 659"/>
                              <a:gd name="T89" fmla="*/ 839 h 932"/>
                              <a:gd name="T90" fmla="*/ 385 w 659"/>
                              <a:gd name="T91" fmla="*/ 886 h 932"/>
                              <a:gd name="T92" fmla="*/ 346 w 659"/>
                              <a:gd name="T93" fmla="*/ 896 h 932"/>
                              <a:gd name="T94" fmla="*/ 415 w 659"/>
                              <a:gd name="T95" fmla="*/ 886 h 932"/>
                              <a:gd name="T96" fmla="*/ 454 w 659"/>
                              <a:gd name="T97" fmla="*/ 896 h 932"/>
                              <a:gd name="T98" fmla="*/ 415 w 659"/>
                              <a:gd name="T99" fmla="*/ 886 h 932"/>
                              <a:gd name="T100" fmla="*/ 522 w 659"/>
                              <a:gd name="T101" fmla="*/ 886 h 932"/>
                              <a:gd name="T102" fmla="*/ 483 w 659"/>
                              <a:gd name="T103" fmla="*/ 896 h 932"/>
                              <a:gd name="T104" fmla="*/ 552 w 659"/>
                              <a:gd name="T105" fmla="*/ 886 h 932"/>
                              <a:gd name="T106" fmla="*/ 591 w 659"/>
                              <a:gd name="T107" fmla="*/ 896 h 932"/>
                              <a:gd name="T108" fmla="*/ 552 w 659"/>
                              <a:gd name="T109" fmla="*/ 886 h 932"/>
                              <a:gd name="T110" fmla="*/ 659 w 659"/>
                              <a:gd name="T111" fmla="*/ 891 h 932"/>
                              <a:gd name="T112" fmla="*/ 578 w 659"/>
                              <a:gd name="T113" fmla="*/ 850 h 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59" h="932">
                                <a:moveTo>
                                  <a:pt x="0" y="0"/>
                                </a:moveTo>
                                <a:lnTo>
                                  <a:pt x="39" y="0"/>
                                </a:lnTo>
                                <a:lnTo>
                                  <a:pt x="39" y="10"/>
                                </a:lnTo>
                                <a:lnTo>
                                  <a:pt x="0" y="10"/>
                                </a:lnTo>
                                <a:lnTo>
                                  <a:pt x="0" y="0"/>
                                </a:lnTo>
                                <a:close/>
                                <a:moveTo>
                                  <a:pt x="68" y="0"/>
                                </a:moveTo>
                                <a:lnTo>
                                  <a:pt x="107" y="0"/>
                                </a:lnTo>
                                <a:lnTo>
                                  <a:pt x="107" y="10"/>
                                </a:lnTo>
                                <a:lnTo>
                                  <a:pt x="68" y="10"/>
                                </a:lnTo>
                                <a:lnTo>
                                  <a:pt x="68" y="0"/>
                                </a:lnTo>
                                <a:close/>
                                <a:moveTo>
                                  <a:pt x="137" y="0"/>
                                </a:moveTo>
                                <a:lnTo>
                                  <a:pt x="176" y="0"/>
                                </a:lnTo>
                                <a:lnTo>
                                  <a:pt x="176" y="10"/>
                                </a:lnTo>
                                <a:lnTo>
                                  <a:pt x="137" y="10"/>
                                </a:lnTo>
                                <a:lnTo>
                                  <a:pt x="137" y="0"/>
                                </a:lnTo>
                                <a:close/>
                                <a:moveTo>
                                  <a:pt x="205" y="0"/>
                                </a:moveTo>
                                <a:lnTo>
                                  <a:pt x="244" y="0"/>
                                </a:lnTo>
                                <a:lnTo>
                                  <a:pt x="244" y="10"/>
                                </a:lnTo>
                                <a:lnTo>
                                  <a:pt x="205" y="10"/>
                                </a:lnTo>
                                <a:lnTo>
                                  <a:pt x="205" y="0"/>
                                </a:lnTo>
                                <a:close/>
                                <a:moveTo>
                                  <a:pt x="274" y="0"/>
                                </a:moveTo>
                                <a:lnTo>
                                  <a:pt x="313" y="0"/>
                                </a:lnTo>
                                <a:lnTo>
                                  <a:pt x="313" y="10"/>
                                </a:lnTo>
                                <a:lnTo>
                                  <a:pt x="274" y="10"/>
                                </a:lnTo>
                                <a:lnTo>
                                  <a:pt x="274" y="0"/>
                                </a:lnTo>
                                <a:close/>
                                <a:moveTo>
                                  <a:pt x="334" y="17"/>
                                </a:moveTo>
                                <a:lnTo>
                                  <a:pt x="334" y="57"/>
                                </a:lnTo>
                                <a:lnTo>
                                  <a:pt x="325" y="57"/>
                                </a:lnTo>
                                <a:lnTo>
                                  <a:pt x="325" y="17"/>
                                </a:lnTo>
                                <a:lnTo>
                                  <a:pt x="334" y="17"/>
                                </a:lnTo>
                                <a:close/>
                                <a:moveTo>
                                  <a:pt x="334" y="86"/>
                                </a:moveTo>
                                <a:lnTo>
                                  <a:pt x="334" y="125"/>
                                </a:lnTo>
                                <a:lnTo>
                                  <a:pt x="325" y="125"/>
                                </a:lnTo>
                                <a:lnTo>
                                  <a:pt x="325" y="86"/>
                                </a:lnTo>
                                <a:lnTo>
                                  <a:pt x="334" y="86"/>
                                </a:lnTo>
                                <a:close/>
                                <a:moveTo>
                                  <a:pt x="334" y="154"/>
                                </a:moveTo>
                                <a:lnTo>
                                  <a:pt x="334" y="193"/>
                                </a:lnTo>
                                <a:lnTo>
                                  <a:pt x="325" y="193"/>
                                </a:lnTo>
                                <a:lnTo>
                                  <a:pt x="325" y="154"/>
                                </a:lnTo>
                                <a:lnTo>
                                  <a:pt x="334" y="154"/>
                                </a:lnTo>
                                <a:close/>
                                <a:moveTo>
                                  <a:pt x="334" y="223"/>
                                </a:moveTo>
                                <a:lnTo>
                                  <a:pt x="334" y="262"/>
                                </a:lnTo>
                                <a:lnTo>
                                  <a:pt x="325" y="262"/>
                                </a:lnTo>
                                <a:lnTo>
                                  <a:pt x="325" y="223"/>
                                </a:lnTo>
                                <a:lnTo>
                                  <a:pt x="334" y="223"/>
                                </a:lnTo>
                                <a:close/>
                                <a:moveTo>
                                  <a:pt x="334" y="291"/>
                                </a:moveTo>
                                <a:lnTo>
                                  <a:pt x="334" y="330"/>
                                </a:lnTo>
                                <a:lnTo>
                                  <a:pt x="325" y="330"/>
                                </a:lnTo>
                                <a:lnTo>
                                  <a:pt x="325" y="291"/>
                                </a:lnTo>
                                <a:lnTo>
                                  <a:pt x="334" y="291"/>
                                </a:lnTo>
                                <a:close/>
                                <a:moveTo>
                                  <a:pt x="334" y="360"/>
                                </a:moveTo>
                                <a:lnTo>
                                  <a:pt x="334" y="399"/>
                                </a:lnTo>
                                <a:lnTo>
                                  <a:pt x="325" y="399"/>
                                </a:lnTo>
                                <a:lnTo>
                                  <a:pt x="325" y="360"/>
                                </a:lnTo>
                                <a:lnTo>
                                  <a:pt x="334" y="360"/>
                                </a:lnTo>
                                <a:close/>
                                <a:moveTo>
                                  <a:pt x="334" y="428"/>
                                </a:moveTo>
                                <a:lnTo>
                                  <a:pt x="334" y="467"/>
                                </a:lnTo>
                                <a:lnTo>
                                  <a:pt x="325" y="467"/>
                                </a:lnTo>
                                <a:lnTo>
                                  <a:pt x="325" y="428"/>
                                </a:lnTo>
                                <a:lnTo>
                                  <a:pt x="334" y="428"/>
                                </a:lnTo>
                                <a:close/>
                                <a:moveTo>
                                  <a:pt x="334" y="497"/>
                                </a:moveTo>
                                <a:lnTo>
                                  <a:pt x="334" y="536"/>
                                </a:lnTo>
                                <a:lnTo>
                                  <a:pt x="325" y="536"/>
                                </a:lnTo>
                                <a:lnTo>
                                  <a:pt x="325" y="497"/>
                                </a:lnTo>
                                <a:lnTo>
                                  <a:pt x="334" y="497"/>
                                </a:lnTo>
                                <a:close/>
                                <a:moveTo>
                                  <a:pt x="334" y="565"/>
                                </a:moveTo>
                                <a:lnTo>
                                  <a:pt x="334" y="604"/>
                                </a:lnTo>
                                <a:lnTo>
                                  <a:pt x="325" y="604"/>
                                </a:lnTo>
                                <a:lnTo>
                                  <a:pt x="325" y="565"/>
                                </a:lnTo>
                                <a:lnTo>
                                  <a:pt x="334" y="565"/>
                                </a:lnTo>
                                <a:close/>
                                <a:moveTo>
                                  <a:pt x="334" y="634"/>
                                </a:moveTo>
                                <a:lnTo>
                                  <a:pt x="334" y="673"/>
                                </a:lnTo>
                                <a:lnTo>
                                  <a:pt x="325" y="673"/>
                                </a:lnTo>
                                <a:lnTo>
                                  <a:pt x="325" y="634"/>
                                </a:lnTo>
                                <a:lnTo>
                                  <a:pt x="334" y="634"/>
                                </a:lnTo>
                                <a:close/>
                                <a:moveTo>
                                  <a:pt x="334" y="702"/>
                                </a:moveTo>
                                <a:lnTo>
                                  <a:pt x="334" y="741"/>
                                </a:lnTo>
                                <a:lnTo>
                                  <a:pt x="325" y="741"/>
                                </a:lnTo>
                                <a:lnTo>
                                  <a:pt x="325" y="702"/>
                                </a:lnTo>
                                <a:lnTo>
                                  <a:pt x="334" y="702"/>
                                </a:lnTo>
                                <a:close/>
                                <a:moveTo>
                                  <a:pt x="334" y="771"/>
                                </a:moveTo>
                                <a:lnTo>
                                  <a:pt x="334" y="810"/>
                                </a:lnTo>
                                <a:lnTo>
                                  <a:pt x="325" y="810"/>
                                </a:lnTo>
                                <a:lnTo>
                                  <a:pt x="325" y="771"/>
                                </a:lnTo>
                                <a:lnTo>
                                  <a:pt x="334" y="771"/>
                                </a:lnTo>
                                <a:close/>
                                <a:moveTo>
                                  <a:pt x="334" y="839"/>
                                </a:moveTo>
                                <a:lnTo>
                                  <a:pt x="334" y="878"/>
                                </a:lnTo>
                                <a:lnTo>
                                  <a:pt x="325" y="878"/>
                                </a:lnTo>
                                <a:lnTo>
                                  <a:pt x="325" y="839"/>
                                </a:lnTo>
                                <a:lnTo>
                                  <a:pt x="334" y="839"/>
                                </a:lnTo>
                                <a:close/>
                                <a:moveTo>
                                  <a:pt x="346" y="886"/>
                                </a:moveTo>
                                <a:lnTo>
                                  <a:pt x="385" y="886"/>
                                </a:lnTo>
                                <a:lnTo>
                                  <a:pt x="385" y="896"/>
                                </a:lnTo>
                                <a:lnTo>
                                  <a:pt x="346" y="896"/>
                                </a:lnTo>
                                <a:lnTo>
                                  <a:pt x="346" y="886"/>
                                </a:lnTo>
                                <a:close/>
                                <a:moveTo>
                                  <a:pt x="415" y="886"/>
                                </a:moveTo>
                                <a:lnTo>
                                  <a:pt x="454" y="886"/>
                                </a:lnTo>
                                <a:lnTo>
                                  <a:pt x="454" y="896"/>
                                </a:lnTo>
                                <a:lnTo>
                                  <a:pt x="415" y="896"/>
                                </a:lnTo>
                                <a:lnTo>
                                  <a:pt x="415" y="886"/>
                                </a:lnTo>
                                <a:close/>
                                <a:moveTo>
                                  <a:pt x="483" y="886"/>
                                </a:moveTo>
                                <a:lnTo>
                                  <a:pt x="522" y="886"/>
                                </a:lnTo>
                                <a:lnTo>
                                  <a:pt x="522" y="896"/>
                                </a:lnTo>
                                <a:lnTo>
                                  <a:pt x="483" y="896"/>
                                </a:lnTo>
                                <a:lnTo>
                                  <a:pt x="483" y="886"/>
                                </a:lnTo>
                                <a:close/>
                                <a:moveTo>
                                  <a:pt x="552" y="886"/>
                                </a:moveTo>
                                <a:lnTo>
                                  <a:pt x="591" y="886"/>
                                </a:lnTo>
                                <a:lnTo>
                                  <a:pt x="591" y="896"/>
                                </a:lnTo>
                                <a:lnTo>
                                  <a:pt x="552" y="896"/>
                                </a:lnTo>
                                <a:lnTo>
                                  <a:pt x="552" y="886"/>
                                </a:lnTo>
                                <a:close/>
                                <a:moveTo>
                                  <a:pt x="578" y="850"/>
                                </a:moveTo>
                                <a:lnTo>
                                  <a:pt x="659" y="891"/>
                                </a:lnTo>
                                <a:lnTo>
                                  <a:pt x="578" y="932"/>
                                </a:lnTo>
                                <a:lnTo>
                                  <a:pt x="578" y="85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c:wpc>
                  </a:graphicData>
                </a:graphic>
              </wp:inline>
            </w:drawing>
          </mc:Choice>
          <mc:Fallback>
            <w:pict>
              <v:group id="Canvas 110" o:spid="_x0000_s1026" editas="canvas" style="width:451.5pt;height:358.65pt;mso-position-horizontal-relative:char;mso-position-vertical-relative:line" coordsize="57340,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40;height:45548;visibility:visible;mso-wrap-style:square">
                  <v:fill o:detectmouseclick="t"/>
                  <v:path o:connecttype="none"/>
                </v:shape>
                <v:rect id="Rectangle 5" o:spid="_x0000_s1028" style="position:absolute;left:29444;top:25;width:17482;height:4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3K8MA&#10;AADaAAAADwAAAGRycy9kb3ducmV2LnhtbESPQUvDQBSE74L/YXmCN7uxiGjabQiCIO1BmqjnZ/Yl&#10;G5p9G3fXNP333YLgcZiZb5h1MdtBTORD71jB/SIDQdw43XOn4KN+vXsCESKyxsExKThRgGJzfbXG&#10;XLsj72mqYicShEOOCkyMYy5laAxZDAs3Eievdd5iTNJ3Uns8Jrgd5DLLHqXFntOCwZFeDDWH6tcq&#10;eG+33z/19Lmrn/X+q11uu8qbUqnbm7lcgYg0x//wX/tNK3iAy5V0A+Tm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m3K8MAAADaAAAADwAAAAAAAAAAAAAAAACYAgAAZHJzL2Rv&#10;d25yZXYueG1sUEsFBgAAAAAEAAQA9QAAAIgDAAAAAA==&#10;" fillcolor="#85ffe0" stroked="f"/>
                <v:rect id="Rectangle 6" o:spid="_x0000_s1029" style="position:absolute;left:29444;top:25;width:17482;height:4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4SML4A&#10;AADaAAAADwAAAGRycy9kb3ducmV2LnhtbESPSwvCMBCE74L/IazgTVMFH1SjiCB4EnxcvC3N2lab&#10;TWiiVn+9EQSPw8x8w8yXjanEg2pfWlYw6CcgiDOrS84VnI6b3hSED8gaK8uk4EUelot2a46ptk/e&#10;0+MQchEh7FNUUITgUil9VpBB37eOOHoXWxsMUda51DU+I9xUcpgkY2mw5LhQoKN1QdntcDcKLjuc&#10;rK/+vfGuHGzdPWE831ipbqdZzUAEasI//GtvtYIR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xeEjC+AAAA2gAAAA8AAAAAAAAAAAAAAAAAmAIAAGRycy9kb3ducmV2&#10;LnhtbFBLBQYAAAAABAAEAPUAAACDAwAAAAA=&#10;" filled="f" strokecolor="#0c9" strokeweight=".5pt">
                  <v:stroke joinstyle="round"/>
                </v:rect>
                <v:rect id="Rectangle 7" o:spid="_x0000_s1030" style="position:absolute;left:31553;top:400;width:14230;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 xml:space="preserve">Assistant Director Health and </w:t>
                        </w:r>
                      </w:p>
                    </w:txbxContent>
                  </v:textbox>
                </v:rect>
                <v:rect id="Rectangle 8" o:spid="_x0000_s1031" style="position:absolute;left:30784;top:1543;width:15869;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693F68" w:rsidRDefault="00693F68">
                        <w:r>
                          <w:rPr>
                            <w:rFonts w:ascii="Arial" w:hAnsi="Arial" w:cs="Arial"/>
                            <w:b/>
                            <w:bCs/>
                            <w:color w:val="000000"/>
                            <w:sz w:val="16"/>
                            <w:szCs w:val="16"/>
                            <w:lang w:val="en-US"/>
                          </w:rPr>
                          <w:t xml:space="preserve">Social Care Community Services </w:t>
                        </w:r>
                      </w:p>
                    </w:txbxContent>
                  </v:textbox>
                </v:rect>
                <v:rect id="Rectangle 9" o:spid="_x0000_s1032" style="position:absolute;left:34613;top:2673;width:7678;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Northern Devon</w:t>
                        </w:r>
                      </w:p>
                    </w:txbxContent>
                  </v:textbox>
                </v:rect>
                <v:rect id="Rectangle 10" o:spid="_x0000_s1033" style="position:absolute;left:1581;top:190;width:14662;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qf8QA&#10;AADbAAAADwAAAGRycy9kb3ducmV2LnhtbESPQU/DMAyF70j8h8hI3FjKDhOUZdOENAltB7QWOJvG&#10;bSoap0tCV/49PiBxs/We3/u83s5+UBPF1Ac2cL8oQBE3wfbcGXir93cPoFJGtjgEJgM/lGC7ub5a&#10;Y2nDhU80VblTEsKpRAMu57HUOjWOPKZFGIlFa0P0mGWNnbYRLxLuB70sipX22LM0OBzp2VHzVX17&#10;A6/t4fNcT+/H+tGePtrloaui2xlzezPvnkBlmvO/+e/6xQq+0MsvMo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16n/EAAAA2wAAAA8AAAAAAAAAAAAAAAAAmAIAAGRycy9k&#10;b3ducmV2LnhtbFBLBQYAAAAABAAEAPUAAACJAwAAAAA=&#10;" fillcolor="#85ffe0" stroked="f"/>
                <v:rect id="Rectangle 11" o:spid="_x0000_s1034" style="position:absolute;left:1581;top:190;width:14662;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kgLwA&#10;AADbAAAADwAAAGRycy9kb3ducmV2LnhtbERPvQrCMBDeBd8hnOCmaR1UqlFEEJwEfxa3oznbanMJ&#10;TdTq0xtBcLuP7/fmy9bU4kGNrywrSIcJCOLc6ooLBafjZjAF4QOyxtoyKXiRh+Wi25ljpu2T9/Q4&#10;hELEEPYZKihDcJmUPi/JoB9aRxy5i20MhgibQuoGnzHc1HKUJGNpsOLYUKKjdUn57XA3Ci47nKyv&#10;/r3xrkq37p4wnm+sVL/XrmYgArXhL/65tzrOT+H7SzxAL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DkaSAvAAAANsAAAAPAAAAAAAAAAAAAAAAAJgCAABkcnMvZG93bnJldi54&#10;bWxQSwUGAAAAAAQABAD1AAAAgQMAAAAA&#10;" filled="f" strokecolor="#0c9" strokeweight=".5pt">
                  <v:stroke joinstyle="round"/>
                </v:rect>
                <v:rect id="Rectangle 12" o:spid="_x0000_s1035" style="position:absolute;left:5200;top:1492;width:7963;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693F68" w:rsidRDefault="00693F68">
                        <w:r>
                          <w:rPr>
                            <w:rFonts w:ascii="Arial" w:hAnsi="Arial" w:cs="Arial"/>
                            <w:b/>
                            <w:bCs/>
                            <w:color w:val="000000"/>
                            <w:sz w:val="16"/>
                            <w:szCs w:val="16"/>
                            <w:lang w:val="en-US"/>
                          </w:rPr>
                          <w:t>Divisional Nurse</w:t>
                        </w:r>
                      </w:p>
                    </w:txbxContent>
                  </v:textbox>
                </v:rect>
                <v:rect id="Rectangle 13" o:spid="_x0000_s1036" style="position:absolute;left:30918;top:5607;width:14662;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d0CMIA&#10;AADbAAAADwAAAGRycy9kb3ducmV2LnhtbERP30vDMBB+F/wfwgm+udQJot2yUgRBtgdZqz6fzbUp&#10;ay41iV333y8Dwbf7+H7eupjtICbyoXes4H6RgSBunO65U/BRv949gQgRWePgmBScKECxub5aY67d&#10;kfc0VbETKYRDjgpMjGMuZWgMWQwLNxInrnXeYkzQd1J7PKZwO8hllj1Kiz2nBoMjvRhqDtWvVfDe&#10;br9/6ulzVz/r/Ve73HaVN6VStzdzuQIRaY7/4j/3m07zH+DySzpAbs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p3QIwgAAANsAAAAPAAAAAAAAAAAAAAAAAJgCAABkcnMvZG93&#10;bnJldi54bWxQSwUGAAAAAAQABAD1AAAAhwMAAAAA&#10;" fillcolor="#85ffe0" stroked="f"/>
                <v:rect id="Rectangle 14" o:spid="_x0000_s1037" style="position:absolute;left:30918;top:5607;width:14662;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HGLwA&#10;AADbAAAADwAAAGRycy9kb3ducmV2LnhtbERPSwrCMBDdC94hjOBOU0VUqlFEEFwJfjbuhmZsq80k&#10;NFGrpzeC4G4e7zvzZWMq8aDal5YVDPoJCOLM6pJzBafjpjcF4QOyxsoyKXiRh+Wi3Zpjqu2T9/Q4&#10;hFzEEPYpKihCcKmUPivIoO9bRxy5i60NhgjrXOoanzHcVHKYJGNpsOTYUKCjdUHZ7XA3Ci47nKyv&#10;/r3xrhxs3T1hPN9YqW6nWc1ABGrCX/xzb3WcP4LvL/EAufg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T5gcYvAAAANsAAAAPAAAAAAAAAAAAAAAAAJgCAABkcnMvZG93bnJldi54&#10;bWxQSwUGAAAAAAQABAD1AAAAgQMAAAAA&#10;" filled="f" strokecolor="#0c9" strokeweight=".5pt">
                  <v:stroke joinstyle="round"/>
                </v:rect>
                <v:rect id="Rectangle 15" o:spid="_x0000_s1038" style="position:absolute;left:33559;top:5784;width:10052;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693F68" w:rsidRDefault="00693F68">
                        <w:r>
                          <w:rPr>
                            <w:rFonts w:ascii="Arial" w:hAnsi="Arial" w:cs="Arial"/>
                            <w:b/>
                            <w:bCs/>
                            <w:color w:val="000000"/>
                            <w:sz w:val="16"/>
                            <w:szCs w:val="16"/>
                            <w:lang w:val="en-US"/>
                          </w:rPr>
                          <w:t xml:space="preserve">Community Services </w:t>
                        </w:r>
                      </w:p>
                    </w:txbxContent>
                  </v:textbox>
                </v:rect>
                <v:rect id="Rectangle 16" o:spid="_x0000_s1039" style="position:absolute;left:36290;top:6915;width:4178;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693F68" w:rsidRDefault="00693F68">
                        <w:r>
                          <w:rPr>
                            <w:rFonts w:ascii="Arial" w:hAnsi="Arial" w:cs="Arial"/>
                            <w:b/>
                            <w:bCs/>
                            <w:color w:val="000000"/>
                            <w:sz w:val="16"/>
                            <w:szCs w:val="16"/>
                            <w:lang w:val="en-US"/>
                          </w:rPr>
                          <w:t>Manager</w:t>
                        </w:r>
                      </w:p>
                    </w:txbxContent>
                  </v:textbox>
                </v:rect>
                <v:rect id="Rectangle 17" o:spid="_x0000_s1040" style="position:absolute;left:37642;top:8058;width:1302;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693F68" w:rsidRDefault="00693F68">
                        <w:r>
                          <w:rPr>
                            <w:rFonts w:ascii="Arial" w:hAnsi="Arial" w:cs="Arial"/>
                            <w:b/>
                            <w:bCs/>
                            <w:color w:val="000000"/>
                            <w:sz w:val="16"/>
                            <w:szCs w:val="16"/>
                            <w:lang w:val="en-US"/>
                          </w:rPr>
                          <w:t>B8</w:t>
                        </w:r>
                      </w:p>
                    </w:txbxContent>
                  </v:textbox>
                </v:rect>
                <v:rect id="Rectangle 18" o:spid="_x0000_s1041" style="position:absolute;left:1581;top:5562;width:14662;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PmecQA&#10;AADbAAAADwAAAGRycy9kb3ducmV2LnhtbESPQU/DMAyF70j8h8hI3FjKDhOUZdOENAltB7QWOJvG&#10;bSoap0tCV/49PiBxs/We3/u83s5+UBPF1Ac2cL8oQBE3wfbcGXir93cPoFJGtjgEJgM/lGC7ub5a&#10;Y2nDhU80VblTEsKpRAMu57HUOjWOPKZFGIlFa0P0mGWNnbYRLxLuB70sipX22LM0OBzp2VHzVX17&#10;A6/t4fNcT+/H+tGePtrloaui2xlzezPvnkBlmvO/+e/6xQq+wMovMo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D5nnEAAAA2wAAAA8AAAAAAAAAAAAAAAAAmAIAAGRycy9k&#10;b3ducmV2LnhtbFBLBQYAAAAABAAEAPUAAACJAwAAAAA=&#10;" fillcolor="#85ffe0" stroked="f"/>
                <v:rect id="Rectangle 19" o:spid="_x0000_s1042" style="position:absolute;left:1581;top:5562;width:14662;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hrwA&#10;AADbAAAADwAAAGRycy9kb3ducmV2LnhtbERPyQrCMBC9C/5DGMGbpnpwqUYRQfAkuFy8Dc3YVptJ&#10;aKJWv94Igrd5vHXmy8ZU4kG1Ly0rGPQTEMSZ1SXnCk7HTW8CwgdkjZVlUvAiD8tFuzXHVNsn7+lx&#10;CLmIIexTVFCE4FIpfVaQQd+3jjhyF1sbDBHWudQ1PmO4qeQwSUbSYMmxoUBH64Ky2+FuFFx2OF5f&#10;/XvjXTnYunvCeL6xUt1Os5qBCNSEv/jn3uo4fwrfX+IBcvE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956iGvAAAANsAAAAPAAAAAAAAAAAAAAAAAJgCAABkcnMvZG93bnJldi54&#10;bWxQSwUGAAAAAAQABAD1AAAAgQMAAAAA&#10;" filled="f" strokecolor="#0c9" strokeweight=".5pt">
                  <v:stroke joinstyle="round"/>
                </v:rect>
                <v:rect id="Rectangle 20" o:spid="_x0000_s1043" style="position:absolute;left:2463;top:6305;width:13831;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693F68" w:rsidRDefault="00693F68">
                        <w:r>
                          <w:rPr>
                            <w:rFonts w:ascii="Arial" w:hAnsi="Arial" w:cs="Arial"/>
                            <w:b/>
                            <w:bCs/>
                            <w:color w:val="000000"/>
                            <w:sz w:val="16"/>
                            <w:szCs w:val="16"/>
                            <w:lang w:val="en-US"/>
                          </w:rPr>
                          <w:t>Clinical Matron (Community)</w:t>
                        </w:r>
                      </w:p>
                    </w:txbxContent>
                  </v:textbox>
                </v:rect>
                <v:rect id="Rectangle 21" o:spid="_x0000_s1044" style="position:absolute;left:8305;top:7442;width:1302;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693F68" w:rsidRDefault="00693F68">
                        <w:r>
                          <w:rPr>
                            <w:rFonts w:ascii="Arial" w:hAnsi="Arial" w:cs="Arial"/>
                            <w:b/>
                            <w:bCs/>
                            <w:color w:val="000000"/>
                            <w:sz w:val="16"/>
                            <w:szCs w:val="16"/>
                            <w:lang w:val="en-US"/>
                          </w:rPr>
                          <w:t>B8</w:t>
                        </w:r>
                      </w:p>
                    </w:txbxContent>
                  </v:textbox>
                </v:rect>
                <v:rect id="Rectangle 22" o:spid="_x0000_s1045" style="position:absolute;left:1581;top:17068;width:14662;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cbLsQA&#10;AADbAAAADwAAAGRycy9kb3ducmV2LnhtbESPwWrDMBBE74X+g9hCb41cH0riRgmhUAjpocROe95a&#10;a8vUWjmS6rh/HwUCOQ4z84ZZrifbi5F86BwreJ5lIIhrpztuFRyq96c5iBCRNfaOScE/BViv7u+W&#10;WGh34j2NZWxFgnAoUIGJcSikDLUhi2HmBuLkNc5bjEn6VmqPpwS3vcyz7EVa7DgtGBzozVD9W/5Z&#10;BZ/N7udYjV8f1ULvv5t815bebJR6fJg2ryAiTfEWvra3WkGew+VL+gFyd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HGy7EAAAA2wAAAA8AAAAAAAAAAAAAAAAAmAIAAGRycy9k&#10;b3ducmV2LnhtbFBLBQYAAAAABAAEAPUAAACJAwAAAAA=&#10;" fillcolor="#85ffe0" stroked="f"/>
                <v:rect id="Rectangle 23" o:spid="_x0000_s1046" style="position:absolute;left:1581;top:17068;width:14662;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NV0b4A&#10;AADbAAAADwAAAGRycy9kb3ducmV2LnhtbESPzQrCMBCE74LvEFbwpqkKKtUoIgieBH8u3pZmbavN&#10;JjRRq09vBMHjMDPfMPNlYyrxoNqXlhUM+gkI4szqknMFp+OmNwXhA7LGyjIpeJGH5aLdmmOq7ZP3&#10;9DiEXEQI+xQVFCG4VEqfFWTQ960jjt7F1gZDlHUudY3PCDeVHCbJWBosOS4U6GhdUHY73I2Cyw4n&#10;66t/b7wrB1t3TxjPN1aq22lWMxCBmvAP/9pbrWA4gu+X+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JjVdG+AAAA2wAAAA8AAAAAAAAAAAAAAAAAmAIAAGRycy9kb3ducmV2&#10;LnhtbFBLBQYAAAAABAAEAPUAAACDAwAAAAA=&#10;" filled="f" strokecolor="#0c9" strokeweight=".5pt">
                  <v:stroke joinstyle="round"/>
                </v:rect>
                <v:rect id="Rectangle 24" o:spid="_x0000_s1047" style="position:absolute;left:4584;top:17799;width:9259;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Community Matron</w:t>
                        </w:r>
                      </w:p>
                    </w:txbxContent>
                  </v:textbox>
                </v:rect>
                <v:rect id="Rectangle 25" o:spid="_x0000_s1048" style="position:absolute;left:8312;top:18948;width:1301;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B7</w:t>
                        </w:r>
                      </w:p>
                    </w:txbxContent>
                  </v:textbox>
                </v:rect>
                <v:rect id="Rectangle 26" o:spid="_x0000_s1049" style="position:absolute;left:39712;top:11195;width:14663;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wdLcQA&#10;AADbAAAADwAAAGRycy9kb3ducmV2LnhtbESPQUvDQBSE74L/YXmCN7Mxh9LGbksRBKkHadJ6fmZf&#10;ssHs27i7pvHfdwWhx2FmvmHW29kOYiIfescKHrMcBHHjdM+dgmP98rAEESKyxsExKfilANvN7c0a&#10;S+3OfKCpip1IEA4lKjAxjqWUoTFkMWRuJE5e67zFmKTvpPZ4TnA7yCLPF9Jiz2nB4EjPhpqv6scq&#10;eG/3n9/1dHqrV/rw0Rb7rvJmp9T93bx7AhFpjtfwf/tVKygW8Pcl/QC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8HS3EAAAA2wAAAA8AAAAAAAAAAAAAAAAAmAIAAGRycy9k&#10;b3ducmV2LnhtbFBLBQYAAAAABAAEAPUAAACJAwAAAAA=&#10;" fillcolor="#85ffe0" stroked="f"/>
                <v:rect id="Rectangle 27" o:spid="_x0000_s1050" style="position:absolute;left:39712;top:11195;width:14663;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hT0r4A&#10;AADbAAAADwAAAGRycy9kb3ducmV2LnhtbESPzQrCMBCE74LvEFbwZlM9qFSjiCB4Evy5eFuata02&#10;m9BErT69EQSPw8x8w8yXranFgxpfWVYwTFIQxLnVFRcKTsfNYArCB2SNtWVS8CIPy0W3M8dM2yfv&#10;6XEIhYgQ9hkqKENwmZQ+L8mgT6wjjt7FNgZDlE0hdYPPCDe1HKXpWBqsOC6U6GhdUn473I2Cyw4n&#10;66t/b7yrhlt3TxnPN1aq32tXMxCB2vAP/9pbrWA0ge+X+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1YU9K+AAAA2wAAAA8AAAAAAAAAAAAAAAAAmAIAAGRycy9kb3ducmV2&#10;LnhtbFBLBQYAAAAABAAEAPUAAACDAwAAAAA=&#10;" filled="f" strokecolor="#0c9" strokeweight=".5pt">
                  <v:stroke joinstyle="round"/>
                </v:rect>
                <v:rect id="Rectangle 28" o:spid="_x0000_s1051" style="position:absolute;left:40360;top:11931;width:14345;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693F68" w:rsidRDefault="00693F68">
                        <w:r>
                          <w:rPr>
                            <w:rFonts w:ascii="Arial" w:hAnsi="Arial" w:cs="Arial"/>
                            <w:b/>
                            <w:bCs/>
                            <w:color w:val="000000"/>
                            <w:sz w:val="16"/>
                            <w:szCs w:val="16"/>
                            <w:lang w:val="en-US"/>
                          </w:rPr>
                          <w:t>Community Nurse Team Lead</w:t>
                        </w:r>
                      </w:p>
                    </w:txbxContent>
                  </v:textbox>
                </v:rect>
                <v:rect id="Rectangle 29" o:spid="_x0000_s1052" style="position:absolute;left:46443;top:13068;width:1302;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B7</w:t>
                        </w:r>
                      </w:p>
                    </w:txbxContent>
                  </v:textbox>
                </v:rect>
                <v:rect id="Rectangle 30" o:spid="_x0000_s1053" style="position:absolute;left:39712;top:22377;width:14663;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C2H8EA&#10;AADbAAAADwAAAGRycy9kb3ducmV2LnhtbERPz2vCMBS+D/Y/hCfsNlMdDFeNIgNhuMOwdZ6fzWtT&#10;bF5qktXuv18OA48f3+/VZrSdGMiH1rGC2TQDQVw53XKj4FjunhcgQkTW2DkmBb8UYLN+fFhhrt2N&#10;DzQUsREphEOOCkyMfS5lqAxZDFPXEyeudt5iTNA3Unu8pXDbyXmWvUqLLacGgz29G6ouxY9V8FXv&#10;z9dy+P4s3/ThVM/3TeHNVqmnybhdgog0xrv43/2hFbyk9el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Ath/BAAAA2wAAAA8AAAAAAAAAAAAAAAAAmAIAAGRycy9kb3du&#10;cmV2LnhtbFBLBQYAAAAABAAEAPUAAACGAwAAAAA=&#10;" fillcolor="#85ffe0" stroked="f"/>
                <v:rect id="Rectangle 31" o:spid="_x0000_s1054" style="position:absolute;left:39712;top:22377;width:14663;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44MIA&#10;AADbAAAADwAAAGRycy9kb3ducmV2LnhtbESPS2vDMBCE74X8B7GB3mrZKbTBtWKCIZBTII9Lbou1&#10;fjTWSlhK4vTXV4FCj8PMfMMU5WQGcaPR95YVZEkKgri2uudWwem4eVuC8AFZ42CZFDzIQ7mavRSY&#10;a3vnPd0OoRURwj5HBV0ILpfS1x0Z9Il1xNFr7GgwRDm2Uo94j3AzyEWafkiDPceFDh1VHdWXw9Uo&#10;aHb4WX37n413fbZ115TxfGGlXufT+gtEoCn8h//aW63gPYPn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PjgwgAAANsAAAAPAAAAAAAAAAAAAAAAAJgCAABkcnMvZG93&#10;bnJldi54bWxQSwUGAAAAAAQABAD1AAAAhwMAAAAA&#10;" filled="f" strokecolor="#0c9" strokeweight=".5pt">
                  <v:stroke joinstyle="round"/>
                </v:rect>
                <v:rect id="Rectangle 32" o:spid="_x0000_s1055" style="position:absolute;left:43364;top:22548;width:7912;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 xml:space="preserve">Specialist Nurse </w:t>
                        </w:r>
                      </w:p>
                    </w:txbxContent>
                  </v:textbox>
                </v:rect>
                <v:rect id="Rectangle 33" o:spid="_x0000_s1056" style="position:absolute;left:44119;top:23698;width:6268;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693F68" w:rsidRDefault="00693F68">
                        <w:r>
                          <w:rPr>
                            <w:rFonts w:ascii="Arial" w:hAnsi="Arial" w:cs="Arial"/>
                            <w:b/>
                            <w:bCs/>
                            <w:color w:val="000000"/>
                            <w:sz w:val="16"/>
                            <w:szCs w:val="16"/>
                            <w:lang w:val="en-US"/>
                          </w:rPr>
                          <w:t>(Community)</w:t>
                        </w:r>
                      </w:p>
                    </w:txbxContent>
                  </v:textbox>
                </v:rect>
                <v:rect id="Rectangle 34" o:spid="_x0000_s1057" style="position:absolute;left:46443;top:24828;width:1302;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B6</w:t>
                        </w:r>
                      </w:p>
                    </w:txbxContent>
                  </v:textbox>
                </v:rect>
                <v:rect id="Rectangle 35" o:spid="_x0000_s1058" style="position:absolute;left:20637;top:22377;width:14675;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Vh8UA&#10;AADbAAAADwAAAGRycy9kb3ducmV2LnhtbESPQUvDQBSE74L/YXlCb3ZjpaJpt6UIgrQHaaI9v2Zf&#10;sqHZt3F3m8Z/7wpCj8PMfMMs16PtxEA+tI4VPEwzEMSV0y03Cj7Lt/tnECEia+wck4IfCrBe3d4s&#10;MdfuwnsaitiIBOGQowITY59LGSpDFsPU9cTJq523GJP0jdQeLwluOznLsidpseW0YLCnV0PVqThb&#10;BR/19vhdDl+78kXvD/Vs2xTebJSa3I2bBYhIY7yG/9vvWsHj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xWHxQAAANsAAAAPAAAAAAAAAAAAAAAAAJgCAABkcnMv&#10;ZG93bnJldi54bWxQSwUGAAAAAAQABAD1AAAAigMAAAAA&#10;" fillcolor="#85ffe0" stroked="f"/>
                <v:rect id="Rectangle 36" o:spid="_x0000_s1059" style="position:absolute;left:20637;top:22377;width:14675;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1glL4A&#10;AADbAAAADwAAAGRycy9kb3ducmV2LnhtbESPzQrCMBCE74LvEFbwpqkKKtUoIgieBH8u3pZmbavN&#10;JjRRq09vBMHjMDPfMPNlYyrxoNqXlhUM+gkI4szqknMFp+OmNwXhA7LGyjIpeJGH5aLdmmOq7ZP3&#10;9DiEXEQI+xQVFCG4VEqfFWTQ960jjt7F1gZDlHUudY3PCDeVHCbJWBosOS4U6GhdUHY73I2Cyw4n&#10;66t/b7wrB1t3TxjPN1aq22lWMxCBmvAP/9pbrWA0hu+X+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NYJS+AAAA2wAAAA8AAAAAAAAAAAAAAAAAmAIAAGRycy9kb3ducmV2&#10;LnhtbFBLBQYAAAAABAAEAPUAAACDAwAAAAA=&#10;" filled="f" strokecolor="#0c9" strokeweight=".5pt">
                  <v:stroke joinstyle="round"/>
                </v:rect>
                <v:rect id="Rectangle 37" o:spid="_x0000_s1060" style="position:absolute;left:21983;top:23120;width:12815;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Rehab Nurse (Community)</w:t>
                        </w:r>
                      </w:p>
                    </w:txbxContent>
                  </v:textbox>
                </v:rect>
                <v:rect id="Rectangle 38" o:spid="_x0000_s1061" style="position:absolute;left:27374;top:24257;width:1302;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693F68" w:rsidRDefault="00693F68">
                        <w:r>
                          <w:rPr>
                            <w:rFonts w:ascii="Arial" w:hAnsi="Arial" w:cs="Arial"/>
                            <w:b/>
                            <w:bCs/>
                            <w:color w:val="000000"/>
                            <w:sz w:val="16"/>
                            <w:szCs w:val="16"/>
                            <w:lang w:val="en-US"/>
                          </w:rPr>
                          <w:t>B6</w:t>
                        </w:r>
                      </w:p>
                    </w:txbxContent>
                  </v:textbox>
                </v:rect>
                <v:rect id="Rectangle 39" o:spid="_x0000_s1062" style="position:absolute;left:24066;top:28746;width:14662;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ofgsQA&#10;AADbAAAADwAAAGRycy9kb3ducmV2LnhtbESPQUvDQBSE74L/YXlCb3ZjC9LEbksRClIP0kQ9P7Mv&#10;2WD2bbq7pvHfu0Khx2FmvmHW28n2YiQfOscKHuYZCOLa6Y5bBe/V/n4FIkRkjb1jUvBLAbab25s1&#10;Ftqd+UhjGVuRIBwKVGBiHAopQ23IYpi7gTh5jfMWY5K+ldrjOcFtLxdZ9igtdpwWDA70bKj+Ln+s&#10;grfm8HWqxo/XKtfHz2ZxaEtvdkrN7qbdE4hIU7yGL+0XrWCZw/+X9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6H4LEAAAA2wAAAA8AAAAAAAAAAAAAAAAAmAIAAGRycy9k&#10;b3ducmV2LnhtbFBLBQYAAAAABAAEAPUAAACJAwAAAAA=&#10;" fillcolor="#85ffe0" stroked="f"/>
                <v:rect id="Rectangle 40" o:spid="_x0000_s1063" style="position:absolute;left:24066;top:28746;width:14662;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4uBrwA&#10;AADbAAAADwAAAGRycy9kb3ducmV2LnhtbERPuwrCMBTdBf8hXMHNpoqoVKOIIDgJPha3S3Ntq81N&#10;aKJWv94MguPhvBer1tTiSY2vLCsYJikI4tzqigsF59N2MAPhA7LG2jIpeJOH1bLbWWCm7YsP9DyG&#10;QsQQ9hkqKENwmZQ+L8mgT6wjjtzVNgZDhE0hdYOvGG5qOUrTiTRYcWwo0dGmpPx+fBgF1z1ONzf/&#10;2XpXDXfukTJe7qxUv9eu5yACteEv/rl3WsE4ro9f4g+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bi4GvAAAANsAAAAPAAAAAAAAAAAAAAAAAJgCAABkcnMvZG93bnJldi54&#10;bWxQSwUGAAAAAAQABAD1AAAAgQMAAAAA&#10;" filled="f" strokecolor="#0c9" strokeweight=".5pt">
                  <v:stroke joinstyle="round"/>
                </v:rect>
                <v:rect id="Rectangle 41" o:spid="_x0000_s1064" style="position:absolute;left:27000;top:29476;width:9429;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693F68" w:rsidRDefault="00693F68">
                        <w:r>
                          <w:rPr>
                            <w:rFonts w:ascii="Arial" w:hAnsi="Arial" w:cs="Arial"/>
                            <w:b/>
                            <w:bCs/>
                            <w:color w:val="000000"/>
                            <w:sz w:val="16"/>
                            <w:szCs w:val="16"/>
                            <w:lang w:val="en-US"/>
                          </w:rPr>
                          <w:t>Nurse (Community)</w:t>
                        </w:r>
                      </w:p>
                    </w:txbxContent>
                  </v:textbox>
                </v:rect>
                <v:rect id="Rectangle 42" o:spid="_x0000_s1065" style="position:absolute;left:30797;top:30626;width:1302;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B5</w:t>
                        </w:r>
                      </w:p>
                    </w:txbxContent>
                  </v:textbox>
                </v:rect>
                <v:rect id="Rectangle 43" o:spid="_x0000_s1066" style="position:absolute;left:5492;top:34677;width:14662;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bFcUA&#10;AADbAAAADwAAAGRycy9kb3ducmV2LnhtbESPQUvDQBSE74L/YXlCb3ZjLaJpt6UIgrQHaaI9v2Zf&#10;sqHZt3F3m8Z/7wpCj8PMfMMs16PtxEA+tI4VPEwzEMSV0y03Cj7Lt/tnECEia+wck4IfCrBe3d4s&#10;MdfuwnsaitiIBOGQowITY59LGSpDFsPU9cTJq523GJP0jdQeLwluOznLsidpseW0YLCnV0PVqThb&#10;BR/19vhdDl+78kXvD/Vs2xTebJSa3I2bBYhIY7yG/9vvWsH8Ef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FsVxQAAANsAAAAPAAAAAAAAAAAAAAAAAJgCAABkcnMv&#10;ZG93bnJldi54bWxQSwUGAAAAAAQABAD1AAAAigMAAAAA&#10;" fillcolor="#85ffe0" stroked="f"/>
                <v:rect id="Rectangle 44" o:spid="_x0000_s1067" style="position:absolute;left:5492;top:34677;width:14662;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oBb4A&#10;AADbAAAADwAAAGRycy9kb3ducmV2LnhtbESPzQrCMBCE74LvEFbwpqkiKtUoIgieBH8u3pZmbavN&#10;JjRRq09vBMHjMDPfMPNlYyrxoNqXlhUM+gkI4szqknMFp+OmNwXhA7LGyjIpeJGH5aLdmmOq7ZP3&#10;9DiEXEQI+xQVFCG4VEqfFWTQ960jjt7F1gZDlHUudY3PCDeVHCbJWBosOS4U6GhdUHY73I2Cyw4n&#10;66t/b7wrB1t3TxjPN1aq22lWMxCBmvAP/9pbrWA0gu+X+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VKAW+AAAA2wAAAA8AAAAAAAAAAAAAAAAAmAIAAGRycy9kb3ducmV2&#10;LnhtbFBLBQYAAAAABAAEAPUAAACDAwAAAAA=&#10;" filled="f" strokecolor="#0c9" strokeweight=".5pt">
                  <v:stroke joinstyle="round"/>
                </v:rect>
                <v:rect id="Rectangle 45" o:spid="_x0000_s1068" style="position:absolute;left:7912;top:34848;width:10503;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 xml:space="preserve">Assistant Practitioner </w:t>
                        </w:r>
                      </w:p>
                    </w:txbxContent>
                  </v:textbox>
                </v:rect>
                <v:rect id="Rectangle 46" o:spid="_x0000_s1069" style="position:absolute;left:9893;top:35979;width:6267;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693F68" w:rsidRDefault="00693F68">
                        <w:r>
                          <w:rPr>
                            <w:rFonts w:ascii="Arial" w:hAnsi="Arial" w:cs="Arial"/>
                            <w:b/>
                            <w:bCs/>
                            <w:color w:val="000000"/>
                            <w:sz w:val="16"/>
                            <w:szCs w:val="16"/>
                            <w:lang w:val="en-US"/>
                          </w:rPr>
                          <w:t>(Community)</w:t>
                        </w:r>
                      </w:p>
                    </w:txbxContent>
                  </v:textbox>
                </v:rect>
                <v:rect id="Rectangle 47" o:spid="_x0000_s1070" style="position:absolute;left:12217;top:37115;width:1302;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B4</w:t>
                        </w:r>
                      </w:p>
                    </w:txbxContent>
                  </v:textbox>
                </v:rect>
                <v:rect id="Rectangle 48" o:spid="_x0000_s1071" style="position:absolute;left:28949;top:40481;width:14675;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JZMEA&#10;AADbAAAADwAAAGRycy9kb3ducmV2LnhtbERPz2vCMBS+D/Y/hCfsNlNlDFeNIgNhuMOwdZ6fzWtT&#10;bF5qktXuv18OA48f3+/VZrSdGMiH1rGC2TQDQVw53XKj4FjunhcgQkTW2DkmBb8UYLN+fFhhrt2N&#10;DzQUsREphEOOCkyMfS5lqAxZDFPXEyeudt5iTNA3Unu8pXDbyXmWvUqLLacGgz29G6ouxY9V8FXv&#10;z9dy+P4s3/ThVM/3TeHNVqmnybhdgog0xrv43/2hFbyksel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wyWTBAAAA2wAAAA8AAAAAAAAAAAAAAAAAmAIAAGRycy9kb3du&#10;cmV2LnhtbFBLBQYAAAAABAAEAPUAAACGAwAAAAA=&#10;" fillcolor="#85ffe0" stroked="f"/>
                <v:rect id="Rectangle 49" o:spid="_x0000_s1072" style="position:absolute;left:28949;top:40481;width:14675;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SHm8IA&#10;AADbAAAADwAAAGRycy9kb3ducmV2LnhtbESPzYvCMBTE74L/Q3jC3jR1WfyopiKC4GnBj4u3R/Ns&#10;a5uX0ETt7l9vBMHjMDO/YZarzjTiTq2vLCsYjxIQxLnVFRcKTsftcAbCB2SNjWVS8EceVlm/t8RU&#10;2wfv6X4IhYgQ9ikqKENwqZQ+L8mgH1lHHL2LbQ2GKNtC6hYfEW4a+Z0kE2mw4rhQoqNNSXl9uBkF&#10;l1+cbq7+f+tdNd65W8J4rlmpr0G3XoAI1IVP+N3eaQU/c3h9iT9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VIebwgAAANsAAAAPAAAAAAAAAAAAAAAAAJgCAABkcnMvZG93&#10;bnJldi54bWxQSwUGAAAAAAQABAD1AAAAhwMAAAAA&#10;" filled="f" strokecolor="#0c9" strokeweight=".5pt">
                  <v:stroke joinstyle="round"/>
                </v:rect>
                <v:rect id="Rectangle 50" o:spid="_x0000_s1073" style="position:absolute;left:30886;top:40646;width:11576;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693F68" w:rsidRDefault="00693F68">
                        <w:r>
                          <w:rPr>
                            <w:rFonts w:ascii="Arial" w:hAnsi="Arial" w:cs="Arial"/>
                            <w:b/>
                            <w:bCs/>
                            <w:color w:val="000000"/>
                            <w:sz w:val="16"/>
                            <w:szCs w:val="16"/>
                            <w:lang w:val="en-US"/>
                          </w:rPr>
                          <w:t>Clinical Support Worker</w:t>
                        </w:r>
                      </w:p>
                    </w:txbxContent>
                  </v:textbox>
                </v:rect>
                <v:rect id="Rectangle 51" o:spid="_x0000_s1074" style="position:absolute;left:30391;top:41789;width:12649;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693F68" w:rsidRDefault="00693F68">
                        <w:r>
                          <w:rPr>
                            <w:rFonts w:ascii="Arial" w:hAnsi="Arial" w:cs="Arial"/>
                            <w:b/>
                            <w:bCs/>
                            <w:color w:val="000000"/>
                            <w:sz w:val="16"/>
                            <w:szCs w:val="16"/>
                            <w:lang w:val="en-US"/>
                          </w:rPr>
                          <w:t>Higher Level (Community)</w:t>
                        </w:r>
                      </w:p>
                    </w:txbxContent>
                  </v:textbox>
                </v:rect>
                <v:rect id="Rectangle 52" o:spid="_x0000_s1075" style="position:absolute;left:35687;top:42932;width:1301;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B3</w:t>
                        </w:r>
                      </w:p>
                    </w:txbxContent>
                  </v:textbox>
                </v:rect>
                <v:rect id="Rectangle 53" o:spid="_x0000_s1076" style="position:absolute;left:2552;top:40449;width:12218;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3NyMUA&#10;AADbAAAADwAAAGRycy9kb3ducmV2LnhtbESPQUvDQBSE74L/YXlCb3ZjpaJpt6UIgrQHaaI9v2Zf&#10;sqHZt3F3m8Z/7wpCj8PMfMMs16PtxEA+tI4VPEwzEMSV0y03Cj7Lt/tnECEia+wck4IfCrBe3d4s&#10;MdfuwnsaitiIBOGQowITY59LGSpDFsPU9cTJq523GJP0jdQeLwluOznLsidpseW0YLCnV0PVqThb&#10;BR/19vhdDl+78kXvD/Vs2xTebJSa3I2bBYhIY7yG/9vvWsH8Ef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c3IxQAAANsAAAAPAAAAAAAAAAAAAAAAAJgCAABkcnMv&#10;ZG93bnJldi54bWxQSwUGAAAAAAQABAD1AAAAigMAAAAA&#10;" fillcolor="#85ffe0" stroked="f"/>
                <v:rect id="Rectangle 54" o:spid="_x0000_s1077" style="position:absolute;left:2552;top:40449;width:12218;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y+2MIA&#10;AADbAAAADwAAAGRycy9kb3ducmV2LnhtbESPzYvCMBTE74L/Q3jC3jR1WT+opiKC4GnBj4u3R/Ns&#10;a5uX0ETt7l9vBMHjMDO/YZarzjTiTq2vLCsYjxIQxLnVFRcKTsftcA7CB2SNjWVS8EceVlm/t8RU&#10;2wfv6X4IhYgQ9ikqKENwqZQ+L8mgH1lHHL2LbQ2GKNtC6hYfEW4a+Z0kU2mw4rhQoqNNSXl9uBkF&#10;l1+cba7+f+tdNd65W8J4rlmpr0G3XoAI1IVP+N3eaQWTH3h9iT9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L7YwgAAANsAAAAPAAAAAAAAAAAAAAAAAJgCAABkcnMvZG93&#10;bnJldi54bWxQSwUGAAAAAAQABAD1AAAAhwMAAAAA&#10;" filled="f" strokecolor="#0c9" strokeweight=".5pt">
                  <v:stroke joinstyle="round"/>
                </v:rect>
                <v:rect id="Rectangle 55" o:spid="_x0000_s1078" style="position:absolute;left:5499;top:40633;width:6781;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693F68" w:rsidRDefault="00693F68">
                        <w:r>
                          <w:rPr>
                            <w:rFonts w:ascii="Arial" w:hAnsi="Arial" w:cs="Arial"/>
                            <w:b/>
                            <w:bCs/>
                            <w:color w:val="000000"/>
                            <w:sz w:val="16"/>
                            <w:szCs w:val="16"/>
                            <w:lang w:val="en-US"/>
                          </w:rPr>
                          <w:t xml:space="preserve">Trainee Nurse </w:t>
                        </w:r>
                      </w:p>
                    </w:txbxContent>
                  </v:textbox>
                </v:rect>
                <v:rect id="Rectangle 56" o:spid="_x0000_s1079" style="position:absolute;left:6432;top:41763;width:4801;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693F68" w:rsidRDefault="00693F68">
                        <w:r>
                          <w:rPr>
                            <w:rFonts w:ascii="Arial" w:hAnsi="Arial" w:cs="Arial"/>
                            <w:b/>
                            <w:bCs/>
                            <w:color w:val="000000"/>
                            <w:sz w:val="16"/>
                            <w:szCs w:val="16"/>
                            <w:lang w:val="en-US"/>
                          </w:rPr>
                          <w:t>Associate</w:t>
                        </w:r>
                      </w:p>
                    </w:txbxContent>
                  </v:textbox>
                </v:rect>
                <v:rect id="Rectangle 57" o:spid="_x0000_s1080" style="position:absolute;left:8058;top:42900;width:1301;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B3</w:t>
                        </w:r>
                      </w:p>
                    </w:txbxContent>
                  </v:textbox>
                </v:rect>
                <v:rect id="Rectangle 58" o:spid="_x0000_s1081" style="position:absolute;left:15754;top:40449;width:12224;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lfucEA&#10;AADbAAAADwAAAGRycy9kb3ducmV2LnhtbERPz2vCMBS+D/Y/hCfsNlOFDVeNIgNhuMOwdZ6fzWtT&#10;bF5qktXuv18OA48f3+/VZrSdGMiH1rGC2TQDQVw53XKj4FjunhcgQkTW2DkmBb8UYLN+fFhhrt2N&#10;DzQUsREphEOOCkyMfS5lqAxZDFPXEyeudt5iTNA3Unu8pXDbyXmWvUqLLacGgz29G6ouxY9V8FXv&#10;z9dy+P4s3/ThVM/3TeHNVqmnybhdgog0xrv43/2hFbykselL+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pX7nBAAAA2wAAAA8AAAAAAAAAAAAAAAAAmAIAAGRycy9kb3du&#10;cmV2LnhtbFBLBQYAAAAABAAEAPUAAACGAwAAAAA=&#10;" fillcolor="#85ffe0" stroked="f"/>
                <v:rect id="Rectangle 59" o:spid="_x0000_s1082" style="position:absolute;left:15754;top:40449;width:12224;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0RRsIA&#10;AADbAAAADwAAAGRycy9kb3ducmV2LnhtbESPzYvCMBTE74L/Q3jC3jR1Yf2opiKC4GnBj4u3R/Ns&#10;a5uX0ETt7l9vBMHjMDO/YZarzjTiTq2vLCsYjxIQxLnVFRcKTsftcAbCB2SNjWVS8EceVlm/t8RU&#10;2wfv6X4IhYgQ9ikqKENwqZQ+L8mgH1lHHL2LbQ2GKNtC6hYfEW4a+Z0kE2mw4rhQoqNNSXl9uBkF&#10;l1+cbq7+f+tdNd65W8J4rlmpr0G3XoAI1IVP+N3eaQU/c3h9iT9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RFGwgAAANsAAAAPAAAAAAAAAAAAAAAAAJgCAABkcnMvZG93&#10;bnJldi54bWxQSwUGAAAAAAQABAD1AAAAhwMAAAAA&#10;" filled="f" strokecolor="#0c9" strokeweight=".5pt">
                  <v:stroke joinstyle="round"/>
                </v:rect>
                <v:rect id="Rectangle 60" o:spid="_x0000_s1083" style="position:absolute;left:17926;top:40633;width:8470;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693F68" w:rsidRDefault="00693F68">
                        <w:r>
                          <w:rPr>
                            <w:rFonts w:ascii="Arial" w:hAnsi="Arial" w:cs="Arial"/>
                            <w:b/>
                            <w:bCs/>
                            <w:color w:val="000000"/>
                            <w:sz w:val="16"/>
                            <w:szCs w:val="16"/>
                            <w:lang w:val="en-US"/>
                          </w:rPr>
                          <w:t xml:space="preserve">Trainee Assistant </w:t>
                        </w:r>
                      </w:p>
                    </w:txbxContent>
                  </v:textbox>
                </v:rect>
                <v:rect id="Rectangle 61" o:spid="_x0000_s1084" style="position:absolute;left:19221;top:41763;width:5651;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Practitioner</w:t>
                        </w:r>
                      </w:p>
                    </w:txbxContent>
                  </v:textbox>
                </v:rect>
                <v:rect id="Rectangle 62" o:spid="_x0000_s1085" style="position:absolute;left:21259;top:42900;width:1302;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693F68" w:rsidRDefault="00693F68">
                        <w:r>
                          <w:rPr>
                            <w:rFonts w:ascii="Arial" w:hAnsi="Arial" w:cs="Arial"/>
                            <w:b/>
                            <w:bCs/>
                            <w:color w:val="000000"/>
                            <w:sz w:val="16"/>
                            <w:szCs w:val="16"/>
                            <w:lang w:val="en-US"/>
                          </w:rPr>
                          <w:t>B3</w:t>
                        </w:r>
                      </w:p>
                    </w:txbxContent>
                  </v:textbox>
                </v:rect>
                <v:rect id="Rectangle 63" o:spid="_x0000_s1086" style="position:absolute;left:24066;top:34677;width:14675;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EHdcUA&#10;AADbAAAADwAAAGRycy9kb3ducmV2LnhtbESPQWvCQBSE74X+h+UVequbKkhNXUUKgthDMbE9v2Zf&#10;sqHZt+nuGtN/7woFj8PMfMMs16PtxEA+tI4VPE8yEMSV0y03Co7l9ukFRIjIGjvHpOCPAqxX93dL&#10;zLU784GGIjYiQTjkqMDE2OdShsqQxTBxPXHyauctxiR9I7XHc4LbTk6zbC4ttpwWDPb0Zqj6KU5W&#10;wUe9//4th8/3cqEPX/V03xTebJR6fBg3ryAijfEW/m/vtIL5DK5f0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Qd1xQAAANsAAAAPAAAAAAAAAAAAAAAAAJgCAABkcnMv&#10;ZG93bnJldi54bWxQSwUGAAAAAAQABAD1AAAAigMAAAAA&#10;" fillcolor="#85ffe0" stroked="f"/>
                <v:rect id="Rectangle 64" o:spid="_x0000_s1087" style="position:absolute;left:24066;top:34677;width:14675;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0Zb4A&#10;AADbAAAADwAAAGRycy9kb3ducmV2LnhtbESPzQrCMBCE74LvEFbwpqkiKtUoIgieBH8u3pZmbavN&#10;JjRRq09vBMHjMDPfMPNlYyrxoNqXlhUM+gkI4szqknMFp+OmNwXhA7LGyjIpeJGH5aLdmmOq7ZP3&#10;9DiEXEQI+xQVFCG4VEqfFWTQ960jjt7F1gZDlHUudY3PCDeVHCbJWBosOS4U6GhdUHY73I2Cyw4n&#10;66t/b7wrB1t3TxjPN1aq22lWMxCBmvAP/9pbrWA8gu+X+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gdGW+AAAA2wAAAA8AAAAAAAAAAAAAAAAAmAIAAGRycy9kb3ducmV2&#10;LnhtbFBLBQYAAAAABAAEAPUAAACDAwAAAAA=&#10;" filled="f" strokecolor="#0c9" strokeweight=".5pt">
                  <v:stroke joinstyle="round"/>
                </v:rect>
                <v:rect id="Rectangle 65" o:spid="_x0000_s1088" style="position:absolute;left:27698;top:35407;width:7963;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693F68" w:rsidRDefault="00693F68">
                        <w:r>
                          <w:rPr>
                            <w:rFonts w:ascii="Arial" w:hAnsi="Arial" w:cs="Arial"/>
                            <w:b/>
                            <w:bCs/>
                            <w:color w:val="000000"/>
                            <w:sz w:val="16"/>
                            <w:szCs w:val="16"/>
                            <w:lang w:val="en-US"/>
                          </w:rPr>
                          <w:t>Nurse Associate</w:t>
                        </w:r>
                      </w:p>
                    </w:txbxContent>
                  </v:textbox>
                </v:rect>
                <v:rect id="Rectangle 66" o:spid="_x0000_s1089" style="position:absolute;left:30803;top:36556;width:1302;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693F68" w:rsidRDefault="00693F68">
                        <w:r>
                          <w:rPr>
                            <w:rFonts w:ascii="Arial" w:hAnsi="Arial" w:cs="Arial"/>
                            <w:b/>
                            <w:bCs/>
                            <w:color w:val="000000"/>
                            <w:sz w:val="16"/>
                            <w:szCs w:val="16"/>
                            <w:lang w:val="en-US"/>
                          </w:rPr>
                          <w:t>B4</w:t>
                        </w:r>
                      </w:p>
                    </w:txbxContent>
                  </v:textbox>
                </v:rect>
                <v:line id="Line 67" o:spid="_x0000_s1090" style="position:absolute;visibility:visible;mso-wrap-style:square" from="8902,39312" to="35306,3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zCEsMAAADbAAAADwAAAGRycy9kb3ducmV2LnhtbESPQYvCMBSE78L+h/AWvGm6IirVKLuK&#10;IHhYql68PZpnW7d5KUnU6q83C4LHYWa+YWaL1tTiSs5XlhV89RMQxLnVFRcKDvt1bwLCB2SNtWVS&#10;cCcPi/lHZ4aptjfO6LoLhYgQ9ikqKENoUil9XpJB37cNcfRO1hkMUbpCaoe3CDe1HCTJSBqsOC6U&#10;2NCypPxvdzEKJvvGr+7L49r+uvMj2w4zGuKPUt3P9nsKIlAb3uFXe6MVjMbw/y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swhLDAAAA2wAAAA8AAAAAAAAAAAAA&#10;AAAAoQIAAGRycy9kb3ducmV2LnhtbFBLBQYAAAAABAAEAPkAAACRAwAAAAA=&#10;" strokeweight=".5pt"/>
                <v:shape id="Freeform 68" o:spid="_x0000_s1091" style="position:absolute;left:8648;top:38341;width:515;height:2114;visibility:visible;mso-wrap-style:square;v-text-anchor:top" coordsize="8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AZ78A&#10;AADbAAAADwAAAGRycy9kb3ducmV2LnhtbERPzYrCMBC+C75DGGFvmq4sRbpGkQVdWUHU+gBDMtsW&#10;m0ltYq1vbw6Cx4/vf77sbS06an3lWMHnJAFBrJ2puFBwztfjGQgfkA3WjknBgzwsF8PBHDPj7nyk&#10;7hQKEUPYZ6igDKHJpPS6JIt+4hriyP271mKIsC2kafEew20tp0mSSosVx4YSG/opSV9ON6sgv6Z/&#10;eufyPd2M3nTn3/TwtUWlPkb96htEoD68xS/31ihI49j4Jf4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kEBnvwAAANsAAAAPAAAAAAAAAAAAAAAAAJgCAABkcnMvZG93bnJl&#10;di54bWxQSwUGAAAAAAQABAD1AAAAhAMAAAAA&#10;" path="m42,r3,265l36,265,32,,42,xm81,251l41,333,,252r81,-1xe" fillcolor="black" strokeweight="0">
                  <v:path arrowok="t" o:connecttype="custom" o:connectlocs="26670,0;28575,168275;22860,168275;20320,0;26670,0;51435,159385;26035,211455;0,160020;51435,159385" o:connectangles="0,0,0,0,0,0,0,0,0"/>
                  <o:lock v:ext="edit" verticies="t"/>
                </v:shape>
                <v:shape id="Freeform 69" o:spid="_x0000_s1092" style="position:absolute;left:16243;top:2032;width:13144;height:4775;visibility:visible;mso-wrap-style:square;v-text-anchor:top" coordsize="10165,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9JXsMA&#10;AADbAAAADwAAAGRycy9kb3ducmV2LnhtbERPXWvCMBR9H/gfwh3sbU3rg2jXtGyCozAQpiLs7a65&#10;a8uSm9JErf9+EQa+HDicL05RTdaIM42+d6wgS1IQxI3TPbcKDvvN8xKED8gajWNScCUPVTl7KDDX&#10;7sKfdN6FVsQS9jkq6EIYcil905FFn7iBOGo/brQYIh1bqUe8xHJr5DxNF9Jiz3Ghw4HWHTW/u5NV&#10;ELG+zt+2WW3ev7/SY3baDB9bpZ4ep9cXEIGmcDf/p2utYLGC25f4A2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9JXsMAAADbAAAADwAAAAAAAAAAAAAAAACYAgAAZHJzL2Rv&#10;d25yZXYueG1sUEsFBgAAAAAEAAQA9QAAAIgDAAAAAA==&#10;" path="m334,3514r192,l526,3466r-192,l334,3514xm670,3514r192,l862,3466r-192,l670,3514xm1006,3514r192,l1198,3466r-192,l1006,3514xm1342,3514r192,l1534,3466r-192,l1342,3514xm1678,3466r,-192l1630,3274r,192l1678,3466xm1678,3130r,-192l1630,2938r,192l1678,3130xm1678,2794r,-192l1630,2602r,192l1678,2794xm1678,2458r,-192l1630,2266r,192l1678,2458xm1678,2122r,-192l1630,1930r,192l1678,2122xm1678,1786r,-192l1630,1594r,192l1678,1786xm1678,1450r,-192l1630,1258r,192l1678,1450xm1678,1114r,-192l1630,922r,192l1678,1114xm1678,778r,-192l1630,586r,192l1678,778xm1678,442r,-192l1630,250r,192l1678,442xm1678,106r,-82l1654,48r111,l1765,,1654,v-13,,-24,11,-24,24l1630,106r48,xm1909,48r192,l2101,,1909,r,48xm2245,48r192,l2437,,2245,r,48xm2581,48r192,l2773,,2581,r,48xm2917,48r192,l3109,,2917,r,48xm3253,48r192,l3445,,3253,r,48xm3589,48r192,l3781,,3589,r,48xm3925,48r192,l4117,,3925,r,48xm4261,48r192,l4453,,4261,r,48xm4597,48r192,l4789,,4597,r,48xm4933,48r192,l5125,,4933,r,48xm5269,48r192,l5461,,5269,r,48xm5605,48r192,l5797,,5605,r,48xm5941,48r192,l6133,,5941,r,48xm6277,48r192,l6469,,6277,r,48xm6613,48r192,l6805,,6613,r,48xm6949,48r192,l7141,,6949,r,48xm7285,48r192,l7477,,7285,r,48xm7621,48r192,l7813,,7621,r,48xm7957,48r192,l8149,,7957,r,48xm8293,48r192,l8485,,8293,r,48xm8629,48r192,l8821,,8629,r,48xm8965,48r192,l9157,,8965,r,48xm9301,48r192,l9493,,9301,r,48xm9637,48r192,l9829,,9637,r,48xm9973,48r192,l10165,,9973,r,48xm400,3290l,3490r400,200l400,3290xe" fillcolor="black" strokeweight="0">
                  <v:path arrowok="t" o:connecttype="custom" o:connectlocs="43190,448532;111466,448532;154915,454744;173536,454744;173536,454744;210778,448532;210778,380204;216984,336723;216984,318088;216984,318088;210778,274606;210778,206278;216984,162797;216984,144162;216984,144162;210778,100680;210778,32352;216984,3106;213881,0;246855,6212;246855,6212;290304,0;358580,0;402029,6212;420650,6212;420650,6212;464098,0;532375,0;575823,6212;594444,6212;594444,6212;637893,0;706169,0;749618,6212;768239,6212;768239,6212;811687,0;879964,0;923412,6212;942033,6212;942033,6212;985482,0;1053758,0;1097207,6212;1115828,6212;1115828,6212;1159276,0;1227553,0;1271001,6212;1289622,6212;1289622,6212;51725,425756" o:connectangles="0,0,0,0,0,0,0,0,0,0,0,0,0,0,0,0,0,0,0,0,0,0,0,0,0,0,0,0,0,0,0,0,0,0,0,0,0,0,0,0,0,0,0,0,0,0,0,0,0,0,0,0"/>
                  <o:lock v:ext="edit" verticies="t"/>
                </v:shape>
                <v:shape id="Freeform 70" o:spid="_x0000_s1093" style="position:absolute;left:8648;top:3854;width:515;height:1714;visibility:visible;mso-wrap-style:square;v-text-anchor:top" coordsize="8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QdYsEA&#10;AADbAAAADwAAAGRycy9kb3ducmV2LnhtbERPy4rCMBTdC/5DuIK7MXXAjlajyKCgLgTra3tp7rQd&#10;m5vSRK1/P1kMuDyc92zRmko8qHGlZQXDQQSCOLO65FzB6bj+GINwHlljZZkUvMjBYt7tzDDR9skH&#10;eqQ+FyGEXYIKCu/rREqXFWTQDWxNHLgf2xj0ATa51A0+Q7ip5GcUxdJgyaGhwJq+C8pu6d0oWF3i&#10;6ib3+8k1Pm7P999RPMpWO6X6vXY5BeGp9W/xv3ujFXyF9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EHWLBAAAA2wAAAA8AAAAAAAAAAAAAAAAAmAIAAGRycy9kb3du&#10;cmV2LnhtbFBLBQYAAAAABAAEAPUAAACGAwAAAAA=&#10;" path="m45,r,202l35,202,35,,45,xm81,188l40,270,,188r81,xe" fillcolor="black" strokeweight="0">
                  <v:path arrowok="t" o:connecttype="custom" o:connectlocs="28575,0;28575,128270;22225,128270;22225,0;28575,0;51435,119380;25400,171450;0,119380;51435,119380" o:connectangles="0,0,0,0,0,0,0,0,0"/>
                  <o:lock v:ext="edit" verticies="t"/>
                </v:shape>
                <v:rect id="Rectangle 71" o:spid="_x0000_s1094" style="position:absolute;left:1581;top:22377;width:14662;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aqRMUA&#10;AADbAAAADwAAAGRycy9kb3ducmV2LnhtbESPQWvCQBSE74X+h+UJvdWNHlobXUUKQrGHYtL2/My+&#10;ZIPZt3F3G9N/3y0IHoeZ+YZZbUbbiYF8aB0rmE0zEMSV0y03Cj7L3eMCRIjIGjvHpOCXAmzW93cr&#10;zLW78IGGIjYiQTjkqMDE2OdShsqQxTB1PXHyauctxiR9I7XHS4LbTs6z7ElabDktGOzp1VB1Kn6s&#10;go96fzyXw9d7+aIP3/V83xTebJV6mIzbJYhIY7yFr+03reB5Bv9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5qpExQAAANsAAAAPAAAAAAAAAAAAAAAAAJgCAABkcnMv&#10;ZG93bnJldi54bWxQSwUGAAAAAAQABAD1AAAAigMAAAAA&#10;" fillcolor="#85ffe0" stroked="f"/>
                <v:rect id="Rectangle 72" o:spid="_x0000_s1095" style="position:absolute;left:1581;top:22377;width:14662;height:3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zfV74A&#10;AADbAAAADwAAAGRycy9kb3ducmV2LnhtbESPzQrCMBCE74LvEFbwZlM9qFSjiCB4Evy5eFuata02&#10;m9BErT69EQSPw8x8w8yXranFgxpfWVYwTFIQxLnVFRcKTsfNYArCB2SNtWVS8CIPy0W3M8dM2yfv&#10;6XEIhYgQ9hkqKENwmZQ+L8mgT6wjjt7FNgZDlE0hdYPPCDe1HKXpWBqsOC6U6GhdUn473I2Cyw4n&#10;66t/b7yrhlt3TxnPN1aq32tXMxCB2vAP/9pbrWAygu+X+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6c31e+AAAA2wAAAA8AAAAAAAAAAAAAAAAAmAIAAGRycy9kb3ducmV2&#10;LnhtbFBLBQYAAAAABAAEAPUAAACDAwAAAAA=&#10;" filled="f" strokecolor="#0c9" strokeweight=".5pt">
                  <v:stroke joinstyle="round"/>
                </v:rect>
                <v:rect id="Rectangle 73" o:spid="_x0000_s1096" style="position:absolute;left:2209;top:23120;width:14345;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Associate Community Matron</w:t>
                        </w:r>
                      </w:p>
                    </w:txbxContent>
                  </v:textbox>
                </v:rect>
                <v:rect id="Rectangle 74" o:spid="_x0000_s1097" style="position:absolute;left:8305;top:24257;width:1302;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B6</w:t>
                        </w:r>
                      </w:p>
                    </w:txbxContent>
                  </v:textbox>
                </v:rect>
                <v:rect id="Rectangle 75" o:spid="_x0000_s1098" style="position:absolute;left:20434;top:11290;width:14662;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2sR8UA&#10;AADbAAAADwAAAGRycy9kb3ducmV2LnhtbESPQUvDQBSE74L/YXlCb3Zjwappt6UIgrQHaaI9v2Zf&#10;sqHZt3F3m8Z/7wpCj8PMfMMs16PtxEA+tI4VPEwzEMSV0y03Cj7Lt/tnECEia+wck4IfCrBe3d4s&#10;MdfuwnsaitiIBOGQowITY59LGSpDFsPU9cTJq523GJP0jdQeLwluOznLsrm02HJaMNjTq6HqVJyt&#10;go96e/wuh69d+aL3h3q2bQpvNkpN7sbNAkSkMV7D/+13reDpEf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3axHxQAAANsAAAAPAAAAAAAAAAAAAAAAAJgCAABkcnMv&#10;ZG93bnJldi54bWxQSwUGAAAAAAQABAD1AAAAigMAAAAA&#10;" fillcolor="#85ffe0" stroked="f"/>
                <v:rect id="Rectangle 76" o:spid="_x0000_s1099" style="position:absolute;left:20434;top:11195;width:14662;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ZVL4A&#10;AADbAAAADwAAAGRycy9kb3ducmV2LnhtbESPzQrCMBCE74LvEFbwZlM9qFSjiCB4Evy5eFuata02&#10;m9BErT69EQSPw8x8w8yXranFgxpfWVYwTFIQxLnVFRcKTsfNYArCB2SNtWVS8CIPy0W3M8dM2yfv&#10;6XEIhYgQ9hkqKENwmZQ+L8mgT6wjjt7FNgZDlE0hdYPPCDe1HKXpWBqsOC6U6GhdUn473I2Cyw4n&#10;66t/b7yrhlt3TxnPN1aq32tXMxCB2vAP/9pbrWAyhu+X+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n2VS+AAAA2wAAAA8AAAAAAAAAAAAAAAAAmAIAAGRycy9kb3ducmV2&#10;LnhtbFBLBQYAAAAABAAEAPUAAACDAwAAAAA=&#10;" filled="f" strokecolor="#0c9" strokeweight=".5pt">
                  <v:stroke joinstyle="round"/>
                </v:rect>
                <v:rect id="Rectangle 77" o:spid="_x0000_s1100" style="position:absolute;left:23253;top:11931;width:9659;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693F68" w:rsidRDefault="00693F68">
                        <w:r>
                          <w:rPr>
                            <w:rFonts w:ascii="Arial" w:hAnsi="Arial" w:cs="Arial"/>
                            <w:b/>
                            <w:bCs/>
                            <w:color w:val="000000"/>
                            <w:sz w:val="16"/>
                            <w:szCs w:val="16"/>
                            <w:lang w:val="en-US"/>
                          </w:rPr>
                          <w:t>Leg Ulcer Specialist</w:t>
                        </w:r>
                      </w:p>
                    </w:txbxContent>
                  </v:textbox>
                </v:rect>
                <v:rect id="Rectangle 78" o:spid="_x0000_s1101" style="position:absolute;left:27165;top:13068;width:1302;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693F68" w:rsidRDefault="00693F68">
                        <w:r>
                          <w:rPr>
                            <w:rFonts w:ascii="Arial" w:hAnsi="Arial" w:cs="Arial"/>
                            <w:b/>
                            <w:bCs/>
                            <w:color w:val="000000"/>
                            <w:sz w:val="16"/>
                            <w:szCs w:val="16"/>
                            <w:lang w:val="en-US"/>
                          </w:rPr>
                          <w:t>B7</w:t>
                        </w:r>
                      </w:p>
                    </w:txbxContent>
                  </v:textbox>
                </v:rect>
                <v:shape id="Freeform 79" o:spid="_x0000_s1102" style="position:absolute;left:27501;top:9283;width:10770;height:1918;visibility:visible;mso-wrap-style:square;v-text-anchor:top" coordsize="8328,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RcMA&#10;AADbAAAADwAAAGRycy9kb3ducmV2LnhtbESPzWrCQBSF9wXfYbiCuzqpSm1TRykFiRsXjaVuL5lr&#10;JiRzJ2RGE9/eEQSXh/PzcVabwTbiQp2vHCt4myYgiAunKy4V/B22rx8gfEDW2DgmBVfysFmPXlaY&#10;atfzL13yUIo4wj5FBSaENpXSF4Ys+qlriaN3cp3FEGVXSt1hH8dtI2dJ8i4tVhwJBlv6MVTU+dlG&#10;7nFZ/y/2fZbJ7DhLpDaneT0oNRkP318gAg3hGX60d1rB8hP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VRcMAAADbAAAADwAAAAAAAAAAAAAAAACYAgAAZHJzL2Rv&#10;d25yZXYueG1sUEsFBgAAAAAEAAQA9QAAAIgDAAAAAA==&#10;" path="m8328,r,741c8328,754,8317,765,8304,765r-8104,l224,741r,407l176,1148r,-407c176,728,187,717,200,717r8104,l8280,741,8280,r48,xm400,1082l200,1482,,1082r400,xe" fillcolor="black" strokeweight="0">
                  <v:path arrowok="t" o:connecttype="custom" o:connectlocs="1076960,0;1076960,95885;1073856,98991;25864,98991;28967,95885;28967,148551;22760,148551;22760,95885;25864,92779;1073856,92779;1070753,95885;1070753,0;1076960,0;51727,140010;25864,191770;0,140010;51727,140010" o:connectangles="0,0,0,0,0,0,0,0,0,0,0,0,0,0,0,0,0"/>
                  <o:lock v:ext="edit" verticies="t"/>
                </v:shape>
                <v:rect id="Rectangle 80" o:spid="_x0000_s1103" style="position:absolute;left:42640;top:34677;width:14675;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9/+MEA&#10;AADbAAAADwAAAGRycy9kb3ducmV2LnhtbERPz2vCMBS+D/Y/hDfYbabzMLQaRYSBuMOwVc/P5rUp&#10;Ni81yWr33y+HgceP7/dyPdpODORD61jB+yQDQVw53XKj4Fh+vs1AhIissXNMCn4pwHr1/LTEXLs7&#10;H2goYiNSCIccFZgY+1zKUBmyGCauJ05c7bzFmKBvpPZ4T+G2k9Ms+5AWW04NBnvaGqquxY9V8F3v&#10;L7dyOH2Vc30419N9U3izUer1ZdwsQEQa40P8795pBbO0Pn1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f/jBAAAA2wAAAA8AAAAAAAAAAAAAAAAAmAIAAGRycy9kb3du&#10;cmV2LnhtbFBLBQYAAAAABAAEAPUAAACGAwAAAAA=&#10;" fillcolor="#85ffe0" stroked="f"/>
                <v:rect id="Rectangle 81" o:spid="_x0000_s1104" style="position:absolute;left:42640;top:34677;width:14675;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sxB74A&#10;AADbAAAADwAAAGRycy9kb3ducmV2LnhtbESPzQrCMBCE74LvEFbwpmk9qFSjiCB4Evy5eFuata02&#10;m9BErT69EQSPw8x8w8yXranFgxpfWVaQDhMQxLnVFRcKTsfNYArCB2SNtWVS8CIPy0W3M8dM2yfv&#10;6XEIhYgQ9hkqKENwmZQ+L8mgH1pHHL2LbQyGKJtC6gafEW5qOUqSsTRYcVwo0dG6pPx2uBsFlx1O&#10;1lf/3nhXpVt3TxjPN1aq32tXMxCB2vAP/9pbrWCawvdL/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ubMQe+AAAA2wAAAA8AAAAAAAAAAAAAAAAAmAIAAGRycy9kb3ducmV2&#10;LnhtbFBLBQYAAAAABAAEAPUAAACDAwAAAAA=&#10;" filled="f" strokecolor="#0c9" strokeweight=".5pt">
                  <v:stroke joinstyle="round"/>
                </v:rect>
                <v:rect id="Rectangle 82" o:spid="_x0000_s1105" style="position:absolute;left:44843;top:35407;width:11011;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 xml:space="preserve">Health and Social Care </w:t>
                        </w:r>
                      </w:p>
                    </w:txbxContent>
                  </v:textbox>
                </v:rect>
                <v:rect id="Rectangle 83" o:spid="_x0000_s1106" style="position:absolute;left:47256;top:36556;width:5817;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693F68" w:rsidRDefault="00693F68">
                        <w:r>
                          <w:rPr>
                            <w:rFonts w:ascii="Arial" w:hAnsi="Arial" w:cs="Arial"/>
                            <w:b/>
                            <w:bCs/>
                            <w:color w:val="000000"/>
                            <w:sz w:val="16"/>
                            <w:szCs w:val="16"/>
                            <w:lang w:val="en-US"/>
                          </w:rPr>
                          <w:t>Coordinator</w:t>
                        </w:r>
                      </w:p>
                    </w:txbxContent>
                  </v:textbox>
                </v:rect>
                <v:shape id="Freeform 84" o:spid="_x0000_s1107" style="position:absolute;left:35045;top:38341;width:515;height:2114;visibility:visible;mso-wrap-style:square;v-text-anchor:top" coordsize="8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GsmMMA&#10;AADbAAAADwAAAGRycy9kb3ducmV2LnhtbESP3WrCQBSE7wu+w3IE7+pGkSCpq4jgDxakNT7AYfeY&#10;BLNnY3aN6dt3C0Ivh5n5hlmseluLjlpfOVYwGScgiLUzFRcKLvn2fQ7CB2SDtWNS8EMeVsvB2wIz&#10;4578Td05FCJC2GeooAyhyaT0uiSLfuwa4uhdXWsxRNkW0rT4jHBby2mSpNJixXGhxIY2Jenb+WEV&#10;5Pf0qD9dfqKH0bvusk+/ZgdUajTs1x8gAvXhP/xqH4yC+Qz+vs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GsmMMAAADbAAAADwAAAAAAAAAAAAAAAACYAgAAZHJzL2Rv&#10;d25yZXYueG1sUEsFBgAAAAAEAAQA9QAAAIgDAAAAAA==&#10;" path="m42,r4,265l36,265,33,r9,xm81,251l42,333,,252r81,-1xe" fillcolor="black" strokeweight="0">
                  <v:path arrowok="t" o:connecttype="custom" o:connectlocs="26670,0;29210,168275;22860,168275;20955,0;26670,0;51435,159385;26670,211455;0,160020;51435,159385" o:connectangles="0,0,0,0,0,0,0,0,0"/>
                  <o:lock v:ext="edit" verticies="t"/>
                </v:shape>
                <v:line id="Line 85" o:spid="_x0000_s1108" style="position:absolute;visibility:visible;mso-wrap-style:square" from="12846,32956" to="31400,3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4fBMQAAADbAAAADwAAAGRycy9kb3ducmV2LnhtbESPQWvCQBSE7wX/w/KE3pqNxRaJWcVa&#10;hEIPJerF2yP7TKLZt2F3a5L++m6h4HGY+WaYfD2YVtzI+cayglmSgiAurW64UnA87J4WIHxA1tha&#10;JgUjeVivJg85Ztr2XNBtHyoRS9hnqKAOocuk9GVNBn1iO+Lona0zGKJ0ldQO+1huWvmcpq/SYMNx&#10;ocaOtjWV1/23UbA4dP593J529stdforPeUFzfFPqcTpsliACDeEe/qc/dORe4O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h8ExAAAANsAAAAPAAAAAAAAAAAA&#10;AAAAAKECAABkcnMvZG93bnJldi54bWxQSwUGAAAAAAQABAD5AAAAkgMAAAAA&#10;" strokeweight=".5pt"/>
                <v:shape id="Freeform 86" o:spid="_x0000_s1109" style="position:absolute;left:46793;top:14903;width:514;height:7480;visibility:visible;mso-wrap-style:square;v-text-anchor:top" coordsize="81,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RV8QA&#10;AADbAAAADwAAAGRycy9kb3ducmV2LnhtbESPQWvCQBSE74X+h+UJvTUbQ5EQXUWkSm1P1RLw9sg+&#10;k2j27ZLdaPrvu4VCj8PMfMMsVqPpxI1631pWME1SEMSV1S3XCr6O2+cchA/IGjvLpOCbPKyWjw8L&#10;LLS98yfdDqEWEcK+QAVNCK6Q0lcNGfSJdcTRO9veYIiyr6Xu8R7hppNZms6kwZbjQoOONg1V18Ng&#10;FDj6OGUv+2t52b+/4m4YS5cfjVJPk3E9BxFoDP/hv/abVpDP4P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yUVfEAAAA2wAAAA8AAAAAAAAAAAAAAAAAmAIAAGRycy9k&#10;b3ducmV2LnhtbFBLBQYAAAAABAAEAPUAAACJAwAAAAA=&#10;" path="m36,l35,1110r10,l46,,36,xm,1096r40,82l81,1097,,1096xe" fillcolor="black" strokeweight="0">
                  <v:path arrowok="t" o:connecttype="custom" o:connectlocs="22860,0;22225,704850;28575,704850;29210,0;22860,0;0,695960;25400,748030;51435,696595;0,695960" o:connectangles="0,0,0,0,0,0,0,0,0"/>
                  <o:lock v:ext="edit" verticies="t"/>
                </v:shape>
                <v:shape id="Freeform 87" o:spid="_x0000_s1110" style="position:absolute;left:16243;top:23958;width:4400;height:521;visibility:visible;mso-wrap-style:square;v-text-anchor:top" coordsize="6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MCUcMA&#10;AADbAAAADwAAAGRycy9kb3ducmV2LnhtbESPQWvCQBSE7wX/w/IEb/VFBSupq4hgETzVKtbbI/ua&#10;hGbfhuw2rv313UKhx2FmvmGW62gb1XPnaycaJuMMFEvhTC2lhtPb7nEBygcSQ40T1nBnD+vV4GFJ&#10;uXE3eeX+GEqVIOJz0lCF0OaIvqjYkh+7liV5H66zFJLsSjQd3RLcNjjNsjlaqiUtVNTytuLi8/hl&#10;NWAf+9k7fuPLOVqzvfLsOj9ctB4N4+YZVOAY/sN/7b3RsHiC3y/pB+D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MCUcMAAADbAAAADwAAAAAAAAAAAAAAAACYAgAAZHJzL2Rv&#10;d25yZXYueG1sUEsFBgAAAAAEAAQA9QAAAIgDAAAAAA==&#10;" path="m68,36r39,l107,46r-39,l68,36xm136,36r39,l175,46r-39,l136,36xm205,36r39,l244,46r-39,l205,36xm273,36r39,l312,46r-39,l273,36xm342,36r39,l381,46r-39,l342,36xm410,36r39,l449,46r-39,l410,36xm479,36r39,l518,46r-39,l479,36xm547,36r39,l586,46r-39,l547,36xm615,36r11,l626,46r-11,l615,36xm81,82l,41,81,r,82xm612,r81,41l612,82,612,xe" fillcolor="black" strokeweight="0">
                  <v:path arrowok="t" o:connecttype="custom" o:connectlocs="43180,22860;67945,22860;67945,29210;43180,29210;43180,22860;86360,22860;111125,22860;111125,29210;86360,29210;86360,22860;130175,22860;154940,22860;154940,29210;130175,29210;130175,22860;173355,22860;198120,22860;198120,29210;173355,29210;173355,22860;217170,22860;241935,22860;241935,29210;217170,29210;217170,22860;260350,22860;285115,22860;285115,29210;260350,29210;260350,22860;304165,22860;328930,22860;328930,29210;304165,29210;304165,22860;347345,22860;372110,22860;372110,29210;347345,29210;347345,22860;390525,22860;397510,22860;397510,29210;390525,29210;390525,22860;51435,52070;0,26035;51435,0;51435,52070;388620,0;440055,26035;388620,52070;388620,0" o:connectangles="0,0,0,0,0,0,0,0,0,0,0,0,0,0,0,0,0,0,0,0,0,0,0,0,0,0,0,0,0,0,0,0,0,0,0,0,0,0,0,0,0,0,0,0,0,0,0,0,0,0,0,0,0"/>
                  <o:lock v:ext="edit" verticies="t"/>
                </v:shape>
                <v:shape id="Freeform 88" o:spid="_x0000_s1111" style="position:absolute;left:35312;top:24072;width:4407;height:521;visibility:visible;mso-wrap-style:square;v-text-anchor:top" coordsize="69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l/370A&#10;AADbAAAADwAAAGRycy9kb3ducmV2LnhtbERPTYvCMBC9C/6HMII3TdfDIl2jiKzocdWy56GZbcs2&#10;k5LEmv33OwfB4+N9b3bZ9WqkEDvPBt6WBSji2tuOGwPV7bhYg4oJ2WLvmQz8UYTddjrZYGn9gy80&#10;XlOjJIRjiQbalIZS61i35DAu/UAs3I8PDpPA0Ggb8CHhrteronjXDjuWhhYHOrRU/17vTkps9VW5&#10;nLNfDeP3KfjP/hILY+azvP8AlSinl/jpPlsDaxkrX+QH6O0/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Rl/370AAADbAAAADwAAAAAAAAAAAAAAAACYAgAAZHJzL2Rvd25yZXYu&#10;eG1sUEsFBgAAAAAEAAQA9QAAAIIDAAAAAA==&#10;" path="m68,36r39,l107,46r-39,l68,36xm137,36r39,l176,46r-39,l137,36xm205,36r39,l244,46r-39,l205,36xm274,36r39,l313,46r-39,l274,36xm342,36r39,l381,46r-39,l342,36xm411,36r39,l450,46r-39,l411,36xm479,36r39,l518,46r-39,l479,36xm547,36r40,l587,46r-40,l547,36xm616,36r10,l626,46r-10,l616,36xm82,82l,41,82,r,82xm612,r82,41l612,82,612,xe" fillcolor="black" strokeweight="0">
                  <v:path arrowok="t" o:connecttype="custom" o:connectlocs="43180,22860;67945,22860;67945,29210;43180,29210;43180,22860;86995,22860;111760,22860;111760,29210;86995,29210;86995,22860;130175,22860;154940,22860;154940,29210;130175,29210;130175,22860;173990,22860;198755,22860;198755,29210;173990,29210;173990,22860;217170,22860;241935,22860;241935,29210;217170,29210;217170,22860;260985,22860;285750,22860;285750,29210;260985,29210;260985,22860;304165,22860;328930,22860;328930,29210;304165,29210;304165,22860;347345,22860;372745,22860;372745,29210;347345,29210;347345,22860;391160,22860;397510,22860;397510,29210;391160,29210;391160,22860;52070,52070;0,26035;52070,0;52070,52070;388620,0;440690,26035;388620,52070;388620,0" o:connectangles="0,0,0,0,0,0,0,0,0,0,0,0,0,0,0,0,0,0,0,0,0,0,0,0,0,0,0,0,0,0,0,0,0,0,0,0,0,0,0,0,0,0,0,0,0,0,0,0,0,0,0,0,0"/>
                  <o:lock v:ext="edit" verticies="t"/>
                </v:shape>
                <v:line id="Line 89" o:spid="_x0000_s1112" style="position:absolute;flip:y;visibility:visible;mso-wrap-style:square" from="57315,10191" to="57315,3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XMwcIAAADbAAAADwAAAGRycy9kb3ducmV2LnhtbESPwWrDMBBE74X8g9hAb43sQtPUtRxC&#10;oKWnhDq5+LZYW1vUWhlJSdy/rwKBHIeZecOU68kO4kw+GMcK8kUGgrh12nCn4Hj4eFqBCBFZ4+CY&#10;FPxRgHU1eyix0O7C33SuYycShEOBCvoYx0LK0PZkMSzcSJy8H+ctxiR9J7XHS4LbQT5n2VJaNJwW&#10;ehxp21P7W5+sgs9gW3JoXJhe9nV+8s3OvDZKPc6nzTuISFO8h2/tL61g9QbXL+kHy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XMwcIAAADbAAAADwAAAAAAAAAAAAAA&#10;AAChAgAAZHJzL2Rvd25yZXYueG1sUEsFBgAAAAAEAAQA+QAAAJADAAAAAA==&#10;" strokeweight=".5pt"/>
                <v:line id="Line 90" o:spid="_x0000_s1113" style="position:absolute;flip:x;visibility:visible;mso-wrap-style:square" from="49980,32467" to="57315,32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bzgb4AAADbAAAADwAAAGRycy9kb3ducmV2LnhtbERPTYvCMBC9C/6HMII3m7rgqtUosrCL&#10;J5etXrwNzdgGm0lJotZ/bw4LHh/ve73tbSvu5INxrGCa5SCIK6cN1wpOx+/JAkSIyBpbx6TgSQG2&#10;m+FgjYV2D/6jexlrkUI4FKigibErpAxVQxZD5jrixF2ctxgT9LXUHh8p3LbyI88/pUXDqaHBjr4a&#10;qq7lzSr4CbYih8aFfvZbTm/+fDDzs1LjUb9bgYjUx7f4373XCpZpffqSfoDcv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DRvOBvgAAANsAAAAPAAAAAAAAAAAAAAAAAKEC&#10;AABkcnMvZG93bnJldi54bWxQSwUGAAAAAAQABAD5AAAAjAMAAAAA&#10;" strokeweight=".5pt"/>
                <v:shape id="Freeform 91" o:spid="_x0000_s1114" style="position:absolute;left:49720;top:32467;width:514;height:2204;visibility:visible;mso-wrap-style:square;v-text-anchor:top" coordsize="81,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OJbsQA&#10;AADbAAAADwAAAGRycy9kb3ducmV2LnhtbESPQWsCMRSE70L/Q3iFXqRmLVLs1ihlQZQiqGt7f928&#10;bhY3L2ETdfvvTUHwOMzMN8xs0dtWnKkLjWMF41EGgrhyuuFawddh+TwFESKyxtYxKfijAIv5w2CG&#10;uXYX3tO5jLVIEA45KjAx+lzKUBmyGEbOEyfv13UWY5JdLXWHlwS3rXzJsldpseG0YNBTYag6lier&#10;YOgnJW2L489usvr8zrbVtPBmo9TTY//xDiJSH+/hW3utFbyN4f9L+g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DiW7EAAAA2wAAAA8AAAAAAAAAAAAAAAAAmAIAAGRycy9k&#10;b3ducmV2LnhtbFBLBQYAAAAABAAEAPUAAACJAwAAAAA=&#10;" path="m36,r,279l45,279,45,,36,xm,266r41,81l81,266,,266xe" fillcolor="black" strokeweight="0">
                  <v:path arrowok="t" o:connecttype="custom" o:connectlocs="22860,0;22860,177165;28575,177165;28575,0;22860,0;0,168910;26035,220345;51435,168910;0,168910" o:connectangles="0,0,0,0,0,0,0,0,0"/>
                  <o:lock v:ext="edit" verticies="t"/>
                </v:shape>
                <v:shape id="Freeform 92" o:spid="_x0000_s1115" style="position:absolute;left:31146;top:32956;width:515;height:1715;visibility:visible;mso-wrap-style:square;v-text-anchor:top" coordsize="8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bAdMMA&#10;AADbAAAADwAAAGRycy9kb3ducmV2LnhtbESPT4vCMBTE74LfITzBm6YKFu0aRURBPQj+270+mrdt&#10;tXkpTdT67Y2wsMdhZn7DTOeNKcWDaldYVjDoRyCIU6sLzhScT+veGITzyBpLy6TgRQ7ms3Zriom2&#10;Tz7Q4+gzESDsElSQe18lUro0J4Oubyvi4P3a2qAPss6krvEZ4KaUwyiKpcGCw0KOFS1zSm/Hu1Gw&#10;+o7Lm9zvJz/xaXu5X0fxKF3tlOp2msUXCE+N/w//tTdawWQIny/hB8jZ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bAdMMAAADbAAAADwAAAAAAAAAAAAAAAACYAgAAZHJzL2Rv&#10;d25yZXYueG1sUEsFBgAAAAAEAAQA9QAAAIgDAAAAAA==&#10;" path="m45,r,202l35,202,35,,45,xm81,188l40,270,,188r81,xe" fillcolor="black" strokeweight="0">
                  <v:path arrowok="t" o:connecttype="custom" o:connectlocs="28575,0;28575,128270;22225,128270;22225,0;28575,0;51435,119380;25400,171450;0,119380;51435,119380" o:connectangles="0,0,0,0,0,0,0,0,0"/>
                  <o:lock v:ext="edit" verticies="t"/>
                </v:shape>
                <v:shape id="Freeform 93" o:spid="_x0000_s1116" style="position:absolute;left:12566;top:32956;width:521;height:1715;visibility:visible;mso-wrap-style:square;v-text-anchor:top" coordsize="8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VlGsMA&#10;AADbAAAADwAAAGRycy9kb3ducmV2LnhtbESPX2vCQBDE3wt+h2OFvtWLFUqNniKKYEEL/nnwccmt&#10;STC3F3PbGL99r1DwcZiZ3zDTeecq1VITSs8GhoMEFHHmbcm5gdNx/fYJKgiyxcozGXhQgPms9zLF&#10;1Po776k9SK4ihEOKBgqROtU6ZAU5DANfE0fv4huHEmWTa9vgPcJdpd+T5EM7LDkuFFjTsqDsevhx&#10;Bi5u+U3Ce7md29Vui1/rBe+Gxrz2u8UElFAnz/B/e2MNjEfw9yX+AD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VlGsMAAADbAAAADwAAAAAAAAAAAAAAAACYAgAAZHJzL2Rv&#10;d25yZXYueG1sUEsFBgAAAAAEAAQA9QAAAIgDAAAAAA==&#10;" path="m39,l36,202r9,l49,,39,xm,188r39,82l82,189,,188xe" fillcolor="black" strokeweight="0">
                  <v:path arrowok="t" o:connecttype="custom" o:connectlocs="24765,0;22860,128270;28575,128270;31115,0;24765,0;0,119380;24765,171450;52070,120015;0,119380" o:connectangles="0,0,0,0,0,0,0,0,0"/>
                  <o:lock v:ext="edit" verticies="t"/>
                </v:shape>
                <v:line id="Line 94" o:spid="_x0000_s1117" style="position:absolute;visibility:visible;mso-wrap-style:square" from="38239,10261" to="57315,10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ssQsUAAADbAAAADwAAAGRycy9kb3ducmV2LnhtbESPQWvCQBSE74X+h+UVvNVNJYhN3QSr&#10;CAUPJaaX3h7Z1yQ1+zbsrhr767uC4HGYmW+YZTGaXpzI+c6ygpdpAoK4trrjRsFXtX1egPABWWNv&#10;mRRcyEORPz4sMdP2zCWd9qEREcI+QwVtCEMmpa9bMuindiCO3o91BkOUrpHa4TnCTS9nSTKXBjuO&#10;Cy0OtG6pPuyPRsGiGvzmsv7e2k/3+1fu0pJSfFdq8jSu3kAEGsM9fGt/aAWvKVy/xB8g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ssQsUAAADbAAAADwAAAAAAAAAA&#10;AAAAAAChAgAAZHJzL2Rvd25yZXYueG1sUEsFBgAAAAAEAAQA+QAAAJMDAAAAAA==&#10;" strokeweight=".5pt"/>
                <v:shape id="Freeform 95" o:spid="_x0000_s1118" style="position:absolute;left:38214;top:9283;width:9087;height:1918;visibility:visible;mso-wrap-style:square;v-text-anchor:top" coordsize="3514,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3rhsIA&#10;AADbAAAADwAAAGRycy9kb3ducmV2LnhtbESPQYvCMBSE78L+h/AWvGm6K8q2GmWpCAVP6h48Pptn&#10;W7Z5KU1a6783guBxmJlvmNVmMLXoqXWVZQVf0wgEcW51xYWCv9Nu8gPCeWSNtWVScCcHm/XHaIWJ&#10;tjc+UH/0hQgQdgkqKL1vEildXpJBN7UNcfCutjXog2wLqVu8Bbip5XcULaTBisNCiQ2lJeX/x84o&#10;OGRpH89ivdjt9WU76/A8z1Kr1Phz+F2C8DT4d/jVzrSCeA7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euGwgAAANsAAAAPAAAAAAAAAAAAAAAAAJgCAABkcnMvZG93&#10;bnJldi54bWxQSwUGAAAAAAQABAD1AAAAhwMAAAAA&#10;" path="m,l,371v,6,6,12,12,12l3414,383r-12,-12l3402,574r24,l3426,371v,-7,-6,-12,-12,-12l12,359r12,12l24,,,xm3314,541r100,200l3514,541r-200,xe" fillcolor="black" strokeweight="0">
                  <v:path arrowok="t" o:connecttype="custom" o:connectlocs="0,0;0,96014;3103,99120;882826,99120;879723,96014;879723,148551;885929,148551;885929,96014;882826,92909;3103,92909;6206,96014;6206,0;0,0;856967,140010;882826,191770;908685,140010;856967,140010" o:connectangles="0,0,0,0,0,0,0,0,0,0,0,0,0,0,0,0,0"/>
                  <o:lock v:ext="edit" verticies="t"/>
                </v:shape>
                <v:shape id="Freeform 96" o:spid="_x0000_s1119" style="position:absolute;left:-6;top:7366;width:1587;height:11785;visibility:visible;mso-wrap-style:square;v-text-anchor:top" coordsize="2450,18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LDMMA&#10;AADbAAAADwAAAGRycy9kb3ducmV2LnhtbESP3YrCMBSE7wXfIZwFb0RTvRBbjbIqssKKYPUBzjan&#10;P2xzUpqo3bc3C4KXw8x8wyzXnanFnVpXWVYwGUcgiDOrKy4UXC/70RyE88gaa8uk4I8crFf93hIT&#10;bR98pnvqCxEg7BJUUHrfJFK6rCSDbmwb4uDltjXog2wLqVt8BLip5TSKZtJgxWGhxIa2JWW/6c0o&#10;yHc0vJwo/rluYht/fQ/n+TQ7KjX46D4XIDx1/h1+tQ9aQTyD/y/h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BLDMMAAADbAAAADwAAAAAAAAAAAAAAAACYAgAAZHJzL2Rv&#10;d25yZXYueG1sUEsFBgAAAAAEAAQA9QAAAIgDAAAAAA==&#10;" path="m2448,96r-384,l2064,r384,l2448,96xm1776,96r-384,l1392,r384,l1776,96xm1104,96r-384,l720,r384,l1104,96xm432,96l48,96,96,48r,l,48r,c,22,22,,48,l432,r,96xm96,336r,384l,720,,336r96,xm96,1008r,384l,1392,,1008r96,xm96,1680r,384l,2064,,1680r96,xm96,2352r,384l,2736,,2352r96,xm96,3024r,384l,3408,,3024r96,xm96,3696r,384l,4080,,3696r96,xm96,4368r,384l,4752,,4368r96,xm96,5040r,384l,5424,,5040r96,xm96,5712r,384l,6096,,5712r96,xm96,6384r,384l,6768,,6384r96,xm96,7056r,384l,7440,,7056r96,xm96,7728r,384l,8112,,7728r96,xm96,8400r,384l,8784,,8400r96,xm96,9072r,384l,9456,,9072r96,xm96,9744r,384l,10128,,9744r96,xm96,10416r,384l,10800r,-384l96,10416xm96,11088r,384l,11472r,-384l96,11088xm96,11760r,384l,12144r,-384l96,11760xm96,12432r,384l,12816r,-384l96,12432xm96,13104r,384l,13488r,-384l96,13104xm96,13776r,384l,14160r,-384l96,13776xm96,14448r,384l,14832r,-384l96,14448xm96,15120r,384l,15504r,-384l96,15120xm96,15792r,384l,16176r,-384l96,15792xm96,16464r,384l,16848r,-384l96,16464xm96,17136r,384l,17520r,-384l96,17136xm96,17808r,7l48,17767r378,l426,17863r-378,c22,17863,,17841,,17815r,-7l96,17808xm714,17767r384,l1098,17863r-384,l714,17767xm1386,17767r384,l1770,17863r-384,l1386,17767xm1650,17415r800,400l1650,18215r,-800xe" fillcolor="black" strokeweight="0">
                  <v:path arrowok="t" o:connecttype="custom" o:connectlocs="133739,0;115078,6211;115078,0;46653,6211;71535,6211;6220,3106;0,3106;27992,6211;0,46586;6220,65220;0,65220;6220,133546;6220,108701;0,177027;6220,195661;0,195661;6220,263987;6220,239141;0,307467;6220,326102;0,326102;6220,394428;6220,369582;0,437908;6220,456542;0,456542;6220,524868;6220,500023;0,568349;6220,586983;0,586983;6220,655309;6220,630463;0,698789;6220,717424;0,717424;6220,785750;6220,760904;0,829230;6220,847864;0,847864;6220,916190;6220,891345;0,959671;6220,978305;0,978305;6220,1046631;6220,1021785;0,1090111;6220,1108746;0,1108746;6220,1152679;27603,1155785;0,1152226;71146,1149573;46264,1149573;114689,1155785;106913,1126798;106913,1126798" o:connectangles="0,0,0,0,0,0,0,0,0,0,0,0,0,0,0,0,0,0,0,0,0,0,0,0,0,0,0,0,0,0,0,0,0,0,0,0,0,0,0,0,0,0,0,0,0,0,0,0,0,0,0,0,0,0,0,0,0,0,0"/>
                  <o:lock v:ext="edit" verticies="t"/>
                </v:shape>
                <v:shape id="Freeform 97" o:spid="_x0000_s1120" style="position:absolute;left:-6;top:18865;width:1587;height:5614;visibility:visible;mso-wrap-style:square;v-text-anchor:top" coordsize="250,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JpH8UA&#10;AADbAAAADwAAAGRycy9kb3ducmV2LnhtbESP0WoCMRRE34X+Q7gF3zRbwWpXo4ggFtrSavsBdzfX&#10;zdLNzbJJ1+jXNwWhj8PMnGGW62gb0VPna8cKHsYZCOLS6ZorBV+fu9EchA/IGhvHpOBCHtaru8ES&#10;c+3OfKD+GCqRIOxzVGBCaHMpfWnIoh+7ljh5J9dZDEl2ldQdnhPcNnKSZY/SYs1pwWBLW0Pl9/HH&#10;Kihe3p15vU6LWJj2bd5/NHF/2Ck1vI+bBYhAMfyHb+1nreBpBn9f0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kmkfxQAAANsAAAAPAAAAAAAAAAAAAAAAAJgCAABkcnMv&#10;ZG93bnJldi54bWxQSwUGAAAAAAQABAD1AAAAigMAAAAA&#10;" path="m250,l211,r,10l250,10,250,xm182,l143,r,10l182,10,182,xm113,l74,r,10l113,10,113,xm45,l6,r,10l45,10,45,xm,34l,73r10,l10,34,,34xm,103r,39l10,142r,-39l,103xm,171r,39l10,210r,-39l,171xm,239r,40l10,279r,-40l,239xm,308r,39l10,347r,-39l,308xm,376r,40l10,416r,-40l,376xm,445r,39l10,484r,-39l,445xm,513r,39l10,552r,-39l,513xm,582r,39l10,621r,-39l,582xm,650r,39l10,689r,-39l,650xm,719r,39l10,758r,-39l,719xm,787r,39l10,826r,-39l,787xm18,848r39,l57,838r-39,l18,848xm87,848r39,l126,838r-39,l87,848xm155,848r27,l182,838r-27,l155,848xm168,884r82,-41l168,802r,82xe" fillcolor="black" strokeweight="0">
                  <v:path arrowok="t" o:connecttype="custom" o:connectlocs="133985,0;158750,6350;115570,0;90805,6350;115570,0;46990,0;71755,6350;28575,0;3810,6350;28575,0;0,46355;6350,21590;0,65405;6350,90170;0,65405;0,133350;6350,108585;0,151765;6350,177165;0,151765;0,220345;6350,195580;0,238760;6350,264160;0,238760;0,307340;6350,282575;0,325755;6350,350520;0,325755;0,394335;6350,369570;0,412750;6350,437515;0,412750;0,481330;6350,456565;0,499745;6350,524510;0,499745;36195,538480;11430,532130;55245,538480;80010,532130;55245,538480;115570,538480;98425,532130;106680,561340;106680,509270" o:connectangles="0,0,0,0,0,0,0,0,0,0,0,0,0,0,0,0,0,0,0,0,0,0,0,0,0,0,0,0,0,0,0,0,0,0,0,0,0,0,0,0,0,0,0,0,0,0,0,0,0"/>
                  <o:lock v:ext="edit" verticies="t"/>
                </v:shape>
                <v:shape id="Freeform 98" o:spid="_x0000_s1121" style="position:absolute;left:8648;top:14859;width:38424;height:2203;visibility:visible;mso-wrap-style:square;v-text-anchor:top" coordsize="1485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7jOMIA&#10;AADbAAAADwAAAGRycy9kb3ducmV2LnhtbERPz2vCMBS+C/sfwht4m6mK26xGkQ1B8DKrKN4ezTMt&#10;bV5KE7XbX28OA48f3+/5srO1uFHrS8cKhoMEBHHudMlGwWG/fvsE4QOyxtoxKfglD8vFS2+OqXZ3&#10;3tEtC0bEEPYpKihCaFIpfV6QRT9wDXHkLq61GCJsjdQt3mO4reUoSd6lxZJjQ4ENfRWUV9nVKhh9&#10;f0yqH5//yXN13K8OJ3Pajo1S/dduNQMRqAtP8b97oxVM49j4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uM4wgAAANsAAAAPAAAAAAAAAAAAAAAAAJgCAABkcnMvZG93&#10;bnJldi54bWxQSwUGAAAAAAQABAD1AAAAhwMAAAAA&#10;" path="m14853,r,426c14853,432,14848,438,14841,438l100,438r12,-12l112,684r-24,l88,426v,-7,6,-12,12,-12l14841,414r-12,12l14829,r24,xm200,651l100,851,,651r200,xe" fillcolor="black" strokeweight="0">
                  <v:path arrowok="t" o:connecttype="custom" o:connectlocs="3842385,0;3842385,110302;3839281,113409;25869,113409;28974,110302;28974,177105;22765,177105;22765,110302;25869,107195;3839281,107195;3836176,110302;3836176,0;3842385,0;51739,168560;25869,220345;0,168560;51739,168560" o:connectangles="0,0,0,0,0,0,0,0,0,0,0,0,0,0,0,0,0"/>
                  <o:lock v:ext="edit" verticies="t"/>
                </v:shape>
                <v:shape id="Freeform 99" o:spid="_x0000_s1122" style="position:absolute;left:27717;top:14859;width:19361;height:7524;visibility:visible;mso-wrap-style:square;v-text-anchor:top" coordsize="7483,2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oGZcQA&#10;AADbAAAADwAAAGRycy9kb3ducmV2LnhtbESPT2sCMRTE74V+h/AKvdVsPSy6NS4iLYhQsP6h10fy&#10;3F3cvGyT6K7f3hQEj8PM/IaZlYNtxYV8aBwreB9lIIi1Mw1XCva7r7cJiBCRDbaOScGVApTz56cZ&#10;Fsb1/EOXbaxEgnAoUEEdY1dIGXRNFsPIdcTJOzpvMSbpK2k89gluWznOslxabDgt1NjRsiZ92p6t&#10;gr/devJ9PeSZNp/au9/DhrumV+r1ZVh8gIg0xEf43l4ZBdMp/H9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aBmXEAAAA2wAAAA8AAAAAAAAAAAAAAAAAmAIAAGRycy9k&#10;b3ducmV2LnhtbFBLBQYAAAAABAAEAPUAAACJAwAAAAA=&#10;" path="m7483,r,2503c7483,2510,7477,2515,7471,2515r-7371,l112,2503r,237l88,2740r,-237c88,2497,94,2491,100,2491r7371,l7459,2503,7459,r24,xm200,2706l100,2906,,2706r200,xe" fillcolor="black" strokeweight="0">
                  <v:path arrowok="t" o:connecttype="custom" o:connectlocs="1936115,0;1936115,648123;1933010,651230;25874,651230;28978,648123;28978,709491;22769,709491;22769,648123;25874,645016;1933010,645016;1929905,648123;1929905,0;1936115,0;51747,700687;25874,752475;0,700687;51747,700687" o:connectangles="0,0,0,0,0,0,0,0,0,0,0,0,0,0,0,0,0"/>
                  <o:lock v:ext="edit" verticies="t"/>
                </v:shape>
                <v:shape id="Freeform 100" o:spid="_x0000_s1123" style="position:absolute;left:16243;top:25514;width:1524;height:514;visibility:visible;mso-wrap-style:square;v-text-anchor:top" coordsize="24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qrNcUA&#10;AADcAAAADwAAAGRycy9kb3ducmV2LnhtbESPQWvCQBCF7wX/wzJCb3VjDqVEV6mhSo7WiqW3ITtN&#10;gtnZkF2T1F/fORR6m+G9ee+b9XZyrRqoD41nA8tFAoq49LbhysD5Y//0AipEZIutZzLwQwG2m9nD&#10;GjPrR36n4RQrJSEcMjRQx9hlWoeyJodh4Tti0b597zDK2lfa9jhKuGt1miTP2mHD0lBjR3lN5fV0&#10;cwby9PNoL4fDpHd3/1bshu62j1/GPM6n1xWoSFP8N/9dF1bwE8GXZ2QC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s1xQAAANwAAAAPAAAAAAAAAAAAAAAAAJgCAABkcnMv&#10;ZG93bnJldi54bWxQSwUGAAAAAAQABAD1AAAAigMAAAAA&#10;" path="m68,36r39,l107,45r-39,l68,36xm136,36r39,l175,45r-39,l136,36xm205,36r35,l240,45r-35,l205,36xm81,81l,41,81,r,81xe" fillcolor="black" strokeweight="0">
                  <v:path arrowok="t" o:connecttype="custom" o:connectlocs="43180,22860;67945,22860;67945,28575;43180,28575;43180,22860;86360,22860;111125,22860;111125,28575;86360,28575;86360,22860;130175,22860;152400,22860;152400,28575;130175,28575;130175,22860;51435,51435;0,26035;51435,0;51435,51435" o:connectangles="0,0,0,0,0,0,0,0,0,0,0,0,0,0,0,0,0,0,0"/>
                  <o:lock v:ext="edit" verticies="t"/>
                </v:shape>
                <v:shape id="Freeform 101" o:spid="_x0000_s1124" style="position:absolute;left:38182;top:25514;width:1524;height:514;visibility:visible;mso-wrap-style:square;v-text-anchor:top" coordsize="24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YOrsIA&#10;AADcAAAADwAAAGRycy9kb3ducmV2LnhtbERPTWvCQBC9F/wPywi91Y0eikRXUTEhR7WieBuyYxLM&#10;zobsmsT++m6h0Ns83ucs14OpRUetqywrmE4iEMS51RUXCs5fyccchPPIGmvLpOBFDtar0dsSY217&#10;PlJ38oUIIexiVFB638RSurwkg25iG+LA3W1r0AfYFlK32IdwU8tZFH1KgxWHhhIb2pWUP05Po2A3&#10;ux70JU0Huf22+2zbNc/E35R6Hw+bBQhPg/8X/7kzHeZHU/h9Jlw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Ng6uwgAAANwAAAAPAAAAAAAAAAAAAAAAAJgCAABkcnMvZG93&#10;bnJldi54bWxQSwUGAAAAAAQABAD1AAAAhwMAAAAA&#10;" path="m,36r39,l39,45,,45,,36xm68,36r39,l107,45r-39,l68,36xm137,36r35,l172,45r-35,l137,36xm159,r81,41l159,81,159,xe" fillcolor="black" strokeweight="0">
                  <v:path arrowok="t" o:connecttype="custom" o:connectlocs="0,22860;24765,22860;24765,28575;0,28575;0,22860;43180,22860;67945,22860;67945,28575;43180,28575;43180,22860;86995,22860;109220,22860;109220,28575;86995,28575;86995,22860;100965,0;152400,26035;100965,51435;100965,0" o:connectangles="0,0,0,0,0,0,0,0,0,0,0,0,0,0,0,0,0,0,0"/>
                  <o:lock v:ext="edit" verticies="t"/>
                </v:shape>
                <v:shape id="Freeform 102" o:spid="_x0000_s1125" style="position:absolute;left:17741;top:25774;width:64;height:673;visibility:visible;mso-wrap-style:square;v-text-anchor:top" coordsize="1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JosEA&#10;AADcAAAADwAAAGRycy9kb3ducmV2LnhtbERPTWvCQBC9F/wPywje6m5ykBJdQylKPZpUaI9jdpqE&#10;ZmdDdpvEf+8Khd7m8T5nl8+2EyMNvnWsIVkrEMSVMy3XGi4fx+cXED4gG+wck4Ybecj3i6cdZsZN&#10;XNBYhlrEEPYZamhC6DMpfdWQRb92PXHkvt1gMUQ41NIMOMVw28lUqY202HJsaLCnt4aqn/LXahjL&#10;suLPr/SsOkzOh+lavPeXQuvVcn7dggg0h3/xn/tk4nyVwuOZeIH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IyaLBAAAA3AAAAA8AAAAAAAAAAAAAAAAAmAIAAGRycy9kb3du&#10;cmV2LnhtbFBLBQYAAAAABAAEAPUAAACGAwAAAAA=&#10;" path="m10,r,39l,39,,,10,xm10,68r,38l,106,,68r10,xe" fillcolor="black" strokeweight="0">
                  <v:path arrowok="t" o:connecttype="custom" o:connectlocs="6350,0;6350,24765;0,24765;0,0;6350,0;6350,43180;6350,67310;0,67310;0,43180;6350,43180" o:connectangles="0,0,0,0,0,0,0,0,0,0"/>
                  <o:lock v:ext="edit" verticies="t"/>
                </v:shape>
                <v:shape id="Freeform 103" o:spid="_x0000_s1126" style="position:absolute;left:38150;top:25774;width:64;height:680;visibility:visible;mso-wrap-style:square;v-text-anchor:top" coordsize="1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lL8EA&#10;AADcAAAADwAAAGRycy9kb3ducmV2LnhtbERP3WrCMBS+H/gO4QjezUSFMapRRBlMxxhWH+DQHNti&#10;c1KTaOvbm8Fgd+fj+z2LVW8bcScfascaJmMFgrhwpuZSw+n48foOIkRkg41j0vCgAKvl4GWBmXEd&#10;H+iex1KkEA4ZaqhibDMpQ1GRxTB2LXHizs5bjAn6UhqPXQq3jZwq9SYt1pwaKmxpU1FxyW9Wgzp+&#10;bW9+et3m3z+mm+z6fX4qUOvRsF/PQUTq47/4z/1p0nw1g99n0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opS/BAAAA3AAAAA8AAAAAAAAAAAAAAAAAmAIAAGRycy9kb3du&#10;cmV2LnhtbFBLBQYAAAAABAAEAPUAAACGAwAAAAA=&#10;" path="m10,r,39l,39,,,10,xm10,68r,39l,107,,68r10,xe" fillcolor="black" strokeweight="0">
                  <v:path arrowok="t" o:connecttype="custom" o:connectlocs="6350,0;6350,24765;0,24765;0,0;6350,0;6350,43180;6350,67945;0,67945;0,43180;6350,43180" o:connectangles="0,0,0,0,0,0,0,0,0,0"/>
                  <o:lock v:ext="edit" verticies="t"/>
                </v:shape>
                <v:shape id="Freeform 104" o:spid="_x0000_s1127" style="position:absolute;left:17773;top:26416;width:20479;height:57;visibility:visible;mso-wrap-style:square;v-text-anchor:top" coordsize="32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ImMIA&#10;AADcAAAADwAAAGRycy9kb3ducmV2LnhtbERPS2sCMRC+F/ofwgi91cQHXVmNUioLngpqvQ+b6WZx&#10;M1mSdN3665tCobf5+J6z2Y2uEwOF2HrWMJsqEMS1Ny03Gj7O1fMKREzIBjvPpOGbIuy2jw8bLI2/&#10;8ZGGU2pEDuFYogabUl9KGWtLDuPU98SZ+/TBYcowNNIEvOVw18m5Ui/SYcu5wWJPb5bq6+nLaXi/&#10;3kNSRTWsLvNiP1seq0VhL1o/TcbXNYhEY/oX/7kPJs9XS/h9Jl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5IiYwgAAANwAAAAPAAAAAAAAAAAAAAAAAJgCAABkcnMvZG93&#10;bnJldi54bWxQSwUGAAAAAAQABAD1AAAAhwMAAAAA&#10;" path="m,l39,r,9l,9,,xm68,r40,l108,9,68,9,68,xm137,r39,l176,9r-39,l137,xm205,r39,l244,9r-39,l205,xm274,r39,l313,9r-39,l274,xm342,r39,l381,9r-39,l342,xm411,r39,l450,9r-39,l411,xm479,r39,l518,9r-39,l479,xm548,r39,l587,9r-39,l548,xm616,r39,l655,9r-39,l616,xm684,r40,l724,9r-40,l684,xm753,r39,l792,9r-39,l753,xm821,r39,l860,9r-39,l821,xm890,r39,l929,9r-39,l890,xm958,r39,l997,9r-39,l958,xm1027,r39,l1066,9r-39,l1027,xm1095,r39,l1134,9r-39,l1095,xm1164,r39,l1203,9r-39,l1164,xm1232,r39,l1271,9r-39,l1232,xm1300,r40,l1340,9r-40,l1300,xm1369,r39,l1408,9r-39,l1369,xm1437,r39,l1476,9r-39,l1437,xm1506,r39,l1545,9r-39,l1506,xm1574,r39,l1613,9r-39,l1574,xm1643,r39,l1682,9r-39,l1643,xm1711,r39,l1750,9r-39,l1711,xm1780,r39,l1819,9r-39,l1780,xm1848,r39,l1887,9r-39,l1848,xm1916,r40,l1956,9r-40,l1916,xm1985,r39,l2024,9r-39,l1985,xm2053,r39,l2092,9r-39,l2053,xm2122,r39,l2161,9r-39,l2122,xm2190,r39,l2229,9r-39,l2190,xm2259,r39,l2298,9r-39,l2259,xm2327,r39,l2366,9r-39,l2327,xm2396,r39,l2435,9r-39,l2396,xm2464,r39,l2503,9r-39,l2464,xm2532,r40,l2572,9r-40,l2532,xm2601,r39,l2640,9r-39,l2601,xm2669,r40,l2709,9r-40,l2669,xm2738,r39,l2777,9r-39,l2738,xm2806,r39,l2845,9r-39,l2806,xm2875,r39,l2914,9r-39,l2875,xm2943,r39,l2982,9r-39,l2943,xm3012,r39,l3051,9r-39,l3012,xm3080,r39,l3119,9r-39,l3080,xm3149,r39,l3188,9r-39,l3149,xm3217,r8,l3225,9r-8,l3217,xe" fillcolor="black" strokeweight="0">
                  <v:path arrowok="t" o:connecttype="custom" o:connectlocs="0,5715;68580,5715;111760,0;130175,0;130175,0;173990,5715;241935,5715;285750,0;304165,0;304165,0;347980,5715;415925,5715;459740,0;478155,0;478155,0;521335,5715;589915,5715;633095,0;652145,0;652145,0;695325,5715;763905,5715;807085,0;825500,0;825500,0;869315,5715;937260,5715;981075,0;999490,0;999490,0;1043305,5715;1111250,5715;1155065,0;1173480,0;1173480,0;1216660,5715;1285240,5715;1328420,0;1347470,0;1347470,0;1390650,5715;1459230,5715;1502410,0;1521460,0;1521460,0;1564640,5715;1633220,5715;1676400,0;1694815,0;1694815,0;1738630,5715;1806575,5715;1850390,0;1868805,0;1868805,0;1912620,5715;1980565,5715;2024380,0;2042795,0;2042795,0" o:connectangles="0,0,0,0,0,0,0,0,0,0,0,0,0,0,0,0,0,0,0,0,0,0,0,0,0,0,0,0,0,0,0,0,0,0,0,0,0,0,0,0,0,0,0,0,0,0,0,0,0,0,0,0,0,0,0,0,0,0,0,0"/>
                  <o:lock v:ext="edit" verticies="t"/>
                </v:shape>
                <v:shape id="Freeform 105" o:spid="_x0000_s1128" style="position:absolute;left:37960;top:4102;width:521;height:1511;visibility:visible;mso-wrap-style:square;v-text-anchor:top" coordsize="82,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ywcEA&#10;AADcAAAADwAAAGRycy9kb3ducmV2LnhtbERPzYrCMBC+L/gOYQRva6qgaNdYiih4EGGrDzA2s213&#10;m0lpYlvf3gjC3ubj+51NMphadNS6yrKC2TQCQZxbXXGh4Ho5fK5AOI+ssbZMCh7kINmOPjYYa9vz&#10;N3WZL0QIYRejgtL7JpbS5SUZdFPbEAfux7YGfYBtIXWLfQg3tZxH0VIarDg0lNjQrqT8L7sbBe73&#10;UGdpd7ntz4v1iR+9OxVmpdRkPKRfIDwN/l/8dh91mB8t4PVMuE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nMsHBAAAA3AAAAA8AAAAAAAAAAAAAAAAAmAIAAGRycy9kb3du&#10;cmV2LnhtbFBLBQYAAAAABAAEAPUAAACGAwAAAAA=&#10;" path="m40,r7,170l37,170,30,1,40,xm82,155l45,238,,158r82,-3xe" fillcolor="black" strokeweight="0">
                  <v:path arrowok="t" o:connecttype="custom" o:connectlocs="25400,0;29845,107950;23495,107950;19050,635;25400,0;52070,98425;28575,151130;0,100330;52070,98425" o:connectangles="0,0,0,0,0,0,0,0,0"/>
                  <o:lock v:ext="edit" verticies="t"/>
                </v:shape>
                <v:shape id="Freeform 106" o:spid="_x0000_s1129" style="position:absolute;left:31146;top:26054;width:15932;height:2692;visibility:visible;mso-wrap-style:square;v-text-anchor:top" coordsize="616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U5sMA&#10;AADcAAAADwAAAGRycy9kb3ducmV2LnhtbESPQWvCQBCF7wX/wzKCt2ajRSnRVYqi1qO26nXITrKh&#10;2dmQ3cb037uC0NsM78373ixWva1FR62vHCsYJykI4tzpiksF31/b13cQPiBrrB2Tgj/ysFoOXhaY&#10;aXfjI3WnUIoYwj5DBSaEJpPS54Ys+sQ1xFErXGsxxLUtpW7xFsNtLSdpOpMWK44Egw2tDeU/p18b&#10;IeP9rpG7w1sxLdhsLmeuO3dVajTsP+YgAvXh3/y8/tSxfjqDxzN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BU5sMAAADcAAAADwAAAAAAAAAAAAAAAACYAgAAZHJzL2Rv&#10;d25yZXYueG1sUEsFBgAAAAAEAAQA9QAAAIgDAAAAAA==&#10;" path="m6160,r,520c6160,527,6154,532,6148,532r-6048,l112,520r,353l88,873r,-353c88,514,94,508,100,508r6048,l6136,520,6136,r24,xm200,840l100,1040,,840r200,xe" fillcolor="black" strokeweight="0">
                  <v:path arrowok="t" o:connecttype="custom" o:connectlocs="1593215,0;1593215,134620;1590111,137727;25864,137727;28968,134620;28968,226006;22760,226006;22760,134620;25864,131513;1590111,131513;1587008,134620;1587008,0;1593215,0;51728,217463;25864,269240;0,217463;51728,217463" o:connectangles="0,0,0,0,0,0,0,0,0,0,0,0,0,0,0,0,0"/>
                  <o:lock v:ext="edit" verticies="t"/>
                </v:shape>
                <v:shape id="Freeform 107" o:spid="_x0000_s1130" style="position:absolute;left:21615;top:26054;width:25470;height:14408;visibility:visible;mso-wrap-style:square;v-text-anchor:top" coordsize="9845,5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bVscIA&#10;AADcAAAADwAAAGRycy9kb3ducmV2LnhtbERPTWvCQBC9F/wPywi91Y09mBBdRQSh4Clpaa/T7JgE&#10;d2djdk1Sf71bKPQ2j/c5m91kjRio961jBctFAoK4crrlWsHH+/ElA+EDskbjmBT8kIfddva0wVy7&#10;kQsaylCLGMI+RwVNCF0upa8asugXriOO3Nn1FkOEfS11j2MMt0a+JslKWmw5NjTY0aGh6lLerILU&#10;XL+K+yeZ71spL9nyxIfxyko9z6f9GkSgKfyL/9xvOs5PUvh9Jl4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ttWxwgAAANwAAAAPAAAAAAAAAAAAAAAAAJgCAABkcnMvZG93&#10;bnJldi54bWxQSwUGAAAAAAQABAD1AAAAhwMAAAAA&#10;" path="m9845,r,534c9845,540,9839,546,9833,546r-9733,l112,534r,4866l88,5400,88,534v,-7,6,-12,12,-12l9833,522r-12,12l9821,r24,xm200,5367l100,5567,,5367r200,xe" fillcolor="black" strokeweight="0">
                  <v:path arrowok="t" o:connecttype="custom" o:connectlocs="2546985,0;2546985,138206;2543880,141312;25871,141312;28975,138206;28975,1397593;22766,1397593;22766,138206;25871,135101;2543880,135101;2540776,138206;2540776,0;2546985,0;51742,1389052;25871,1440815;0,1389052;51742,1389052" o:connectangles="0,0,0,0,0,0,0,0,0,0,0,0,0,0,0,0,0"/>
                  <o:lock v:ext="edit" verticies="t"/>
                </v:shape>
                <v:shape id="Freeform 108" o:spid="_x0000_s1131" style="position:absolute;left:8648;top:14859;width:38424;height:7524;visibility:visible;mso-wrap-style:square;v-text-anchor:top" coordsize="14854,2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YmUcYA&#10;AADcAAAADwAAAGRycy9kb3ducmV2LnhtbESPQWsCMRCF74X+hzAFL1KztSBlaxSpCHqslWpv0824&#10;u5pMliTq9t93DoXeZnhv3vtmOu+9U1eKqQ1s4GlUgCKugm25NrD7WD2+gEoZ2aILTAZ+KMF8dn83&#10;xdKGG7/TdZtrJSGcSjTQ5NyVWqeqIY9pFDpi0Y4hesyyxlrbiDcJ906Pi2KiPbYsDQ129NZQdd5e&#10;vIHh5/FrEsar0+J5f1jG4bfbLLMzZvDQL15BZerzv/nvem0FvxBaeUYm0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3YmUcYAAADcAAAADwAAAAAAAAAAAAAAAACYAgAAZHJz&#10;L2Rvd25yZXYueG1sUEsFBgAAAAAEAAQA9QAAAIsDAAAAAA==&#10;" path="m14854,r,2503c14854,2510,14849,2515,14842,2515r-14742,l112,2503r,237l88,2740r,-237c88,2497,94,2491,100,2491r14742,l14830,2503,14830,r24,xm200,2706l100,2906,,2706r200,xe" fillcolor="black" strokeweight="0">
                  <v:path arrowok="t" o:connecttype="custom" o:connectlocs="3842385,0;3842385,648123;3839281,651230;25868,651230;28972,648123;28972,709491;22764,709491;22764,648123;25868,645016;3839281,645016;3836177,648123;3836177,0;3842385,0;51735,700687;25868,752475;0,700687;51735,700687" o:connectangles="0,0,0,0,0,0,0,0,0,0,0,0,0,0,0,0,0"/>
                  <o:lock v:ext="edit" verticies="t"/>
                </v:shape>
                <v:shape id="Freeform 109" o:spid="_x0000_s1132" style="position:absolute;left:16243;top:7366;width:4184;height:5918;visibility:visible;mso-wrap-style:square;v-text-anchor:top" coordsize="659,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b55MUA&#10;AADcAAAADwAAAGRycy9kb3ducmV2LnhtbESPQWsCMRCF74X+hzCCt5p1wWJXo9iC0ksPalvwNmym&#10;m62byTZJ1/XfG0HwNsN775s382VvG9GRD7VjBeNRBoK4dLrmSsHnfv00BREissbGMSk4U4Dl4vFh&#10;joV2J95St4uVSBAOBSowMbaFlKE0ZDGMXEuctB/nLca0+kpqj6cEt43Ms+xZWqw5XTDY0puh8rj7&#10;t4nizeFLf5vX/V8Y/9rJcfMRfK7UcNCvZiAi9fFuvqXfdaqfvcD1mTSB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5vnkxQAAANwAAAAPAAAAAAAAAAAAAAAAAJgCAABkcnMv&#10;ZG93bnJldi54bWxQSwUGAAAAAAQABAD1AAAAigMAAAAA&#10;" path="m,l39,r,10l,10,,xm68,r39,l107,10r-39,l68,xm137,r39,l176,10r-39,l137,xm205,r39,l244,10r-39,l205,xm274,r39,l313,10r-39,l274,xm334,17r,40l325,57r,-40l334,17xm334,86r,39l325,125r,-39l334,86xm334,154r,39l325,193r,-39l334,154xm334,223r,39l325,262r,-39l334,223xm334,291r,39l325,330r,-39l334,291xm334,360r,39l325,399r,-39l334,360xm334,428r,39l325,467r,-39l334,428xm334,497r,39l325,536r,-39l334,497xm334,565r,39l325,604r,-39l334,565xm334,634r,39l325,673r,-39l334,634xm334,702r,39l325,741r,-39l334,702xm334,771r,39l325,810r,-39l334,771xm334,839r,39l325,878r,-39l334,839xm346,886r39,l385,896r-39,l346,886xm415,886r39,l454,896r-39,l415,886xm483,886r39,l522,896r-39,l483,886xm552,886r39,l591,896r-39,l552,886xm578,850r81,41l578,932r,-82xe" fillcolor="black" strokeweight="0">
                  <v:path arrowok="t" o:connecttype="custom" o:connectlocs="24765,0;0,6350;43180,0;67945,6350;43180,0;111760,0;86995,6350;130175,0;154940,6350;130175,0;198755,0;173990,6350;212090,10795;206375,36195;212090,10795;212090,79375;206375,54610;212090,97790;206375,122555;212090,97790;212090,166370;206375,141605;212090,184785;206375,209550;212090,184785;212090,253365;206375,228600;212090,271780;206375,296545;212090,271780;212090,340360;206375,315595;212090,358775;206375,383540;212090,358775;212090,427355;206375,402590;212090,445770;206375,470535;212090,445770;212090,514350;206375,489585;212090,532765;206375,557530;212090,532765;244475,562610;219710,568960;263525,562610;288290,568960;263525,562610;331470,562610;306705,568960;350520,562610;375285,568960;350520,562610;418465,565785;367030,539750" o:connectangles="0,0,0,0,0,0,0,0,0,0,0,0,0,0,0,0,0,0,0,0,0,0,0,0,0,0,0,0,0,0,0,0,0,0,0,0,0,0,0,0,0,0,0,0,0,0,0,0,0,0,0,0,0,0,0,0,0"/>
                  <o:lock v:ext="edit" verticies="t"/>
                </v:shape>
                <w10:anchorlock/>
              </v:group>
            </w:pict>
          </mc:Fallback>
        </mc:AlternateContent>
      </w:r>
    </w:p>
    <w:p w:rsidR="00E85561" w:rsidRPr="00E85561" w:rsidRDefault="00E00325" w:rsidP="003B12D2">
      <w:pPr>
        <w:rPr>
          <w:rFonts w:ascii="Arial" w:hAnsi="Arial" w:cs="Arial"/>
          <w:b/>
          <w:bCs/>
        </w:rPr>
      </w:pPr>
      <w:r>
        <w:rPr>
          <w:rFonts w:ascii="Arial" w:hAnsi="Arial" w:cs="Arial"/>
          <w:lang w:val="en-US"/>
        </w:rPr>
        <w:t>Key:</w:t>
      </w:r>
    </w:p>
    <w:p w:rsidR="003B12D2" w:rsidRPr="00B16A8C"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712512" behindDoc="0" locked="0" layoutInCell="1" allowOverlap="1" wp14:anchorId="5BB29BF4" wp14:editId="6E15CB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Ox5WcNBAgAAiQQA&#10;AA4AAAAAAAAAAAAAAAAALgIAAGRycy9lMm9Eb2MueG1sUEsBAi0AFAAGAAgAAAAhAE50vuDfAAAA&#10;CQEAAA8AAAAAAAAAAAAAAAAAmwQAAGRycy9kb3ducmV2LnhtbFBLBQYAAAAABAAEAPMAAACnBQAA&#10;AAA=&#10;">
                <v:stroke endarrow="block"/>
              </v:shape>
            </w:pict>
          </mc:Fallback>
        </mc:AlternateContent>
      </w:r>
      <w:r w:rsidRPr="00B16A8C">
        <w:rPr>
          <w:rFonts w:ascii="Arial" w:hAnsi="Arial" w:cs="Arial"/>
          <w:noProof/>
          <w:lang w:val="en-US"/>
        </w:rPr>
        <w:t>Direct Line Mangement</w:t>
      </w:r>
    </w:p>
    <w:p w:rsidR="003B12D2" w:rsidRDefault="003B12D2" w:rsidP="003B12D2">
      <w:pPr>
        <w:rPr>
          <w:rFonts w:ascii="Arial" w:hAnsi="Arial" w:cs="Arial"/>
        </w:rPr>
      </w:pPr>
      <w:r>
        <w:rPr>
          <w:noProof/>
          <w:lang w:eastAsia="en-GB"/>
        </w:rPr>
        <w:lastRenderedPageBreak/>
        <mc:AlternateContent>
          <mc:Choice Requires="wps">
            <w:drawing>
              <wp:anchor distT="4294967295" distB="4294967295" distL="114300" distR="114300" simplePos="0" relativeHeight="251698176" behindDoc="0" locked="0" layoutInCell="1" allowOverlap="1" wp14:anchorId="52EFBACB" wp14:editId="51DDE273">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">
                <v:stroke dashstyle="dash" endarrow="block"/>
              </v:line>
            </w:pict>
          </mc:Fallback>
        </mc:AlternateContent>
      </w:r>
      <w:r w:rsidRPr="00B16A8C">
        <w:rPr>
          <w:rFonts w:ascii="Arial" w:hAnsi="Arial" w:cs="Arial"/>
        </w:rPr>
        <w:t>Key Working Relationship</w:t>
      </w:r>
    </w:p>
    <w:p w:rsidR="00846385" w:rsidRDefault="00846385" w:rsidP="00846385">
      <w:pPr>
        <w:rPr>
          <w:rFonts w:ascii="Arial" w:hAnsi="Arial" w:cs="Arial"/>
          <w:b/>
        </w:rPr>
      </w:pPr>
      <w:r>
        <w:rPr>
          <w:rFonts w:ascii="Arial" w:hAnsi="Arial" w:cs="Arial"/>
          <w:b/>
        </w:rPr>
        <w:t>Key Result Areas/Principal Duties and Responsibilities</w:t>
      </w:r>
    </w:p>
    <w:p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rsidR="00846385" w:rsidRPr="00846385" w:rsidRDefault="00846385" w:rsidP="00846385">
      <w:pPr>
        <w:pStyle w:val="NoSpacing"/>
        <w:rPr>
          <w:rFonts w:ascii="Arial" w:hAnsi="Arial" w:cs="Arial"/>
        </w:rPr>
      </w:pPr>
      <w:r w:rsidRPr="00846385">
        <w:rPr>
          <w:rFonts w:ascii="Arial" w:hAnsi="Arial" w:cs="Arial"/>
        </w:rPr>
        <w:t xml:space="preserve">Communicating and building therapeutic relationships with patients, relatives, carers and professional partners to ensure patient care is </w:t>
      </w:r>
      <w:proofErr w:type="gramStart"/>
      <w:r w:rsidRPr="00846385">
        <w:rPr>
          <w:rFonts w:ascii="Arial" w:hAnsi="Arial" w:cs="Arial"/>
        </w:rPr>
        <w:t>focal</w:t>
      </w:r>
      <w:proofErr w:type="gramEnd"/>
      <w:r w:rsidRPr="00846385">
        <w:rPr>
          <w:rFonts w:ascii="Arial" w:hAnsi="Arial" w:cs="Arial"/>
        </w:rPr>
        <w:t xml:space="preserve"> and managed effectively.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proofErr w:type="gramStart"/>
      <w:r w:rsidRPr="00846385">
        <w:rPr>
          <w:rFonts w:ascii="Arial" w:hAnsi="Arial" w:cs="Arial"/>
        </w:rPr>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roofErr w:type="gramEnd"/>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rsidR="00846385" w:rsidRPr="00D73492" w:rsidRDefault="00846385" w:rsidP="00846385">
      <w:pPr>
        <w:pStyle w:val="NoSpacing"/>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Analytical and Judgement Skills</w:t>
      </w:r>
    </w:p>
    <w:p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rsidR="00846385" w:rsidRDefault="00846385" w:rsidP="00846385">
      <w:pPr>
        <w:pStyle w:val="NoSpacing"/>
      </w:pPr>
    </w:p>
    <w:p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rsidR="00846385" w:rsidRPr="00846385" w:rsidRDefault="00846385" w:rsidP="00846385">
      <w:pPr>
        <w:pStyle w:val="NoSpacing"/>
        <w:rPr>
          <w:rFonts w:ascii="Arial" w:hAnsi="Arial" w:cs="Arial"/>
        </w:rPr>
      </w:pPr>
      <w:r w:rsidRPr="00846385">
        <w:rPr>
          <w:rFonts w:ascii="Arial" w:hAnsi="Arial" w:cs="Arial"/>
        </w:rPr>
        <w:t>The post holder will be expected to:</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Prioritise own workload.</w:t>
      </w:r>
    </w:p>
    <w:p w:rsidR="00846385" w:rsidRPr="00846385" w:rsidRDefault="00846385" w:rsidP="00846385">
      <w:pPr>
        <w:pStyle w:val="NoSpacing"/>
        <w:rPr>
          <w:rFonts w:ascii="Arial" w:hAnsi="Arial" w:cs="Arial"/>
          <w:b/>
        </w:rPr>
      </w:pPr>
    </w:p>
    <w:p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proofErr w:type="gramStart"/>
      <w:r w:rsidRPr="00846385">
        <w:rPr>
          <w:rFonts w:ascii="Arial" w:hAnsi="Arial" w:cs="Arial"/>
        </w:rPr>
        <w:t>Co-ordination with other providers when appropriate regarding care provision.</w:t>
      </w:r>
      <w:proofErr w:type="gramEnd"/>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proofErr w:type="gramStart"/>
      <w:r w:rsidRPr="00846385">
        <w:rPr>
          <w:rFonts w:ascii="Arial" w:hAnsi="Arial" w:cs="Arial"/>
        </w:rPr>
        <w:t>Ability to manage the day to day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roofErr w:type="gramEnd"/>
    </w:p>
    <w:p w:rsidR="00846385" w:rsidRDefault="00846385" w:rsidP="00846385">
      <w:pPr>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 xml:space="preserve">Physical Skills </w:t>
      </w:r>
    </w:p>
    <w:p w:rsidR="00846385" w:rsidRDefault="00846385" w:rsidP="00846385">
      <w:pPr>
        <w:jc w:val="both"/>
        <w:rPr>
          <w:rFonts w:ascii="Arial" w:hAnsi="Arial" w:cs="Arial"/>
        </w:rPr>
      </w:pPr>
      <w:proofErr w:type="gramStart"/>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proofErr w:type="gramEnd"/>
      <w:r>
        <w:rPr>
          <w:rFonts w:ascii="Arial" w:hAnsi="Arial" w:cs="Arial"/>
        </w:rPr>
        <w:t xml:space="preserve"> This list is not exhaustive.</w:t>
      </w:r>
    </w:p>
    <w:p w:rsidR="002F74A3" w:rsidRDefault="002F74A3" w:rsidP="00846385">
      <w:pPr>
        <w:rPr>
          <w:rFonts w:ascii="Arial" w:hAnsi="Arial" w:cs="Arial"/>
          <w:b/>
        </w:rPr>
      </w:pPr>
    </w:p>
    <w:p w:rsidR="00846385" w:rsidRDefault="00846385" w:rsidP="00846385">
      <w:pPr>
        <w:rPr>
          <w:rFonts w:ascii="Arial" w:hAnsi="Arial" w:cs="Arial"/>
          <w:b/>
        </w:rPr>
      </w:pPr>
      <w:r w:rsidRPr="00B16A8C">
        <w:rPr>
          <w:rFonts w:ascii="Arial" w:hAnsi="Arial" w:cs="Arial"/>
          <w:b/>
        </w:rPr>
        <w:t xml:space="preserve">Responsibility for Patient and Client Care  </w:t>
      </w:r>
    </w:p>
    <w:p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rsidR="00846385" w:rsidRDefault="00846385" w:rsidP="00846385">
      <w:pPr>
        <w:rPr>
          <w:rFonts w:ascii="Arial" w:hAnsi="Arial" w:cs="Arial"/>
        </w:rPr>
      </w:pPr>
      <w:r>
        <w:rPr>
          <w:rFonts w:ascii="Arial" w:hAnsi="Arial" w:cs="Arial"/>
        </w:rPr>
        <w:t>Recognise and appropriately address risk factors to patients and carers within their healthcare setting and escalate the risk.</w:t>
      </w:r>
    </w:p>
    <w:p w:rsidR="00846385" w:rsidRDefault="00846385" w:rsidP="00846385">
      <w:pPr>
        <w:rPr>
          <w:rFonts w:ascii="Arial" w:hAnsi="Arial" w:cs="Arial"/>
        </w:rPr>
      </w:pPr>
      <w:r>
        <w:rPr>
          <w:rFonts w:ascii="Arial" w:hAnsi="Arial" w:cs="Arial"/>
        </w:rPr>
        <w:t>Promote health and wellbeing.</w:t>
      </w:r>
    </w:p>
    <w:p w:rsidR="00846385" w:rsidRDefault="00846385" w:rsidP="00846385">
      <w:pPr>
        <w:rPr>
          <w:rFonts w:ascii="Arial" w:hAnsi="Arial" w:cs="Arial"/>
        </w:rPr>
      </w:pPr>
      <w:proofErr w:type="gramStart"/>
      <w:r>
        <w:rPr>
          <w:rFonts w:ascii="Arial" w:hAnsi="Arial" w:cs="Arial"/>
        </w:rPr>
        <w:t>Prevention of adverse effects on health and wellbeing.</w:t>
      </w:r>
      <w:proofErr w:type="gramEnd"/>
      <w:r>
        <w:rPr>
          <w:rFonts w:ascii="Arial" w:hAnsi="Arial" w:cs="Arial"/>
        </w:rPr>
        <w:t xml:space="preserve"> </w:t>
      </w:r>
    </w:p>
    <w:p w:rsidR="00846385" w:rsidRDefault="00846385" w:rsidP="00846385">
      <w:pPr>
        <w:rPr>
          <w:rFonts w:ascii="Arial" w:hAnsi="Arial" w:cs="Arial"/>
        </w:rPr>
      </w:pPr>
      <w:proofErr w:type="gramStart"/>
      <w:r>
        <w:rPr>
          <w:rFonts w:ascii="Arial" w:hAnsi="Arial" w:cs="Arial"/>
        </w:rPr>
        <w:t>To report any untoward incidents, complaints and clinical emergencies to the appropriate professional within the appropriate timescale including safeguarding.</w:t>
      </w:r>
      <w:proofErr w:type="gramEnd"/>
    </w:p>
    <w:p w:rsidR="00846385" w:rsidRDefault="00846385" w:rsidP="00846385">
      <w:pPr>
        <w:rPr>
          <w:rFonts w:ascii="Arial" w:hAnsi="Arial" w:cs="Arial"/>
        </w:rPr>
      </w:pPr>
      <w:r>
        <w:rPr>
          <w:rFonts w:ascii="Arial" w:hAnsi="Arial" w:cs="Arial"/>
        </w:rPr>
        <w:t xml:space="preserve">Ensure appropriate delegation and use of resources. </w:t>
      </w:r>
    </w:p>
    <w:p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rsidR="00846385" w:rsidRDefault="00846385" w:rsidP="00846385">
      <w:pPr>
        <w:rPr>
          <w:rFonts w:ascii="Arial" w:hAnsi="Arial" w:cs="Arial"/>
          <w:b/>
        </w:rPr>
      </w:pPr>
      <w:r w:rsidRPr="00B16A8C">
        <w:rPr>
          <w:rFonts w:ascii="Arial" w:hAnsi="Arial" w:cs="Arial"/>
          <w:b/>
        </w:rPr>
        <w:t>Responsibility for Policy and Service Development</w:t>
      </w:r>
    </w:p>
    <w:p w:rsidR="00846385" w:rsidRDefault="00846385" w:rsidP="00846385">
      <w:pPr>
        <w:rPr>
          <w:rFonts w:ascii="Arial" w:hAnsi="Arial" w:cs="Arial"/>
        </w:rPr>
      </w:pPr>
      <w:proofErr w:type="gramStart"/>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roofErr w:type="gramEnd"/>
    </w:p>
    <w:p w:rsidR="00846385" w:rsidRDefault="00846385" w:rsidP="00846385">
      <w:pPr>
        <w:jc w:val="both"/>
        <w:rPr>
          <w:rFonts w:ascii="Arial" w:hAnsi="Arial" w:cs="Arial"/>
        </w:rPr>
      </w:pPr>
      <w:proofErr w:type="gramStart"/>
      <w:r>
        <w:rPr>
          <w:rFonts w:ascii="Arial" w:hAnsi="Arial" w:cs="Arial"/>
        </w:rPr>
        <w:t>To maintain Trust Standards of Clinical Governance.</w:t>
      </w:r>
      <w:proofErr w:type="gramEnd"/>
    </w:p>
    <w:p w:rsidR="00846385" w:rsidRDefault="00846385" w:rsidP="00846385">
      <w:pPr>
        <w:jc w:val="both"/>
        <w:rPr>
          <w:rFonts w:ascii="Arial" w:hAnsi="Arial" w:cs="Arial"/>
        </w:rPr>
      </w:pPr>
      <w:proofErr w:type="gramStart"/>
      <w:r>
        <w:rPr>
          <w:rFonts w:ascii="Arial" w:hAnsi="Arial" w:cs="Arial"/>
        </w:rPr>
        <w:t>To maintain Professional Standards of Practice.</w:t>
      </w:r>
      <w:proofErr w:type="gramEnd"/>
    </w:p>
    <w:p w:rsidR="00846385" w:rsidRDefault="00846385" w:rsidP="00846385">
      <w:pPr>
        <w:rPr>
          <w:rFonts w:ascii="Arial" w:hAnsi="Arial" w:cs="Arial"/>
          <w:b/>
        </w:rPr>
      </w:pPr>
      <w:r w:rsidRPr="00B16A8C">
        <w:rPr>
          <w:rFonts w:ascii="Arial" w:hAnsi="Arial" w:cs="Arial"/>
          <w:b/>
        </w:rPr>
        <w:t>Responsibility for Financial and Physical Resources</w:t>
      </w:r>
    </w:p>
    <w:p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rsidR="00846385" w:rsidRDefault="00846385" w:rsidP="00846385">
      <w:pPr>
        <w:rPr>
          <w:rFonts w:ascii="Arial" w:hAnsi="Arial" w:cs="Arial"/>
        </w:rPr>
      </w:pPr>
      <w:r>
        <w:rPr>
          <w:rFonts w:ascii="Arial" w:hAnsi="Arial" w:cs="Arial"/>
        </w:rPr>
        <w:t>Assist with maintaining stocks and supplies.</w:t>
      </w:r>
    </w:p>
    <w:p w:rsidR="00846385" w:rsidRDefault="00846385" w:rsidP="00846385">
      <w:pPr>
        <w:rPr>
          <w:rFonts w:ascii="Arial" w:hAnsi="Arial" w:cs="Arial"/>
        </w:rPr>
      </w:pPr>
      <w:proofErr w:type="gramStart"/>
      <w:r>
        <w:rPr>
          <w:rFonts w:ascii="Arial" w:hAnsi="Arial" w:cs="Arial"/>
        </w:rPr>
        <w:t xml:space="preserve">Prescribing equipment </w:t>
      </w:r>
      <w:r w:rsidR="00AE11E0">
        <w:rPr>
          <w:rFonts w:ascii="Arial" w:hAnsi="Arial" w:cs="Arial"/>
        </w:rPr>
        <w:t>within agreed budgets following training and allocation of a PIN number to make orders.</w:t>
      </w:r>
      <w:proofErr w:type="gramEnd"/>
    </w:p>
    <w:p w:rsidR="00846385" w:rsidRDefault="00846385" w:rsidP="00846385">
      <w:pPr>
        <w:rPr>
          <w:rFonts w:ascii="Arial" w:hAnsi="Arial" w:cs="Arial"/>
          <w:b/>
        </w:rPr>
      </w:pPr>
      <w:r w:rsidRPr="00B16A8C">
        <w:rPr>
          <w:rFonts w:ascii="Arial" w:hAnsi="Arial" w:cs="Arial"/>
          <w:b/>
        </w:rPr>
        <w:t>Responsibility for Human Resources</w:t>
      </w:r>
    </w:p>
    <w:p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rsidR="00846385" w:rsidRDefault="00846385" w:rsidP="00846385">
      <w:pPr>
        <w:rPr>
          <w:rFonts w:ascii="Arial" w:hAnsi="Arial" w:cs="Arial"/>
        </w:rPr>
      </w:pPr>
      <w:r w:rsidRPr="00071E13">
        <w:rPr>
          <w:rFonts w:ascii="Arial" w:hAnsi="Arial" w:cs="Arial"/>
        </w:rPr>
        <w:lastRenderedPageBreak/>
        <w:t>Deputises and</w:t>
      </w:r>
      <w:r>
        <w:rPr>
          <w:rFonts w:ascii="Arial" w:hAnsi="Arial" w:cs="Arial"/>
        </w:rPr>
        <w:t xml:space="preserve"> takes charge of caseload management if appropriate in the absence of the Nurse Specialist (community).</w:t>
      </w:r>
    </w:p>
    <w:p w:rsidR="00AE11E0" w:rsidRDefault="00846385" w:rsidP="00846385">
      <w:pPr>
        <w:rPr>
          <w:rFonts w:ascii="Arial" w:hAnsi="Arial" w:cs="Arial"/>
        </w:rPr>
      </w:pPr>
      <w:r>
        <w:rPr>
          <w:rFonts w:ascii="Arial" w:hAnsi="Arial" w:cs="Arial"/>
        </w:rPr>
        <w:t>Training, supervising and supporting all staff, pre and post registration students, QCF /Care Certificate  candidates, work experience students, support workers, formal and informal carers</w:t>
      </w:r>
      <w:r w:rsidR="00AE11E0">
        <w:rPr>
          <w:rFonts w:ascii="Arial" w:hAnsi="Arial" w:cs="Arial"/>
        </w:rPr>
        <w:t>.</w:t>
      </w:r>
    </w:p>
    <w:p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rsidR="00846385" w:rsidRDefault="00846385" w:rsidP="00846385">
      <w:pPr>
        <w:rPr>
          <w:rFonts w:ascii="Arial" w:hAnsi="Arial" w:cs="Arial"/>
        </w:rPr>
      </w:pPr>
      <w:proofErr w:type="gramStart"/>
      <w:r>
        <w:rPr>
          <w:rFonts w:ascii="Arial" w:hAnsi="Arial" w:cs="Arial"/>
        </w:rPr>
        <w:t>Individual responsibility for ensuring attendance at mandatory training.</w:t>
      </w:r>
      <w:proofErr w:type="gramEnd"/>
    </w:p>
    <w:p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846385" w:rsidRPr="00071E13" w:rsidRDefault="00846385" w:rsidP="00846385">
      <w:pPr>
        <w:rPr>
          <w:rFonts w:ascii="Arial" w:hAnsi="Arial" w:cs="Arial"/>
        </w:rPr>
      </w:pPr>
      <w:r w:rsidRPr="00B16A8C">
        <w:rPr>
          <w:rFonts w:ascii="Arial" w:hAnsi="Arial" w:cs="Arial"/>
          <w:b/>
        </w:rPr>
        <w:t xml:space="preserve">Responsibility for Information Resources </w:t>
      </w:r>
    </w:p>
    <w:p w:rsidR="00846385" w:rsidRDefault="00846385" w:rsidP="00846385">
      <w:pPr>
        <w:rPr>
          <w:rFonts w:ascii="Arial" w:hAnsi="Arial" w:cs="Arial"/>
        </w:rPr>
      </w:pPr>
      <w:proofErr w:type="gramStart"/>
      <w:r>
        <w:rPr>
          <w:rFonts w:ascii="Arial" w:hAnsi="Arial" w:cs="Arial"/>
        </w:rPr>
        <w:t>Inputting, storing and providing information in relation to patient records.</w:t>
      </w:r>
      <w:proofErr w:type="gramEnd"/>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Completing activity data using Trust agreed data collection sets.</w:t>
      </w:r>
    </w:p>
    <w:p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rsidR="00846385" w:rsidRDefault="00846385" w:rsidP="00846385">
      <w:pPr>
        <w:rPr>
          <w:rFonts w:ascii="Arial" w:hAnsi="Arial" w:cs="Arial"/>
          <w:b/>
        </w:rPr>
      </w:pPr>
      <w:r w:rsidRPr="00B16A8C">
        <w:rPr>
          <w:rFonts w:ascii="Arial" w:hAnsi="Arial" w:cs="Arial"/>
          <w:b/>
        </w:rPr>
        <w:t>Responsibility for Research and Development</w:t>
      </w:r>
    </w:p>
    <w:p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rsidR="00846385" w:rsidRDefault="00846385" w:rsidP="00846385">
      <w:pPr>
        <w:jc w:val="both"/>
        <w:outlineLvl w:val="0"/>
        <w:rPr>
          <w:rFonts w:ascii="Arial" w:hAnsi="Arial" w:cs="Arial"/>
          <w:b/>
          <w:bCs/>
        </w:rPr>
      </w:pPr>
      <w:r>
        <w:rPr>
          <w:rFonts w:ascii="Arial" w:hAnsi="Arial" w:cs="Arial"/>
          <w:b/>
          <w:bCs/>
        </w:rPr>
        <w:t>Decision Making</w:t>
      </w:r>
    </w:p>
    <w:p w:rsidR="00846385" w:rsidRDefault="00846385" w:rsidP="00846385">
      <w:pPr>
        <w:rPr>
          <w:rFonts w:ascii="Arial" w:hAnsi="Arial" w:cs="Arial"/>
        </w:rPr>
      </w:pPr>
      <w:r>
        <w:rPr>
          <w:rFonts w:ascii="Arial" w:hAnsi="Arial" w:cs="Arial"/>
        </w:rPr>
        <w:t>Work is managed rather than directly supervised.</w:t>
      </w:r>
    </w:p>
    <w:p w:rsidR="00846385" w:rsidRDefault="00846385" w:rsidP="00846385">
      <w:pPr>
        <w:rPr>
          <w:rFonts w:ascii="Arial" w:hAnsi="Arial" w:cs="Arial"/>
        </w:rPr>
      </w:pPr>
      <w:r>
        <w:rPr>
          <w:rFonts w:ascii="Arial" w:hAnsi="Arial" w:cs="Arial"/>
        </w:rPr>
        <w:t>Work within codes of practice and professional guidelines.</w:t>
      </w:r>
    </w:p>
    <w:p w:rsidR="00846385" w:rsidRDefault="00846385" w:rsidP="00846385">
      <w:pPr>
        <w:rPr>
          <w:rFonts w:ascii="Arial" w:hAnsi="Arial" w:cs="Arial"/>
        </w:rPr>
      </w:pPr>
      <w:proofErr w:type="gramStart"/>
      <w:r>
        <w:rPr>
          <w:rFonts w:ascii="Arial" w:hAnsi="Arial" w:cs="Arial"/>
        </w:rPr>
        <w:t>Works within organisational Policies, Procedures and Standard Operational Procedures (SOP).</w:t>
      </w:r>
      <w:proofErr w:type="gramEnd"/>
    </w:p>
    <w:p w:rsidR="00846385" w:rsidRDefault="00846385" w:rsidP="00846385">
      <w:pPr>
        <w:rPr>
          <w:rFonts w:ascii="Arial" w:hAnsi="Arial" w:cs="Arial"/>
        </w:rPr>
      </w:pPr>
      <w:r>
        <w:rPr>
          <w:rFonts w:ascii="Arial" w:hAnsi="Arial" w:cs="Arial"/>
        </w:rPr>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rsidR="00846385" w:rsidRDefault="00846385" w:rsidP="00846385">
      <w:pPr>
        <w:rPr>
          <w:rFonts w:ascii="Arial" w:hAnsi="Arial" w:cs="Arial"/>
          <w:b/>
        </w:rPr>
      </w:pPr>
      <w:r w:rsidRPr="00B16A8C">
        <w:rPr>
          <w:rFonts w:ascii="Arial" w:hAnsi="Arial" w:cs="Arial"/>
          <w:b/>
        </w:rPr>
        <w:t>Physical Effort</w:t>
      </w:r>
    </w:p>
    <w:p w:rsidR="00846385" w:rsidRDefault="00846385" w:rsidP="00846385">
      <w:pPr>
        <w:rPr>
          <w:rFonts w:ascii="Arial" w:hAnsi="Arial" w:cs="Arial"/>
        </w:rPr>
      </w:pPr>
      <w:r w:rsidRPr="00B16A8C">
        <w:rPr>
          <w:rFonts w:ascii="Arial" w:hAnsi="Arial" w:cs="Arial"/>
        </w:rPr>
        <w:lastRenderedPageBreak/>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rsidR="00846385" w:rsidRDefault="00846385" w:rsidP="00846385">
      <w:pPr>
        <w:rPr>
          <w:rFonts w:ascii="Arial" w:hAnsi="Arial" w:cs="Arial"/>
        </w:rPr>
      </w:pPr>
      <w:r w:rsidRPr="00B16A8C">
        <w:rPr>
          <w:rFonts w:ascii="Arial" w:hAnsi="Arial" w:cs="Arial"/>
        </w:rPr>
        <w:t>Working hours negotiated according to service need.</w:t>
      </w:r>
    </w:p>
    <w:p w:rsidR="00846385" w:rsidRDefault="00846385" w:rsidP="00846385">
      <w:pPr>
        <w:rPr>
          <w:rFonts w:ascii="Arial" w:hAnsi="Arial" w:cs="Arial"/>
        </w:rPr>
      </w:pPr>
      <w:proofErr w:type="gramStart"/>
      <w:r>
        <w:rPr>
          <w:rFonts w:ascii="Arial" w:hAnsi="Arial" w:cs="Arial"/>
        </w:rPr>
        <w:t>Use of IT equipment.</w:t>
      </w:r>
      <w:proofErr w:type="gramEnd"/>
    </w:p>
    <w:p w:rsidR="00846385" w:rsidRDefault="00846385" w:rsidP="00846385">
      <w:pPr>
        <w:jc w:val="both"/>
        <w:rPr>
          <w:rFonts w:ascii="Arial" w:hAnsi="Arial" w:cs="Arial"/>
          <w:b/>
        </w:rPr>
      </w:pPr>
      <w:r w:rsidRPr="00B16A8C">
        <w:rPr>
          <w:rFonts w:ascii="Arial" w:hAnsi="Arial" w:cs="Arial"/>
          <w:b/>
        </w:rPr>
        <w:t>Mental Effort</w:t>
      </w:r>
    </w:p>
    <w:p w:rsidR="00846385" w:rsidRDefault="00846385" w:rsidP="00846385">
      <w:pPr>
        <w:rPr>
          <w:rFonts w:ascii="Arial" w:hAnsi="Arial" w:cs="Arial"/>
        </w:rPr>
      </w:pPr>
      <w:r>
        <w:rPr>
          <w:rFonts w:ascii="Arial" w:hAnsi="Arial" w:cs="Arial"/>
        </w:rPr>
        <w:t>Understanding of a range of procedures which are evidenced based:</w:t>
      </w:r>
    </w:p>
    <w:p w:rsidR="00846385" w:rsidRDefault="00846385" w:rsidP="00846385">
      <w:pPr>
        <w:rPr>
          <w:rFonts w:ascii="Arial" w:hAnsi="Arial" w:cs="Arial"/>
        </w:rPr>
      </w:pPr>
      <w:r>
        <w:rPr>
          <w:rFonts w:ascii="Arial" w:hAnsi="Arial" w:cs="Arial"/>
        </w:rPr>
        <w:t>Community procedures</w:t>
      </w:r>
    </w:p>
    <w:p w:rsidR="00846385" w:rsidRDefault="00846385" w:rsidP="00846385">
      <w:pPr>
        <w:rPr>
          <w:rFonts w:ascii="Arial" w:hAnsi="Arial" w:cs="Arial"/>
        </w:rPr>
      </w:pPr>
      <w:r>
        <w:rPr>
          <w:rFonts w:ascii="Arial" w:hAnsi="Arial" w:cs="Arial"/>
        </w:rPr>
        <w:t>Clinical observations</w:t>
      </w:r>
    </w:p>
    <w:p w:rsidR="00846385" w:rsidRDefault="00846385" w:rsidP="00846385">
      <w:pPr>
        <w:rPr>
          <w:rFonts w:ascii="Arial" w:hAnsi="Arial" w:cs="Arial"/>
        </w:rPr>
      </w:pPr>
      <w:r>
        <w:rPr>
          <w:rFonts w:ascii="Arial" w:hAnsi="Arial" w:cs="Arial"/>
        </w:rPr>
        <w:t>Basic life support</w:t>
      </w:r>
    </w:p>
    <w:p w:rsidR="00846385" w:rsidRDefault="00846385" w:rsidP="00846385">
      <w:pPr>
        <w:rPr>
          <w:rFonts w:ascii="Arial" w:hAnsi="Arial" w:cs="Arial"/>
        </w:rPr>
      </w:pPr>
      <w:r>
        <w:rPr>
          <w:rFonts w:ascii="Arial" w:hAnsi="Arial" w:cs="Arial"/>
        </w:rPr>
        <w:t>Assessing, planning, implementing and evaluating patient care</w:t>
      </w:r>
    </w:p>
    <w:p w:rsidR="00846385" w:rsidRDefault="00846385" w:rsidP="00846385">
      <w:pPr>
        <w:rPr>
          <w:rFonts w:ascii="Arial" w:hAnsi="Arial" w:cs="Arial"/>
        </w:rPr>
      </w:pPr>
      <w:r>
        <w:rPr>
          <w:rFonts w:ascii="Arial" w:hAnsi="Arial" w:cs="Arial"/>
        </w:rPr>
        <w:t>Infection control</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rsidR="00846385" w:rsidRDefault="00846385" w:rsidP="00846385">
      <w:pPr>
        <w:rPr>
          <w:rFonts w:ascii="Arial" w:hAnsi="Arial" w:cs="Arial"/>
        </w:rPr>
      </w:pPr>
      <w:proofErr w:type="gramStart"/>
      <w:r>
        <w:rPr>
          <w:rFonts w:ascii="Arial" w:hAnsi="Arial" w:cs="Arial"/>
        </w:rPr>
        <w:t>Ability to use and concentrate for long periods using IT.</w:t>
      </w:r>
      <w:proofErr w:type="gramEnd"/>
    </w:p>
    <w:p w:rsidR="00846385" w:rsidRDefault="00846385" w:rsidP="00846385">
      <w:pPr>
        <w:jc w:val="both"/>
        <w:rPr>
          <w:rFonts w:ascii="Arial" w:hAnsi="Arial" w:cs="Arial"/>
          <w:b/>
        </w:rPr>
      </w:pPr>
      <w:r w:rsidRPr="00B16A8C">
        <w:rPr>
          <w:rFonts w:ascii="Arial" w:hAnsi="Arial" w:cs="Arial"/>
          <w:b/>
        </w:rPr>
        <w:t>Emotional Effort</w:t>
      </w:r>
    </w:p>
    <w:p w:rsidR="00846385" w:rsidRDefault="00846385" w:rsidP="00846385">
      <w:pPr>
        <w:rPr>
          <w:rFonts w:ascii="Arial" w:hAnsi="Arial" w:cs="Arial"/>
        </w:rPr>
      </w:pPr>
      <w:proofErr w:type="gramStart"/>
      <w:r>
        <w:rPr>
          <w:rFonts w:ascii="Arial" w:hAnsi="Arial" w:cs="Arial"/>
        </w:rPr>
        <w:t>Caring for patients at end of life, chronic conditions and their families, carers and friends.</w:t>
      </w:r>
      <w:proofErr w:type="gramEnd"/>
      <w:r>
        <w:rPr>
          <w:rFonts w:ascii="Arial" w:hAnsi="Arial" w:cs="Arial"/>
        </w:rPr>
        <w:t xml:space="preserve">  This includes having to break bad news or give distressing news to patients/relatives/carers and dealing with emotional circumstances.</w:t>
      </w:r>
    </w:p>
    <w:p w:rsidR="00846385" w:rsidRDefault="00846385" w:rsidP="00846385">
      <w:pPr>
        <w:rPr>
          <w:rFonts w:ascii="Arial" w:hAnsi="Arial" w:cs="Arial"/>
        </w:rPr>
      </w:pPr>
      <w:proofErr w:type="gramStart"/>
      <w:r>
        <w:rPr>
          <w:rFonts w:ascii="Arial" w:hAnsi="Arial" w:cs="Arial"/>
        </w:rPr>
        <w:t>Instigates emergency procedures when necessary i.e. finding a collapsed patient and commencing basic life support.</w:t>
      </w:r>
      <w:proofErr w:type="gramEnd"/>
      <w:r>
        <w:rPr>
          <w:rFonts w:ascii="Arial" w:hAnsi="Arial" w:cs="Arial"/>
        </w:rPr>
        <w:t xml:space="preserve"> </w:t>
      </w:r>
    </w:p>
    <w:p w:rsidR="00846385" w:rsidRDefault="00846385" w:rsidP="00846385">
      <w:pPr>
        <w:rPr>
          <w:rFonts w:ascii="Arial" w:hAnsi="Arial" w:cs="Arial"/>
        </w:rPr>
      </w:pPr>
      <w:r>
        <w:rPr>
          <w:rFonts w:ascii="Arial" w:hAnsi="Arial" w:cs="Arial"/>
        </w:rPr>
        <w:t>Working with patients who have mental health, learning disabilities and challenging behaviour.</w:t>
      </w:r>
    </w:p>
    <w:p w:rsidR="00846385" w:rsidRDefault="00846385" w:rsidP="00846385">
      <w:pPr>
        <w:rPr>
          <w:rFonts w:ascii="Arial" w:hAnsi="Arial" w:cs="Arial"/>
        </w:rPr>
      </w:pPr>
      <w:proofErr w:type="gramStart"/>
      <w:r>
        <w:rPr>
          <w:rFonts w:ascii="Arial" w:hAnsi="Arial" w:cs="Arial"/>
        </w:rPr>
        <w:t>Ability to cope and deal with areas of conflict.</w:t>
      </w:r>
      <w:proofErr w:type="gramEnd"/>
    </w:p>
    <w:p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t>Working Conditions</w:t>
      </w:r>
    </w:p>
    <w:p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rsidR="00846385" w:rsidRPr="00B16A8C" w:rsidRDefault="00846385" w:rsidP="00846385">
      <w:pPr>
        <w:pStyle w:val="BodyText3"/>
        <w:ind w:left="380"/>
        <w:rPr>
          <w:rFonts w:ascii="Arial" w:hAnsi="Arial" w:cs="Arial"/>
          <w:sz w:val="22"/>
          <w:szCs w:val="22"/>
        </w:rPr>
      </w:pPr>
      <w:r>
        <w:rPr>
          <w:rFonts w:ascii="Arial" w:hAnsi="Arial" w:cs="Arial"/>
          <w:sz w:val="22"/>
          <w:szCs w:val="22"/>
        </w:rPr>
        <w:t>Visual Display Units (VDU)</w:t>
      </w:r>
    </w:p>
    <w:p w:rsidR="00846385" w:rsidRPr="00B16A8C" w:rsidRDefault="00846385" w:rsidP="00846385">
      <w:pPr>
        <w:pStyle w:val="BodyText3"/>
        <w:spacing w:line="360" w:lineRule="auto"/>
        <w:rPr>
          <w:rFonts w:ascii="Arial" w:hAnsi="Arial" w:cs="Arial"/>
          <w:b/>
          <w:sz w:val="22"/>
          <w:szCs w:val="22"/>
        </w:rPr>
      </w:pPr>
    </w:p>
    <w:p w:rsidR="00846385" w:rsidRDefault="00846385" w:rsidP="00846385">
      <w:pPr>
        <w:rPr>
          <w:rFonts w:ascii="Arial" w:hAnsi="Arial" w:cs="Arial"/>
          <w:b/>
        </w:rPr>
      </w:pPr>
      <w:r w:rsidRPr="00B16A8C">
        <w:rPr>
          <w:rFonts w:ascii="Arial" w:hAnsi="Arial" w:cs="Arial"/>
          <w:b/>
        </w:rPr>
        <w:lastRenderedPageBreak/>
        <w:t>GENERAL</w:t>
      </w:r>
      <w:r>
        <w:rPr>
          <w:rFonts w:ascii="Arial" w:hAnsi="Arial" w:cs="Arial"/>
          <w:b/>
        </w:rPr>
        <w:t>:</w:t>
      </w:r>
    </w:p>
    <w:p w:rsidR="00846385" w:rsidRDefault="00846385" w:rsidP="00846385">
      <w:pPr>
        <w:rPr>
          <w:rFonts w:ascii="Arial" w:hAnsi="Arial" w:cs="Arial"/>
        </w:rPr>
      </w:pPr>
      <w:r>
        <w:rPr>
          <w:rFonts w:ascii="Arial" w:hAnsi="Arial" w:cs="Arial"/>
        </w:rPr>
        <w:t xml:space="preserve">This </w:t>
      </w:r>
      <w:r w:rsidRPr="00B16A8C">
        <w:rPr>
          <w:rFonts w:ascii="Arial" w:hAnsi="Arial" w:cs="Arial"/>
        </w:rPr>
        <w:t>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rsidR="00846385" w:rsidRDefault="00846385" w:rsidP="00846385">
      <w:pPr>
        <w:rPr>
          <w:rFonts w:ascii="Arial" w:hAnsi="Arial" w:cs="Arial"/>
          <w:b/>
        </w:rPr>
      </w:pPr>
      <w:r>
        <w:rPr>
          <w:rFonts w:ascii="Arial" w:hAnsi="Arial" w:cs="Arial"/>
          <w:b/>
        </w:rPr>
        <w:t>SAFEGUARDING:</w:t>
      </w:r>
    </w:p>
    <w:p w:rsidR="00846385" w:rsidRDefault="00846385" w:rsidP="00846385">
      <w:pPr>
        <w:rPr>
          <w:rFonts w:ascii="Arial" w:hAnsi="Arial" w:cs="Arial"/>
        </w:rPr>
      </w:pPr>
      <w:r>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846385" w:rsidRDefault="00846385" w:rsidP="00846385">
      <w:pPr>
        <w:rPr>
          <w:rFonts w:ascii="Arial" w:hAnsi="Arial" w:cs="Arial"/>
        </w:rPr>
      </w:pPr>
    </w:p>
    <w:p w:rsidR="00846385" w:rsidRPr="00F76F16" w:rsidRDefault="00846385" w:rsidP="00846385">
      <w:pPr>
        <w:rPr>
          <w:rFonts w:ascii="Arial" w:hAnsi="Arial" w:cs="Arial"/>
        </w:rPr>
      </w:pPr>
      <w:r>
        <w:rPr>
          <w:rFonts w:ascii="Arial" w:hAnsi="Arial" w:cs="Arial"/>
        </w:rPr>
        <w:t xml:space="preserve">Everyone within the Trust has a responsibility for, and is committed to, safeguarding and promoting the welfare of vulnerable adults, children and young people and for ensuring that </w:t>
      </w:r>
      <w:r>
        <w:rPr>
          <w:rFonts w:ascii="Arial" w:hAnsi="Arial" w:cs="Arial"/>
        </w:rPr>
        <w:lastRenderedPageBreak/>
        <w:t>they are protected from harm, ensuring that the Trusts Child Protection and Safeguarding Adult policies and procedures are promoted and adhered to by all members of staff.</w:t>
      </w:r>
    </w:p>
    <w:p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rsidR="00846385" w:rsidRPr="00B16A8C" w:rsidRDefault="00846385" w:rsidP="00846385">
      <w:pPr>
        <w:rPr>
          <w:rFonts w:ascii="Arial" w:hAnsi="Arial" w:cs="Arial"/>
        </w:rPr>
      </w:pPr>
      <w:r w:rsidRPr="00B16A8C">
        <w:rPr>
          <w:rFonts w:ascii="Arial" w:hAnsi="Arial" w:cs="Arial"/>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rsidR="00846385" w:rsidRPr="00B16A8C" w:rsidRDefault="00846385" w:rsidP="00846385">
      <w:pPr>
        <w:jc w:val="both"/>
        <w:rPr>
          <w:rStyle w:val="HTMLTypewriter"/>
          <w:rFonts w:ascii="Arial" w:eastAsiaTheme="minorHAnsi" w:hAnsi="Arial" w:cs="Arial"/>
        </w:rPr>
      </w:pP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rsidR="00846385" w:rsidRPr="00B16A8C" w:rsidRDefault="00846385" w:rsidP="00846385">
      <w:pPr>
        <w:rPr>
          <w:rFonts w:ascii="Arial" w:hAnsi="Arial" w:cs="Arial"/>
        </w:rPr>
      </w:pPr>
    </w:p>
    <w:p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bl>
      <w:tblPr>
        <w:tblW w:w="10207" w:type="dxa"/>
        <w:tblInd w:w="-34" w:type="dxa"/>
        <w:tblLayout w:type="fixed"/>
        <w:tblLook w:val="0000" w:firstRow="0" w:lastRow="0" w:firstColumn="0" w:lastColumn="0" w:noHBand="0" w:noVBand="0"/>
      </w:tblPr>
      <w:tblGrid>
        <w:gridCol w:w="10207"/>
      </w:tblGrid>
      <w:tr w:rsidR="00846385" w:rsidRPr="00B16A8C" w:rsidTr="00D2062D">
        <w:tc>
          <w:tcPr>
            <w:tcW w:w="10207" w:type="dxa"/>
          </w:tcPr>
          <w:p w:rsidR="00846385" w:rsidRPr="00B16A8C" w:rsidRDefault="00846385" w:rsidP="00D2062D">
            <w:pPr>
              <w:rPr>
                <w:rFonts w:ascii="Arial" w:hAnsi="Arial" w:cs="Arial"/>
                <w:b/>
              </w:rPr>
            </w:pPr>
            <w:r w:rsidRPr="00B16A8C">
              <w:rPr>
                <w:rFonts w:ascii="Arial" w:hAnsi="Arial" w:cs="Arial"/>
                <w:b/>
              </w:rPr>
              <w:t>JOB DESCRIPTION AGREEMENT</w:t>
            </w:r>
          </w:p>
          <w:p w:rsidR="00846385"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Job holder’s Signature</w:t>
            </w:r>
            <w:proofErr w:type="gramStart"/>
            <w:r w:rsidRPr="00B16A8C">
              <w:rPr>
                <w:rFonts w:ascii="Arial" w:hAnsi="Arial" w:cs="Arial"/>
                <w:b/>
              </w:rPr>
              <w:t>:</w:t>
            </w:r>
            <w:r w:rsidRPr="00B16A8C">
              <w:rPr>
                <w:rFonts w:ascii="Arial" w:hAnsi="Arial" w:cs="Arial"/>
                <w:b/>
              </w:rPr>
              <w:tab/>
              <w:t>.....................................................................................</w:t>
            </w:r>
            <w:proofErr w:type="gramEnd"/>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proofErr w:type="gramStart"/>
            <w:r w:rsidRPr="00B16A8C">
              <w:rPr>
                <w:rFonts w:ascii="Arial" w:hAnsi="Arial" w:cs="Arial"/>
                <w:b/>
              </w:rPr>
              <w:t>:</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roofErr w:type="gramEnd"/>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Manager’s Signature</w:t>
            </w:r>
            <w:proofErr w:type="gramStart"/>
            <w:r w:rsidRPr="00B16A8C">
              <w:rPr>
                <w:rFonts w:ascii="Arial" w:hAnsi="Arial" w:cs="Arial"/>
                <w:b/>
              </w:rPr>
              <w:t>:</w:t>
            </w:r>
            <w:r w:rsidRPr="00B16A8C">
              <w:rPr>
                <w:rFonts w:ascii="Arial" w:hAnsi="Arial" w:cs="Arial"/>
                <w:b/>
              </w:rPr>
              <w:tab/>
              <w:t>.....................................................................................</w:t>
            </w:r>
            <w:proofErr w:type="gramEnd"/>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proofErr w:type="gramStart"/>
            <w:r w:rsidRPr="00B16A8C">
              <w:rPr>
                <w:rFonts w:ascii="Arial" w:hAnsi="Arial" w:cs="Arial"/>
                <w:b/>
              </w:rPr>
              <w:t>:</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roofErr w:type="gramEnd"/>
          </w:p>
          <w:p w:rsidR="00846385" w:rsidRPr="00B16A8C" w:rsidRDefault="00846385" w:rsidP="00D2062D">
            <w:pPr>
              <w:rPr>
                <w:rFonts w:ascii="Arial" w:hAnsi="Arial" w:cs="Arial"/>
                <w:b/>
              </w:rPr>
            </w:pPr>
          </w:p>
        </w:tc>
      </w:tr>
    </w:tbl>
    <w:p w:rsidR="003B12D2" w:rsidRDefault="003B12D2"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Pr>
        <w:sectPr w:rsidR="008611F0">
          <w:headerReference w:type="default" r:id="rId10"/>
          <w:footerReference w:type="default" r:id="rId11"/>
          <w:pgSz w:w="11906" w:h="16838"/>
          <w:pgMar w:top="1440" w:right="1440" w:bottom="1440" w:left="1440" w:header="708" w:footer="708" w:gutter="0"/>
          <w:cols w:space="708"/>
          <w:docGrid w:linePitch="360"/>
        </w:sectPr>
      </w:pPr>
    </w:p>
    <w:p w:rsidR="008611F0" w:rsidRPr="008611F0" w:rsidRDefault="008611F0" w:rsidP="008611F0">
      <w:pPr>
        <w:jc w:val="center"/>
        <w:rPr>
          <w:rFonts w:ascii="Arial" w:hAnsi="Arial" w:cs="Arial"/>
          <w:b/>
        </w:rPr>
      </w:pPr>
      <w:r w:rsidRPr="008611F0">
        <w:rPr>
          <w:rFonts w:ascii="Arial" w:hAnsi="Arial" w:cs="Arial"/>
          <w:b/>
        </w:rPr>
        <w:lastRenderedPageBreak/>
        <w:t>PERSON SPECIFICATION</w:t>
      </w:r>
    </w:p>
    <w:p w:rsidR="008611F0" w:rsidRDefault="008611F0" w:rsidP="00846385"/>
    <w:p w:rsidR="008611F0" w:rsidRDefault="008611F0" w:rsidP="008611F0">
      <w:pPr>
        <w:tabs>
          <w:tab w:val="left" w:pos="720"/>
        </w:tabs>
        <w:rPr>
          <w:rFonts w:ascii="Arial" w:hAnsi="Arial" w:cs="Arial"/>
          <w:b/>
        </w:rPr>
      </w:pPr>
      <w:r w:rsidRPr="00B16A8C">
        <w:rPr>
          <w:rFonts w:ascii="Arial" w:hAnsi="Arial" w:cs="Arial"/>
          <w:b/>
        </w:rPr>
        <w:t xml:space="preserve">POST </w:t>
      </w:r>
      <w:r>
        <w:rPr>
          <w:rFonts w:ascii="Arial" w:hAnsi="Arial" w:cs="Arial"/>
          <w:b/>
        </w:rPr>
        <w:t xml:space="preserve">  Nurse (Community)</w:t>
      </w: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42"/>
        <w:gridCol w:w="425"/>
        <w:gridCol w:w="3260"/>
        <w:gridCol w:w="1559"/>
        <w:gridCol w:w="567"/>
        <w:gridCol w:w="2835"/>
        <w:gridCol w:w="1134"/>
        <w:gridCol w:w="567"/>
      </w:tblGrid>
      <w:tr w:rsidR="008611F0" w:rsidRPr="00B16A8C" w:rsidTr="00F10D55">
        <w:tc>
          <w:tcPr>
            <w:tcW w:w="4395"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REQUIREMENTS</w:t>
            </w:r>
          </w:p>
        </w:tc>
        <w:tc>
          <w:tcPr>
            <w:tcW w:w="425" w:type="dxa"/>
          </w:tcPr>
          <w:p w:rsidR="008611F0" w:rsidRPr="00B16A8C" w:rsidRDefault="008611F0" w:rsidP="00F10D55">
            <w:pPr>
              <w:tabs>
                <w:tab w:val="left" w:pos="720"/>
              </w:tabs>
              <w:jc w:val="center"/>
              <w:rPr>
                <w:rFonts w:ascii="Arial" w:hAnsi="Arial" w:cs="Arial"/>
              </w:rPr>
            </w:pPr>
            <w:r w:rsidRPr="00B16A8C">
              <w:rPr>
                <w:rFonts w:ascii="Arial" w:hAnsi="Arial" w:cs="Arial"/>
              </w:rPr>
              <w:t>E/D</w:t>
            </w:r>
          </w:p>
        </w:tc>
        <w:tc>
          <w:tcPr>
            <w:tcW w:w="3260" w:type="dxa"/>
          </w:tcPr>
          <w:p w:rsidR="008611F0" w:rsidRPr="00B16A8C" w:rsidRDefault="008611F0" w:rsidP="00F10D55">
            <w:pPr>
              <w:tabs>
                <w:tab w:val="left" w:pos="720"/>
              </w:tabs>
              <w:jc w:val="center"/>
              <w:rPr>
                <w:rFonts w:ascii="Arial" w:hAnsi="Arial" w:cs="Arial"/>
              </w:rPr>
            </w:pPr>
            <w:r w:rsidRPr="00B16A8C">
              <w:rPr>
                <w:rFonts w:ascii="Arial" w:hAnsi="Arial" w:cs="Arial"/>
              </w:rPr>
              <w:t>HOW TESTED?</w:t>
            </w:r>
          </w:p>
          <w:p w:rsidR="008611F0" w:rsidRDefault="008611F0" w:rsidP="00F10D55">
            <w:pPr>
              <w:tabs>
                <w:tab w:val="left" w:pos="720"/>
              </w:tabs>
              <w:rPr>
                <w:rFonts w:ascii="Arial" w:hAnsi="Arial" w:cs="Arial"/>
              </w:rPr>
            </w:pPr>
            <w:r w:rsidRPr="00B16A8C">
              <w:rPr>
                <w:rFonts w:ascii="Arial" w:hAnsi="Arial" w:cs="Arial"/>
              </w:rPr>
              <w:t>Application Form</w:t>
            </w:r>
            <w:r>
              <w:rPr>
                <w:rFonts w:ascii="Arial" w:hAnsi="Arial" w:cs="Arial"/>
              </w:rPr>
              <w:t xml:space="preserve"> =A</w:t>
            </w:r>
            <w:r w:rsidRPr="00B16A8C">
              <w:rPr>
                <w:rFonts w:ascii="Arial" w:hAnsi="Arial" w:cs="Arial"/>
              </w:rPr>
              <w:t xml:space="preserve"> </w:t>
            </w:r>
          </w:p>
          <w:p w:rsidR="008611F0" w:rsidRPr="00B16A8C" w:rsidRDefault="008611F0" w:rsidP="00F10D55">
            <w:pPr>
              <w:tabs>
                <w:tab w:val="left" w:pos="720"/>
              </w:tabs>
              <w:rPr>
                <w:rFonts w:ascii="Arial" w:hAnsi="Arial" w:cs="Arial"/>
              </w:rPr>
            </w:pPr>
            <w:r>
              <w:rPr>
                <w:rFonts w:ascii="Arial" w:hAnsi="Arial" w:cs="Arial"/>
              </w:rPr>
              <w:t xml:space="preserve"> </w:t>
            </w:r>
            <w:r w:rsidRPr="00B16A8C">
              <w:rPr>
                <w:rFonts w:ascii="Arial" w:hAnsi="Arial" w:cs="Arial"/>
              </w:rPr>
              <w:t>Interview</w:t>
            </w:r>
            <w:r>
              <w:rPr>
                <w:rFonts w:ascii="Arial" w:hAnsi="Arial" w:cs="Arial"/>
              </w:rPr>
              <w:t xml:space="preserve"> = I</w:t>
            </w:r>
          </w:p>
        </w:tc>
        <w:tc>
          <w:tcPr>
            <w:tcW w:w="4961" w:type="dxa"/>
            <w:gridSpan w:val="3"/>
          </w:tcPr>
          <w:p w:rsidR="008611F0" w:rsidRPr="00B16A8C" w:rsidRDefault="008611F0" w:rsidP="00F10D55">
            <w:pPr>
              <w:tabs>
                <w:tab w:val="left" w:pos="720"/>
              </w:tabs>
              <w:jc w:val="center"/>
              <w:rPr>
                <w:rFonts w:ascii="Arial" w:hAnsi="Arial" w:cs="Arial"/>
              </w:rPr>
            </w:pPr>
            <w:r w:rsidRPr="00B16A8C">
              <w:rPr>
                <w:rFonts w:ascii="Arial" w:hAnsi="Arial" w:cs="Arial"/>
              </w:rPr>
              <w:t>INTERVIEW COMMENTS</w:t>
            </w:r>
          </w:p>
        </w:tc>
        <w:tc>
          <w:tcPr>
            <w:tcW w:w="1701"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SCORE</w:t>
            </w:r>
          </w:p>
          <w:p w:rsidR="008611F0" w:rsidRPr="00B16A8C" w:rsidRDefault="008611F0" w:rsidP="00F10D55">
            <w:pPr>
              <w:tabs>
                <w:tab w:val="left" w:pos="720"/>
              </w:tabs>
              <w:jc w:val="center"/>
              <w:rPr>
                <w:rFonts w:ascii="Arial" w:hAnsi="Arial" w:cs="Arial"/>
              </w:rPr>
            </w:pPr>
            <w:r w:rsidRPr="00B16A8C">
              <w:rPr>
                <w:rFonts w:ascii="Arial" w:hAnsi="Arial" w:cs="Arial"/>
              </w:rPr>
              <w:t>(1 Low  – 10 High)</w:t>
            </w: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QUALIFICATIONS/SPECIAL TRAINING:</w:t>
            </w:r>
          </w:p>
          <w:p w:rsidR="008611F0" w:rsidRDefault="008611F0" w:rsidP="00F10D55">
            <w:pPr>
              <w:tabs>
                <w:tab w:val="left" w:pos="720"/>
              </w:tabs>
              <w:ind w:left="33"/>
              <w:rPr>
                <w:rFonts w:ascii="Arial" w:hAnsi="Arial" w:cs="Arial"/>
              </w:rPr>
            </w:pPr>
            <w:r>
              <w:rPr>
                <w:rFonts w:ascii="Arial" w:hAnsi="Arial" w:cs="Arial"/>
              </w:rPr>
              <w:t xml:space="preserve">Registered Nurse qualification.                         </w:t>
            </w:r>
          </w:p>
          <w:p w:rsidR="008611F0" w:rsidRDefault="008611F0" w:rsidP="00F10D55">
            <w:pPr>
              <w:tabs>
                <w:tab w:val="left" w:pos="720"/>
              </w:tabs>
              <w:ind w:left="33"/>
              <w:rPr>
                <w:rFonts w:ascii="Arial" w:hAnsi="Arial" w:cs="Arial"/>
              </w:rPr>
            </w:pPr>
            <w:r>
              <w:rPr>
                <w:rFonts w:ascii="Arial" w:hAnsi="Arial" w:cs="Arial"/>
              </w:rPr>
              <w:t>Evidence of diploma or degree level study or equivalent experience.</w:t>
            </w:r>
          </w:p>
          <w:p w:rsidR="008611F0" w:rsidRDefault="008611F0" w:rsidP="00F10D55">
            <w:pPr>
              <w:tabs>
                <w:tab w:val="left" w:pos="33"/>
              </w:tabs>
              <w:ind w:left="33"/>
              <w:rPr>
                <w:rFonts w:ascii="Arial" w:hAnsi="Arial" w:cs="Arial"/>
              </w:rPr>
            </w:pPr>
            <w:r>
              <w:rPr>
                <w:rFonts w:ascii="Arial" w:hAnsi="Arial" w:cs="Arial"/>
              </w:rPr>
              <w:t xml:space="preserve"> Numerate and Literate </w:t>
            </w:r>
          </w:p>
          <w:p w:rsidR="008611F0" w:rsidRDefault="008611F0" w:rsidP="00F10D55">
            <w:pPr>
              <w:tabs>
                <w:tab w:val="left" w:pos="720"/>
              </w:tabs>
              <w:ind w:left="33"/>
              <w:rPr>
                <w:rFonts w:ascii="Arial" w:hAnsi="Arial" w:cs="Arial"/>
              </w:rPr>
            </w:pPr>
            <w:r>
              <w:rPr>
                <w:rFonts w:ascii="Arial" w:hAnsi="Arial" w:cs="Arial"/>
              </w:rPr>
              <w:t>Evidence of professional development</w:t>
            </w:r>
          </w:p>
          <w:p w:rsidR="008611F0" w:rsidRDefault="008611F0" w:rsidP="00F10D55">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rsidR="008611F0" w:rsidRDefault="008611F0" w:rsidP="00F10D55">
            <w:pPr>
              <w:pStyle w:val="ListParagraph"/>
              <w:ind w:left="33"/>
              <w:rPr>
                <w:rFonts w:ascii="Arial" w:hAnsi="Arial" w:cs="Arial"/>
                <w:sz w:val="22"/>
                <w:szCs w:val="22"/>
              </w:rPr>
            </w:pPr>
          </w:p>
          <w:p w:rsidR="008611F0" w:rsidRDefault="001F36AA" w:rsidP="00F10D55">
            <w:pPr>
              <w:tabs>
                <w:tab w:val="left" w:pos="720"/>
              </w:tabs>
              <w:rPr>
                <w:rFonts w:ascii="Arial" w:hAnsi="Arial" w:cs="Arial"/>
              </w:rPr>
            </w:pPr>
            <w:r>
              <w:rPr>
                <w:rFonts w:ascii="Arial" w:hAnsi="Arial" w:cs="Arial"/>
              </w:rPr>
              <w:t xml:space="preserve">Practice Assessor/Mentorship </w:t>
            </w:r>
            <w:r w:rsidR="008611F0">
              <w:rPr>
                <w:rFonts w:ascii="Arial" w:hAnsi="Arial" w:cs="Arial"/>
              </w:rPr>
              <w:t>qualification / skills and/or experience, or committed to undertaking appropriate mentorship course.</w:t>
            </w:r>
          </w:p>
          <w:p w:rsidR="008611F0" w:rsidRPr="00B16A8C" w:rsidRDefault="008611F0" w:rsidP="00F10D55">
            <w:pPr>
              <w:tabs>
                <w:tab w:val="left" w:pos="720"/>
              </w:tabs>
              <w:rPr>
                <w:rFonts w:ascii="Arial" w:hAnsi="Arial" w:cs="Arial"/>
              </w:rPr>
            </w:pPr>
            <w:r>
              <w:rPr>
                <w:rFonts w:ascii="Arial" w:hAnsi="Arial" w:cs="Arial"/>
              </w:rPr>
              <w:t xml:space="preserve">Community Nurse Practitioner Prescriber </w:t>
            </w:r>
            <w:r>
              <w:rPr>
                <w:rFonts w:ascii="Arial" w:hAnsi="Arial" w:cs="Arial"/>
              </w:rPr>
              <w:lastRenderedPageBreak/>
              <w:t>(utilising limited National Formulary)</w:t>
            </w:r>
          </w:p>
          <w:p w:rsidR="008611F0" w:rsidRPr="00B16A8C" w:rsidRDefault="008611F0" w:rsidP="00F10D55">
            <w:pPr>
              <w:tabs>
                <w:tab w:val="left" w:pos="720"/>
              </w:tabs>
              <w:ind w:left="33"/>
              <w:rPr>
                <w:rFonts w:ascii="Arial" w:hAnsi="Arial" w:cs="Arial"/>
              </w:rPr>
            </w:pP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1F36AA" w:rsidRPr="001F36AA" w:rsidRDefault="008611F0" w:rsidP="00F10D55">
            <w:pPr>
              <w:tabs>
                <w:tab w:val="left" w:pos="720"/>
              </w:tabs>
              <w:rPr>
                <w:rFonts w:ascii="Arial" w:hAnsi="Arial" w:cs="Arial"/>
                <w:sz w:val="16"/>
                <w:szCs w:val="16"/>
              </w:rPr>
            </w:pPr>
            <w:r w:rsidRPr="00B16A8C">
              <w:rPr>
                <w:rFonts w:ascii="Arial" w:hAnsi="Arial" w:cs="Arial"/>
              </w:rPr>
              <w:t>E</w:t>
            </w:r>
          </w:p>
          <w:p w:rsidR="001F36AA" w:rsidRPr="001F36AA" w:rsidRDefault="001F36AA" w:rsidP="00F10D55">
            <w:pPr>
              <w:tabs>
                <w:tab w:val="left" w:pos="720"/>
              </w:tabs>
              <w:rPr>
                <w:rFonts w:ascii="Arial" w:hAnsi="Arial" w:cs="Arial"/>
                <w:sz w:val="16"/>
                <w:szCs w:val="16"/>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D</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tc>
        <w:tc>
          <w:tcPr>
            <w:tcW w:w="3260" w:type="dxa"/>
          </w:tcPr>
          <w:p w:rsidR="008611F0" w:rsidRPr="00B16A8C" w:rsidRDefault="008611F0" w:rsidP="00F10D55">
            <w:pPr>
              <w:pStyle w:val="Header"/>
              <w:tabs>
                <w:tab w:val="left" w:pos="720"/>
              </w:tabs>
              <w:rPr>
                <w:rFonts w:ascii="Arial" w:hAnsi="Arial" w:cs="Arial"/>
              </w:rPr>
            </w:pPr>
          </w:p>
          <w:p w:rsidR="008611F0" w:rsidRPr="00B16A8C"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1F36AA" w:rsidRDefault="001F36AA"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Pr="00B16A8C" w:rsidRDefault="008611F0" w:rsidP="001F36AA">
            <w:pPr>
              <w:pStyle w:val="Header"/>
              <w:tabs>
                <w:tab w:val="left" w:pos="720"/>
              </w:tabs>
              <w:rPr>
                <w:rFonts w:ascii="Arial" w:hAnsi="Arial" w:cs="Arial"/>
              </w:rPr>
            </w:pPr>
            <w:r>
              <w:rPr>
                <w:rFonts w:ascii="Arial" w:hAnsi="Arial" w:cs="Arial"/>
              </w:rPr>
              <w:t>A</w:t>
            </w:r>
          </w:p>
        </w:tc>
        <w:tc>
          <w:tcPr>
            <w:tcW w:w="4961" w:type="dxa"/>
            <w:gridSpan w:val="3"/>
          </w:tcPr>
          <w:p w:rsidR="008611F0" w:rsidRPr="00B16A8C" w:rsidRDefault="008611F0" w:rsidP="00F10D55">
            <w:pPr>
              <w:tabs>
                <w:tab w:val="left" w:pos="720"/>
              </w:tabs>
              <w:jc w:val="both"/>
              <w:rPr>
                <w:rFonts w:ascii="Arial" w:hAnsi="Arial" w:cs="Arial"/>
              </w:rPr>
            </w:pPr>
          </w:p>
        </w:tc>
        <w:tc>
          <w:tcPr>
            <w:tcW w:w="1701" w:type="dxa"/>
            <w:gridSpan w:val="2"/>
          </w:tcPr>
          <w:p w:rsidR="008611F0" w:rsidRPr="00B16A8C" w:rsidRDefault="008611F0" w:rsidP="00F10D55">
            <w:pPr>
              <w:tabs>
                <w:tab w:val="left" w:pos="720"/>
              </w:tabs>
              <w:rPr>
                <w:rFonts w:ascii="Arial" w:hAnsi="Arial" w:cs="Arial"/>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lastRenderedPageBreak/>
              <w:t>KNOWLEDGE/SKILLS:</w:t>
            </w:r>
          </w:p>
          <w:p w:rsidR="008611F0" w:rsidRDefault="008611F0" w:rsidP="00F10D55">
            <w:pPr>
              <w:tabs>
                <w:tab w:val="left" w:pos="720"/>
              </w:tabs>
              <w:rPr>
                <w:rFonts w:ascii="Arial" w:hAnsi="Arial" w:cs="Arial"/>
              </w:rPr>
            </w:pPr>
            <w:r>
              <w:rPr>
                <w:rFonts w:ascii="Arial" w:hAnsi="Arial" w:cs="Arial"/>
              </w:rPr>
              <w:t>Broad general nursing skills and clinical knowledge base</w:t>
            </w:r>
          </w:p>
          <w:p w:rsidR="008611F0" w:rsidRDefault="008611F0" w:rsidP="00F10D55">
            <w:pPr>
              <w:tabs>
                <w:tab w:val="left" w:pos="720"/>
              </w:tabs>
              <w:rPr>
                <w:rFonts w:ascii="Arial" w:hAnsi="Arial" w:cs="Arial"/>
              </w:rPr>
            </w:pPr>
            <w:r>
              <w:rPr>
                <w:rFonts w:ascii="Arial" w:hAnsi="Arial" w:cs="Arial"/>
              </w:rPr>
              <w:t xml:space="preserve">Skills in initial </w:t>
            </w:r>
            <w:r w:rsidR="002D7E0E">
              <w:rPr>
                <w:rFonts w:ascii="Arial" w:hAnsi="Arial" w:cs="Arial"/>
              </w:rPr>
              <w:t xml:space="preserve">holistic </w:t>
            </w:r>
            <w:r>
              <w:rPr>
                <w:rFonts w:ascii="Arial" w:hAnsi="Arial" w:cs="Arial"/>
              </w:rPr>
              <w:t>assessment</w:t>
            </w:r>
          </w:p>
          <w:p w:rsidR="008611F0" w:rsidRDefault="008611F0" w:rsidP="00F10D55">
            <w:pPr>
              <w:tabs>
                <w:tab w:val="left" w:pos="720"/>
              </w:tabs>
              <w:rPr>
                <w:rFonts w:ascii="Arial" w:hAnsi="Arial" w:cs="Arial"/>
              </w:rPr>
            </w:pPr>
            <w:r>
              <w:rPr>
                <w:rFonts w:ascii="Arial" w:hAnsi="Arial" w:cs="Arial"/>
              </w:rPr>
              <w:t>Understanding of current issues relating to primary care, community nursing, social care and integration</w:t>
            </w:r>
          </w:p>
          <w:p w:rsidR="008611F0" w:rsidRPr="00F76F16" w:rsidRDefault="008611F0" w:rsidP="00F10D55">
            <w:pPr>
              <w:tabs>
                <w:tab w:val="left" w:pos="720"/>
              </w:tabs>
              <w:rPr>
                <w:rFonts w:ascii="Arial" w:hAnsi="Arial" w:cs="Arial"/>
              </w:rPr>
            </w:pPr>
            <w:r>
              <w:rPr>
                <w:rFonts w:ascii="Arial" w:hAnsi="Arial" w:cs="Arial"/>
              </w:rPr>
              <w:t>Specific clinical skills relevant to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D</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Pr="00B16A8C" w:rsidRDefault="008611F0" w:rsidP="00F10D55">
            <w:pPr>
              <w:tabs>
                <w:tab w:val="left" w:pos="720"/>
              </w:tabs>
              <w:rPr>
                <w:rFonts w:ascii="Arial" w:hAnsi="Arial" w:cs="Arial"/>
                <w:u w:val="single"/>
              </w:rPr>
            </w:pPr>
            <w:r w:rsidRPr="00B16A8C">
              <w:rPr>
                <w:rFonts w:ascii="Arial" w:hAnsi="Arial" w:cs="Arial"/>
                <w:u w:val="single"/>
              </w:rPr>
              <w:t>EXPERIENCE:</w:t>
            </w:r>
          </w:p>
          <w:p w:rsidR="008611F0" w:rsidRDefault="008611F0" w:rsidP="00F10D55">
            <w:pPr>
              <w:pStyle w:val="BodyText"/>
              <w:spacing w:after="0"/>
              <w:rPr>
                <w:rFonts w:ascii="Arial" w:hAnsi="Arial" w:cs="Arial"/>
                <w:sz w:val="22"/>
                <w:szCs w:val="22"/>
              </w:rPr>
            </w:pPr>
            <w:r>
              <w:rPr>
                <w:rFonts w:ascii="Arial" w:hAnsi="Arial" w:cs="Arial"/>
                <w:sz w:val="22"/>
                <w:szCs w:val="22"/>
              </w:rPr>
              <w:t>Working 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Tissue viability, complex wound care</w:t>
            </w:r>
          </w:p>
          <w:p w:rsidR="008611F0" w:rsidRDefault="008611F0" w:rsidP="00F10D55">
            <w:pPr>
              <w:pStyle w:val="ListParagraph"/>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Chronic Disease Management / Long Term Conditions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Management of End of Life Care</w:t>
            </w:r>
          </w:p>
          <w:p w:rsidR="008611F0" w:rsidRDefault="008611F0" w:rsidP="00F10D55">
            <w:pPr>
              <w:pStyle w:val="BodyText"/>
              <w:spacing w:after="0"/>
              <w:rPr>
                <w:rFonts w:ascii="Arial" w:hAnsi="Arial" w:cs="Arial"/>
                <w:sz w:val="22"/>
                <w:szCs w:val="22"/>
              </w:rPr>
            </w:pPr>
          </w:p>
          <w:p w:rsidR="008611F0" w:rsidRPr="00B16A8C" w:rsidRDefault="008611F0" w:rsidP="00F10D55">
            <w:pPr>
              <w:pStyle w:val="BodyText"/>
              <w:spacing w:after="0"/>
              <w:rPr>
                <w:rFonts w:ascii="Arial" w:hAnsi="Arial" w:cs="Arial"/>
                <w:sz w:val="22"/>
                <w:szCs w:val="22"/>
              </w:rPr>
            </w:pPr>
            <w:r>
              <w:rPr>
                <w:rFonts w:ascii="Arial" w:hAnsi="Arial" w:cs="Arial"/>
                <w:sz w:val="22"/>
                <w:szCs w:val="22"/>
              </w:rPr>
              <w:t>Key board skills, IT skills</w:t>
            </w:r>
          </w:p>
          <w:p w:rsidR="008611F0" w:rsidRDefault="008611F0" w:rsidP="00F10D55">
            <w:pPr>
              <w:pStyle w:val="Heading1"/>
              <w:rPr>
                <w:rFonts w:ascii="Arial" w:hAnsi="Arial" w:cs="Arial"/>
                <w:sz w:val="22"/>
                <w:szCs w:val="22"/>
              </w:rPr>
            </w:pPr>
          </w:p>
          <w:p w:rsidR="008611F0" w:rsidRPr="00B22D35" w:rsidRDefault="008611F0" w:rsidP="00F10D55"/>
        </w:tc>
        <w:tc>
          <w:tcPr>
            <w:tcW w:w="425" w:type="dxa"/>
          </w:tcPr>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D</w:t>
            </w: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tc>
        <w:tc>
          <w:tcPr>
            <w:tcW w:w="3260" w:type="dxa"/>
          </w:tcPr>
          <w:p w:rsidR="008611F0" w:rsidRPr="00B16A8C" w:rsidRDefault="008611F0" w:rsidP="00F10D55">
            <w:pPr>
              <w:tabs>
                <w:tab w:val="left" w:pos="720"/>
              </w:tabs>
              <w:rPr>
                <w:rFonts w:ascii="Arial" w:hAnsi="Arial" w:cs="Arial"/>
                <w:u w:val="single"/>
              </w:rPr>
            </w:pP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r>
              <w:rPr>
                <w:rFonts w:ascii="Arial" w:hAnsi="Arial" w:cs="Arial"/>
              </w:rPr>
              <w:t>A</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rPr>
          <w:trHeight w:val="766"/>
        </w:trPr>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lastRenderedPageBreak/>
              <w:t>PERSONAL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Able to effectively work as a team member</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Supervise the work, motivate and support development of junior staff and students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prioritise work and manage own workload</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work in isolation</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Excellent communication, interpersonal skills both written and oral</w:t>
            </w:r>
          </w:p>
          <w:p w:rsidR="008611F0" w:rsidRDefault="008611F0" w:rsidP="00F10D55">
            <w:pPr>
              <w:pStyle w:val="BodyText"/>
              <w:spacing w:after="0"/>
              <w:rPr>
                <w:rFonts w:ascii="Arial" w:hAnsi="Arial" w:cs="Arial"/>
                <w:sz w:val="22"/>
                <w:szCs w:val="22"/>
              </w:rPr>
            </w:pPr>
          </w:p>
          <w:p w:rsidR="008611F0" w:rsidRPr="00C600C4" w:rsidRDefault="008611F0" w:rsidP="00F10D55">
            <w:pPr>
              <w:pStyle w:val="BodyText"/>
              <w:spacing w:after="0"/>
              <w:rPr>
                <w:rFonts w:ascii="Arial" w:hAnsi="Arial" w:cs="Arial"/>
                <w:sz w:val="22"/>
                <w:szCs w:val="22"/>
              </w:rPr>
            </w:pPr>
            <w:r>
              <w:rPr>
                <w:rFonts w:ascii="Arial" w:hAnsi="Arial" w:cs="Arial"/>
                <w:sz w:val="22"/>
                <w:szCs w:val="22"/>
              </w:rPr>
              <w:t>Motivation and enthusiasm for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Default="008611F0" w:rsidP="00F10D55">
            <w:pPr>
              <w:tabs>
                <w:tab w:val="left" w:pos="720"/>
              </w:tabs>
              <w:rPr>
                <w:rFonts w:ascii="Arial" w:hAnsi="Arial" w:cs="Arial"/>
                <w:lang w:val="it-IT"/>
              </w:rPr>
            </w:pPr>
            <w:r w:rsidRPr="00B16A8C">
              <w:rPr>
                <w:rFonts w:ascii="Arial" w:hAnsi="Arial" w:cs="Arial"/>
                <w:lang w:val="it-IT"/>
              </w:rPr>
              <w:t>E</w:t>
            </w:r>
          </w:p>
          <w:p w:rsidR="001F36AA" w:rsidRDefault="001F36AA"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rPr>
            </w:pPr>
            <w:r>
              <w:rPr>
                <w:rFonts w:ascii="Arial" w:hAnsi="Arial" w:cs="Arial"/>
                <w:lang w:val="it-IT"/>
              </w:rPr>
              <w:t>E</w:t>
            </w:r>
          </w:p>
        </w:tc>
        <w:tc>
          <w:tcPr>
            <w:tcW w:w="3260" w:type="dxa"/>
          </w:tcPr>
          <w:p w:rsidR="008611F0" w:rsidRPr="00B16A8C"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u w:val="single"/>
              </w:rPr>
            </w:pPr>
            <w:r>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OTHER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The </w:t>
            </w:r>
            <w:r w:rsidRPr="00B16A8C">
              <w:rPr>
                <w:rFonts w:ascii="Arial" w:hAnsi="Arial" w:cs="Arial"/>
                <w:sz w:val="22"/>
                <w:szCs w:val="22"/>
              </w:rPr>
              <w:t xml:space="preserve">post holder must demonstrate a positive commitment to uphold diversity and equality policies approved by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To </w:t>
            </w:r>
            <w:r w:rsidRPr="00B16A8C">
              <w:rPr>
                <w:rFonts w:ascii="Arial" w:hAnsi="Arial" w:cs="Arial"/>
                <w:sz w:val="22"/>
                <w:szCs w:val="22"/>
              </w:rPr>
              <w:t xml:space="preserve">be willing to work throughout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Flexible working re working in a range of clinical settings and environments and shift patterns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w:t>
            </w:r>
            <w:r w:rsidRPr="00B16A8C">
              <w:rPr>
                <w:rFonts w:ascii="Arial" w:hAnsi="Arial" w:cs="Arial"/>
                <w:sz w:val="22"/>
                <w:szCs w:val="22"/>
              </w:rPr>
              <w:t xml:space="preserve"> to travel</w:t>
            </w:r>
            <w:r>
              <w:rPr>
                <w:rFonts w:ascii="Arial" w:hAnsi="Arial" w:cs="Arial"/>
                <w:sz w:val="22"/>
                <w:szCs w:val="22"/>
              </w:rPr>
              <w:t xml:space="preserve"> within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Awareness of clinical audit, governance </w:t>
            </w:r>
            <w:r>
              <w:rPr>
                <w:rFonts w:ascii="Arial" w:hAnsi="Arial" w:cs="Arial"/>
                <w:sz w:val="22"/>
                <w:szCs w:val="22"/>
              </w:rPr>
              <w:lastRenderedPageBreak/>
              <w:t>agenda</w:t>
            </w:r>
          </w:p>
          <w:p w:rsidR="008611F0" w:rsidRPr="00B16A8C" w:rsidRDefault="008611F0" w:rsidP="00F10D55">
            <w:pPr>
              <w:tabs>
                <w:tab w:val="left" w:pos="720"/>
              </w:tabs>
              <w:rPr>
                <w:rFonts w:ascii="Arial" w:hAnsi="Arial" w:cs="Arial"/>
              </w:rPr>
            </w:pPr>
          </w:p>
        </w:tc>
        <w:tc>
          <w:tcPr>
            <w:tcW w:w="425" w:type="dxa"/>
          </w:tcPr>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w:t>
            </w:r>
            <w:r>
              <w:rPr>
                <w:rFonts w:ascii="Arial" w:hAnsi="Arial" w:cs="Arial"/>
              </w:rPr>
              <w:t>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B16A8C" w:rsidRDefault="008611F0" w:rsidP="00F10D55">
            <w:pPr>
              <w:tabs>
                <w:tab w:val="left" w:pos="720"/>
              </w:tabs>
              <w:rPr>
                <w:rFonts w:ascii="Arial" w:hAnsi="Arial" w:cs="Arial"/>
                <w:u w:val="single"/>
              </w:rPr>
            </w:pPr>
            <w:r w:rsidRPr="002F52A9">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14742" w:type="dxa"/>
            <w:gridSpan w:val="9"/>
          </w:tcPr>
          <w:p w:rsidR="008611F0" w:rsidRPr="00B16A8C" w:rsidRDefault="008611F0" w:rsidP="00F10D55">
            <w:pPr>
              <w:tabs>
                <w:tab w:val="left" w:pos="720"/>
              </w:tabs>
              <w:jc w:val="center"/>
              <w:rPr>
                <w:rFonts w:ascii="Arial" w:hAnsi="Arial" w:cs="Arial"/>
                <w:b/>
              </w:rPr>
            </w:pPr>
            <w:r w:rsidRPr="00B16A8C">
              <w:rPr>
                <w:rFonts w:ascii="Arial" w:hAnsi="Arial" w:cs="Arial"/>
                <w:b/>
              </w:rPr>
              <w:lastRenderedPageBreak/>
              <w:t>HAZARDS :</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Laboratory Specimens</w:t>
            </w:r>
          </w:p>
          <w:p w:rsidR="008611F0" w:rsidRPr="00B16A8C" w:rsidRDefault="00652248" w:rsidP="00F10D55">
            <w:pPr>
              <w:tabs>
                <w:tab w:val="left" w:pos="720"/>
              </w:tabs>
              <w:rPr>
                <w:rFonts w:ascii="Arial" w:hAnsi="Arial" w:cs="Arial"/>
              </w:rPr>
            </w:pPr>
            <w:r w:rsidRPr="00B16A8C">
              <w:rPr>
                <w:rFonts w:ascii="Arial" w:hAnsi="Arial" w:cs="Arial"/>
              </w:rPr>
              <w:t>Proteinaceous</w:t>
            </w:r>
            <w:r w:rsidR="008611F0" w:rsidRPr="00B16A8C">
              <w:rPr>
                <w:rFonts w:ascii="Arial" w:hAnsi="Arial" w:cs="Arial"/>
              </w:rPr>
              <w:t xml:space="preserve"> Dusts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Clinical contact with patients</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Performing Exposure</w:t>
            </w:r>
          </w:p>
          <w:p w:rsidR="008611F0" w:rsidRPr="00B16A8C" w:rsidRDefault="008611F0" w:rsidP="00F10D55">
            <w:pPr>
              <w:tabs>
                <w:tab w:val="left" w:pos="720"/>
              </w:tabs>
              <w:rPr>
                <w:rFonts w:ascii="Arial" w:hAnsi="Arial" w:cs="Arial"/>
              </w:rPr>
            </w:pPr>
            <w:r w:rsidRPr="00B16A8C">
              <w:rPr>
                <w:rFonts w:ascii="Arial" w:hAnsi="Arial" w:cs="Arial"/>
              </w:rPr>
              <w:t>Prone Invasive Procedures</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Blood/Body Fluids</w:t>
            </w:r>
          </w:p>
        </w:tc>
        <w:tc>
          <w:tcPr>
            <w:tcW w:w="567" w:type="dxa"/>
            <w:gridSpan w:val="2"/>
          </w:tcPr>
          <w:p w:rsidR="008611F0" w:rsidRPr="00B16A8C" w:rsidRDefault="008611F0" w:rsidP="00F10D55">
            <w:pPr>
              <w:tabs>
                <w:tab w:val="left" w:pos="720"/>
              </w:tabs>
              <w:rPr>
                <w:rFonts w:ascii="Arial" w:hAnsi="Arial" w:cs="Arial"/>
              </w:rPr>
            </w:pPr>
            <w:r>
              <w:rPr>
                <w:rFonts w:ascii="Arial" w:hAnsi="Arial" w:cs="Arial"/>
              </w:rPr>
              <w:t>X</w:t>
            </w: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Dusty Environment</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VDU Use</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Radiation</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Challenging Behaviour</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Manual Handling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Solvents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Driving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Noise</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Respiratory Sensitisers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Food Handling</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Working in Isolation</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2D7E0E" w:rsidRPr="00B16A8C" w:rsidTr="00F10D55">
        <w:tc>
          <w:tcPr>
            <w:tcW w:w="4253" w:type="dxa"/>
          </w:tcPr>
          <w:p w:rsidR="002D7E0E" w:rsidRPr="00B16A8C" w:rsidRDefault="002D7E0E" w:rsidP="00F10D55">
            <w:pPr>
              <w:tabs>
                <w:tab w:val="left" w:pos="720"/>
              </w:tabs>
              <w:rPr>
                <w:rFonts w:ascii="Arial" w:hAnsi="Arial" w:cs="Arial"/>
              </w:rPr>
            </w:pPr>
            <w:r>
              <w:rPr>
                <w:rFonts w:ascii="Arial" w:hAnsi="Arial" w:cs="Arial"/>
              </w:rPr>
              <w:t>Infectious conditions/viruses</w:t>
            </w:r>
          </w:p>
        </w:tc>
        <w:tc>
          <w:tcPr>
            <w:tcW w:w="567" w:type="dxa"/>
            <w:gridSpan w:val="2"/>
          </w:tcPr>
          <w:p w:rsidR="002D7E0E" w:rsidRPr="00B16A8C" w:rsidRDefault="00011A2C" w:rsidP="00F10D55">
            <w:pPr>
              <w:tabs>
                <w:tab w:val="left" w:pos="720"/>
              </w:tabs>
              <w:rPr>
                <w:rFonts w:ascii="Arial" w:hAnsi="Arial" w:cs="Arial"/>
              </w:rPr>
            </w:pPr>
            <w:r>
              <w:rPr>
                <w:rFonts w:ascii="Arial" w:hAnsi="Arial" w:cs="Arial"/>
              </w:rPr>
              <w:t>X</w:t>
            </w:r>
          </w:p>
        </w:tc>
        <w:tc>
          <w:tcPr>
            <w:tcW w:w="4819" w:type="dxa"/>
            <w:gridSpan w:val="2"/>
          </w:tcPr>
          <w:p w:rsidR="002D7E0E" w:rsidRPr="00B16A8C" w:rsidRDefault="002D7E0E" w:rsidP="00F10D55">
            <w:pPr>
              <w:tabs>
                <w:tab w:val="left" w:pos="720"/>
              </w:tabs>
              <w:rPr>
                <w:rFonts w:ascii="Arial" w:hAnsi="Arial" w:cs="Arial"/>
              </w:rPr>
            </w:pPr>
          </w:p>
        </w:tc>
        <w:tc>
          <w:tcPr>
            <w:tcW w:w="567" w:type="dxa"/>
          </w:tcPr>
          <w:p w:rsidR="002D7E0E" w:rsidRPr="00B16A8C" w:rsidRDefault="002D7E0E" w:rsidP="00F10D55">
            <w:pPr>
              <w:tabs>
                <w:tab w:val="left" w:pos="720"/>
              </w:tabs>
              <w:rPr>
                <w:rFonts w:ascii="Arial" w:hAnsi="Arial" w:cs="Arial"/>
              </w:rPr>
            </w:pPr>
          </w:p>
        </w:tc>
        <w:tc>
          <w:tcPr>
            <w:tcW w:w="3969" w:type="dxa"/>
            <w:gridSpan w:val="2"/>
          </w:tcPr>
          <w:p w:rsidR="002D7E0E" w:rsidRPr="00B16A8C" w:rsidRDefault="002D7E0E" w:rsidP="00F10D55">
            <w:pPr>
              <w:tabs>
                <w:tab w:val="left" w:pos="720"/>
              </w:tabs>
              <w:rPr>
                <w:rFonts w:ascii="Arial" w:hAnsi="Arial" w:cs="Arial"/>
              </w:rPr>
            </w:pPr>
          </w:p>
        </w:tc>
        <w:tc>
          <w:tcPr>
            <w:tcW w:w="567" w:type="dxa"/>
          </w:tcPr>
          <w:p w:rsidR="002D7E0E" w:rsidRDefault="002D7E0E" w:rsidP="00F10D55">
            <w:pPr>
              <w:tabs>
                <w:tab w:val="left" w:pos="720"/>
              </w:tabs>
              <w:rPr>
                <w:rFonts w:ascii="Arial" w:hAnsi="Arial" w:cs="Arial"/>
              </w:rPr>
            </w:pPr>
          </w:p>
        </w:tc>
      </w:tr>
    </w:tbl>
    <w:p w:rsidR="008611F0" w:rsidRDefault="008611F0" w:rsidP="00846385"/>
    <w:sectPr w:rsidR="008611F0" w:rsidSect="008611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2EF" w:rsidRDefault="002E72EF" w:rsidP="003B12D2">
      <w:pPr>
        <w:spacing w:after="0" w:line="240" w:lineRule="auto"/>
      </w:pPr>
      <w:r>
        <w:separator/>
      </w:r>
    </w:p>
  </w:endnote>
  <w:endnote w:type="continuationSeparator" w:id="0">
    <w:p w:rsidR="002E72EF" w:rsidRDefault="002E72EF"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456" w:rsidRDefault="00950456">
    <w:pPr>
      <w:pStyle w:val="Footer"/>
    </w:pPr>
    <w:r>
      <w:t>Community Nurse Band 5 job description updated May 2021 GR/SC</w:t>
    </w:r>
  </w:p>
  <w:p w:rsidR="00950456" w:rsidRDefault="00950456">
    <w:pPr>
      <w:pStyle w:val="Footer"/>
    </w:pPr>
    <w:r>
      <w:t xml:space="preserve">File; G Drive </w:t>
    </w:r>
    <w:proofErr w:type="gramStart"/>
    <w:r>
      <w:t>-  Complex</w:t>
    </w:r>
    <w:proofErr w:type="gramEnd"/>
    <w:r>
      <w:t xml:space="preserve"> Care – Community Nursing – Recruitment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2EF" w:rsidRDefault="002E72EF" w:rsidP="003B12D2">
      <w:pPr>
        <w:spacing w:after="0" w:line="240" w:lineRule="auto"/>
      </w:pPr>
      <w:r>
        <w:separator/>
      </w:r>
    </w:p>
  </w:footnote>
  <w:footnote w:type="continuationSeparator" w:id="0">
    <w:p w:rsidR="002E72EF" w:rsidRDefault="002E72EF" w:rsidP="003B1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D2" w:rsidRDefault="003B12D2" w:rsidP="003B12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D2"/>
    <w:rsid w:val="00011A2C"/>
    <w:rsid w:val="001803D6"/>
    <w:rsid w:val="001F36AA"/>
    <w:rsid w:val="002764F6"/>
    <w:rsid w:val="002D7E0E"/>
    <w:rsid w:val="002E72EF"/>
    <w:rsid w:val="002F74A3"/>
    <w:rsid w:val="003B12D2"/>
    <w:rsid w:val="003E58FF"/>
    <w:rsid w:val="003F6711"/>
    <w:rsid w:val="004E0CA0"/>
    <w:rsid w:val="00513FCA"/>
    <w:rsid w:val="00523F1D"/>
    <w:rsid w:val="005C21E0"/>
    <w:rsid w:val="00652248"/>
    <w:rsid w:val="00693F68"/>
    <w:rsid w:val="00811A31"/>
    <w:rsid w:val="00846385"/>
    <w:rsid w:val="008611F0"/>
    <w:rsid w:val="008A27A9"/>
    <w:rsid w:val="008E4F6D"/>
    <w:rsid w:val="00917111"/>
    <w:rsid w:val="00950456"/>
    <w:rsid w:val="009543D3"/>
    <w:rsid w:val="009D197B"/>
    <w:rsid w:val="00A21DBA"/>
    <w:rsid w:val="00AE11E0"/>
    <w:rsid w:val="00B52842"/>
    <w:rsid w:val="00C23AED"/>
    <w:rsid w:val="00CC32B7"/>
    <w:rsid w:val="00CD3451"/>
    <w:rsid w:val="00CE6517"/>
    <w:rsid w:val="00D9360E"/>
    <w:rsid w:val="00E00325"/>
    <w:rsid w:val="00E21DED"/>
    <w:rsid w:val="00E85561"/>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D3F8-F761-4FE0-B797-B0EA1CDD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B108A458</Template>
  <TotalTime>1</TotalTime>
  <Pages>14</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Rogers, Gina</cp:lastModifiedBy>
  <cp:revision>2</cp:revision>
  <dcterms:created xsi:type="dcterms:W3CDTF">2021-11-23T13:53:00Z</dcterms:created>
  <dcterms:modified xsi:type="dcterms:W3CDTF">2021-11-23T13:53:00Z</dcterms:modified>
</cp:coreProperties>
</file>