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EB7DC" w14:textId="5C7FEA81" w:rsidR="00213541" w:rsidRDefault="000C32E3">
      <w:bookmarkStart w:id="0" w:name="_GoBack"/>
      <w:bookmarkEnd w:id="0"/>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947C972" w:rsidR="00213541" w:rsidRPr="00F607B2" w:rsidRDefault="0033058B" w:rsidP="00F607B2">
            <w:pPr>
              <w:jc w:val="both"/>
              <w:rPr>
                <w:rFonts w:ascii="Arial" w:hAnsi="Arial" w:cs="Arial"/>
                <w:color w:val="FF0000"/>
              </w:rPr>
            </w:pPr>
            <w:r w:rsidRPr="00D33C82">
              <w:rPr>
                <w:rFonts w:ascii="Arial" w:hAnsi="Arial" w:cs="Arial"/>
                <w:b/>
                <w:color w:val="000000"/>
                <w:szCs w:val="24"/>
              </w:rPr>
              <w:t xml:space="preserve">Specialist  </w:t>
            </w:r>
            <w:r>
              <w:rPr>
                <w:rFonts w:ascii="Arial" w:hAnsi="Arial" w:cs="Arial"/>
                <w:b/>
                <w:color w:val="000000"/>
                <w:szCs w:val="24"/>
              </w:rPr>
              <w:t>Orthoptist</w:t>
            </w:r>
          </w:p>
        </w:tc>
      </w:tr>
      <w:tr w:rsidR="0033058B" w:rsidRPr="00F607B2" w14:paraId="75FF4744" w14:textId="77777777" w:rsidTr="00884334">
        <w:tc>
          <w:tcPr>
            <w:tcW w:w="5500" w:type="dxa"/>
          </w:tcPr>
          <w:p w14:paraId="2F9DE246" w14:textId="77777777" w:rsidR="0033058B" w:rsidRPr="00F607B2" w:rsidRDefault="0033058B" w:rsidP="00F607B2">
            <w:pPr>
              <w:jc w:val="both"/>
              <w:rPr>
                <w:rFonts w:ascii="Arial" w:hAnsi="Arial" w:cs="Arial"/>
                <w:b/>
              </w:rPr>
            </w:pPr>
            <w:r w:rsidRPr="00F607B2">
              <w:rPr>
                <w:rFonts w:ascii="Arial" w:hAnsi="Arial" w:cs="Arial"/>
                <w:b/>
              </w:rPr>
              <w:t xml:space="preserve">Reports to </w:t>
            </w:r>
          </w:p>
        </w:tc>
        <w:tc>
          <w:tcPr>
            <w:tcW w:w="4706" w:type="dxa"/>
          </w:tcPr>
          <w:p w14:paraId="56FE5492" w14:textId="1338066D" w:rsidR="0033058B" w:rsidRPr="00F607B2" w:rsidRDefault="0033058B" w:rsidP="00F607B2">
            <w:pPr>
              <w:jc w:val="both"/>
              <w:rPr>
                <w:rFonts w:ascii="Arial" w:hAnsi="Arial" w:cs="Arial"/>
                <w:color w:val="FF0000"/>
              </w:rPr>
            </w:pPr>
            <w:r>
              <w:rPr>
                <w:rFonts w:ascii="Arial" w:hAnsi="Arial" w:cs="Arial"/>
                <w:b/>
                <w:color w:val="000000"/>
              </w:rPr>
              <w:t>Head Orthoptist</w:t>
            </w:r>
          </w:p>
        </w:tc>
      </w:tr>
      <w:tr w:rsidR="0033058B" w:rsidRPr="00F607B2" w14:paraId="5E251472" w14:textId="77777777" w:rsidTr="00884334">
        <w:tc>
          <w:tcPr>
            <w:tcW w:w="5500" w:type="dxa"/>
          </w:tcPr>
          <w:p w14:paraId="5D5E00ED" w14:textId="77777777" w:rsidR="0033058B" w:rsidRPr="00F607B2" w:rsidRDefault="0033058B" w:rsidP="00F607B2">
            <w:pPr>
              <w:jc w:val="both"/>
              <w:rPr>
                <w:rFonts w:ascii="Arial" w:hAnsi="Arial" w:cs="Arial"/>
                <w:b/>
              </w:rPr>
            </w:pPr>
            <w:r w:rsidRPr="00F607B2">
              <w:rPr>
                <w:rFonts w:ascii="Arial" w:hAnsi="Arial" w:cs="Arial"/>
                <w:b/>
              </w:rPr>
              <w:t xml:space="preserve">Band </w:t>
            </w:r>
          </w:p>
        </w:tc>
        <w:tc>
          <w:tcPr>
            <w:tcW w:w="4706" w:type="dxa"/>
          </w:tcPr>
          <w:p w14:paraId="7A565C6F" w14:textId="3805E709" w:rsidR="0033058B" w:rsidRPr="0033058B" w:rsidRDefault="0033058B" w:rsidP="00F607B2">
            <w:pPr>
              <w:jc w:val="both"/>
              <w:rPr>
                <w:rFonts w:ascii="Arial" w:hAnsi="Arial" w:cs="Arial"/>
              </w:rPr>
            </w:pPr>
            <w:r w:rsidRPr="0033058B">
              <w:rPr>
                <w:rFonts w:ascii="Arial" w:hAnsi="Arial" w:cs="Arial"/>
              </w:rPr>
              <w:t xml:space="preserve">Band 6 </w:t>
            </w:r>
          </w:p>
        </w:tc>
      </w:tr>
      <w:tr w:rsidR="0033058B" w:rsidRPr="00F607B2" w14:paraId="4E9E9009" w14:textId="77777777" w:rsidTr="00884334">
        <w:tc>
          <w:tcPr>
            <w:tcW w:w="5500" w:type="dxa"/>
          </w:tcPr>
          <w:p w14:paraId="4F8E38A6" w14:textId="77777777" w:rsidR="0033058B" w:rsidRPr="00F607B2" w:rsidRDefault="0033058B"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F7B792C" w:rsidR="0033058B" w:rsidRPr="00F607B2" w:rsidRDefault="0033058B" w:rsidP="00F607B2">
            <w:pPr>
              <w:jc w:val="both"/>
              <w:rPr>
                <w:rFonts w:ascii="Arial" w:hAnsi="Arial" w:cs="Arial"/>
                <w:color w:val="FF0000"/>
              </w:rPr>
            </w:pPr>
            <w:proofErr w:type="spellStart"/>
            <w:r>
              <w:rPr>
                <w:rFonts w:ascii="Arial" w:hAnsi="Arial" w:cs="Arial"/>
                <w:b/>
                <w:color w:val="000000"/>
              </w:rPr>
              <w:t>Orthoptic</w:t>
            </w:r>
            <w:proofErr w:type="spellEnd"/>
            <w:r>
              <w:rPr>
                <w:rFonts w:ascii="Arial" w:hAnsi="Arial" w:cs="Arial"/>
                <w:b/>
                <w:color w:val="000000"/>
              </w:rPr>
              <w:t xml:space="preserve"> Department / Surgical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33058B">
        <w:trPr>
          <w:trHeight w:val="559"/>
        </w:trPr>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D8E658" w14:textId="08AE0AAF" w:rsidR="00896CB5" w:rsidRDefault="00B1009A" w:rsidP="00896CB5">
            <w:pPr>
              <w:suppressAutoHyphens/>
              <w:spacing w:before="200"/>
              <w:ind w:left="317"/>
              <w:jc w:val="both"/>
              <w:rPr>
                <w:rFonts w:ascii="Arial" w:eastAsia="Times New Roman" w:hAnsi="Arial" w:cs="Arial"/>
                <w:color w:val="000000"/>
                <w:szCs w:val="24"/>
                <w:lang w:val="en-US" w:eastAsia="en-GB"/>
              </w:rPr>
            </w:pPr>
            <w:r>
              <w:rPr>
                <w:rFonts w:ascii="Arial" w:eastAsia="Times New Roman" w:hAnsi="Arial" w:cs="Arial"/>
                <w:color w:val="000000"/>
                <w:szCs w:val="24"/>
                <w:lang w:val="en-US" w:eastAsia="en-GB"/>
              </w:rPr>
              <w:t>W</w:t>
            </w:r>
            <w:r w:rsidR="00896CB5">
              <w:rPr>
                <w:rFonts w:ascii="Arial" w:eastAsia="Times New Roman" w:hAnsi="Arial" w:cs="Arial"/>
                <w:color w:val="000000"/>
                <w:szCs w:val="24"/>
                <w:lang w:val="en-US" w:eastAsia="en-GB"/>
              </w:rPr>
              <w:t xml:space="preserve">ork as an Orthoptist </w:t>
            </w:r>
            <w:r>
              <w:rPr>
                <w:rFonts w:ascii="Arial" w:eastAsia="Times New Roman" w:hAnsi="Arial" w:cs="Arial"/>
                <w:color w:val="000000"/>
                <w:szCs w:val="24"/>
                <w:lang w:val="en-US" w:eastAsia="en-GB"/>
              </w:rPr>
              <w:t>provid</w:t>
            </w:r>
            <w:r w:rsidR="00896CB5">
              <w:rPr>
                <w:rFonts w:ascii="Arial" w:eastAsia="Times New Roman" w:hAnsi="Arial" w:cs="Arial"/>
                <w:color w:val="000000"/>
                <w:szCs w:val="24"/>
                <w:lang w:val="en-US" w:eastAsia="en-GB"/>
              </w:rPr>
              <w:t>ing</w:t>
            </w:r>
            <w:r>
              <w:rPr>
                <w:rFonts w:ascii="Arial" w:eastAsia="Times New Roman" w:hAnsi="Arial" w:cs="Arial"/>
                <w:color w:val="000000"/>
                <w:szCs w:val="24"/>
                <w:lang w:val="en-US" w:eastAsia="en-GB"/>
              </w:rPr>
              <w:t xml:space="preserve"> a specialist clinical </w:t>
            </w:r>
            <w:proofErr w:type="spellStart"/>
            <w:r>
              <w:rPr>
                <w:rFonts w:ascii="Arial" w:eastAsia="Times New Roman" w:hAnsi="Arial" w:cs="Arial"/>
                <w:color w:val="000000"/>
                <w:szCs w:val="24"/>
                <w:lang w:val="en-US" w:eastAsia="en-GB"/>
              </w:rPr>
              <w:t>orthoptic</w:t>
            </w:r>
            <w:proofErr w:type="spellEnd"/>
            <w:r>
              <w:rPr>
                <w:rFonts w:ascii="Arial" w:eastAsia="Times New Roman" w:hAnsi="Arial" w:cs="Arial"/>
                <w:color w:val="000000"/>
                <w:szCs w:val="24"/>
                <w:lang w:val="en-US" w:eastAsia="en-GB"/>
              </w:rPr>
              <w:t xml:space="preserve"> service based at North Devon District Hospital.</w:t>
            </w:r>
            <w:r w:rsidR="00896CB5">
              <w:rPr>
                <w:rFonts w:ascii="Arial" w:eastAsia="Times New Roman" w:hAnsi="Arial" w:cs="Arial"/>
                <w:color w:val="000000"/>
                <w:szCs w:val="24"/>
                <w:lang w:val="en-US" w:eastAsia="en-GB"/>
              </w:rPr>
              <w:t xml:space="preserve"> </w:t>
            </w:r>
          </w:p>
          <w:p w14:paraId="3F2AB73C" w14:textId="3CFDC065" w:rsidR="00896CB5" w:rsidRDefault="0033058B" w:rsidP="00896CB5">
            <w:pPr>
              <w:suppressAutoHyphens/>
              <w:spacing w:before="200"/>
              <w:ind w:left="317"/>
              <w:jc w:val="both"/>
              <w:rPr>
                <w:rFonts w:ascii="Arial" w:hAnsi="Arial" w:cs="Arial"/>
                <w:i/>
                <w:color w:val="000000"/>
              </w:rPr>
            </w:pPr>
            <w:r w:rsidRPr="00896CB5">
              <w:rPr>
                <w:rFonts w:ascii="Arial" w:hAnsi="Arial" w:cs="Arial"/>
                <w:color w:val="000000"/>
              </w:rPr>
              <w:t>The post holder will fulfil all tasks and work as part of a team</w:t>
            </w:r>
            <w:r w:rsidR="006A549A">
              <w:rPr>
                <w:rFonts w:ascii="Arial" w:hAnsi="Arial" w:cs="Arial"/>
                <w:color w:val="000000"/>
              </w:rPr>
              <w:t xml:space="preserve"> providing </w:t>
            </w:r>
            <w:proofErr w:type="spellStart"/>
            <w:r w:rsidR="006A549A">
              <w:rPr>
                <w:rFonts w:ascii="Arial" w:hAnsi="Arial" w:cs="Arial"/>
                <w:color w:val="000000"/>
              </w:rPr>
              <w:t>orthoptic</w:t>
            </w:r>
            <w:proofErr w:type="spellEnd"/>
            <w:r w:rsidR="006A549A">
              <w:rPr>
                <w:rFonts w:ascii="Arial" w:hAnsi="Arial" w:cs="Arial"/>
                <w:color w:val="000000"/>
              </w:rPr>
              <w:t xml:space="preserve"> expertise</w:t>
            </w:r>
            <w:r w:rsidRPr="00896CB5">
              <w:rPr>
                <w:rFonts w:ascii="Arial" w:hAnsi="Arial" w:cs="Arial"/>
                <w:color w:val="000000"/>
              </w:rPr>
              <w:t>.</w:t>
            </w:r>
            <w:r w:rsidRPr="00896CB5">
              <w:rPr>
                <w:rFonts w:ascii="Arial" w:hAnsi="Arial" w:cs="Arial"/>
                <w:i/>
                <w:color w:val="000000"/>
              </w:rPr>
              <w:t xml:space="preserve"> </w:t>
            </w:r>
          </w:p>
          <w:p w14:paraId="6DCAAB98" w14:textId="48244E9F" w:rsidR="006A549A" w:rsidRPr="006A549A" w:rsidRDefault="006A549A" w:rsidP="00896CB5">
            <w:pPr>
              <w:suppressAutoHyphens/>
              <w:spacing w:before="200"/>
              <w:ind w:left="317"/>
              <w:jc w:val="both"/>
              <w:rPr>
                <w:rFonts w:ascii="Arial" w:hAnsi="Arial" w:cs="Arial"/>
                <w:color w:val="000000"/>
              </w:rPr>
            </w:pPr>
            <w:r>
              <w:rPr>
                <w:rFonts w:ascii="Arial" w:hAnsi="Arial" w:cs="Arial"/>
                <w:color w:val="000000"/>
              </w:rPr>
              <w:t xml:space="preserve">To contribute to a comprehensive quality </w:t>
            </w:r>
            <w:proofErr w:type="spellStart"/>
            <w:r>
              <w:rPr>
                <w:rFonts w:ascii="Arial" w:hAnsi="Arial" w:cs="Arial"/>
                <w:color w:val="000000"/>
              </w:rPr>
              <w:t>orthoptic</w:t>
            </w:r>
            <w:proofErr w:type="spellEnd"/>
            <w:r>
              <w:rPr>
                <w:rFonts w:ascii="Arial" w:hAnsi="Arial" w:cs="Arial"/>
                <w:color w:val="000000"/>
              </w:rPr>
              <w:t xml:space="preserve"> assessment service for patients referred to the </w:t>
            </w:r>
            <w:proofErr w:type="spellStart"/>
            <w:r>
              <w:rPr>
                <w:rFonts w:ascii="Arial" w:hAnsi="Arial" w:cs="Arial"/>
                <w:color w:val="000000"/>
              </w:rPr>
              <w:t>orthoptic</w:t>
            </w:r>
            <w:proofErr w:type="spellEnd"/>
            <w:r>
              <w:rPr>
                <w:rFonts w:ascii="Arial" w:hAnsi="Arial" w:cs="Arial"/>
                <w:color w:val="000000"/>
              </w:rPr>
              <w:t xml:space="preserve"> department.</w:t>
            </w:r>
          </w:p>
          <w:p w14:paraId="6334F3D6" w14:textId="64C43BB5" w:rsidR="0033058B" w:rsidRDefault="0033058B" w:rsidP="00896CB5">
            <w:pPr>
              <w:suppressAutoHyphens/>
              <w:spacing w:before="200"/>
              <w:ind w:left="317"/>
              <w:jc w:val="both"/>
              <w:rPr>
                <w:rFonts w:ascii="Arial" w:hAnsi="Arial" w:cs="Arial"/>
                <w:color w:val="000000"/>
              </w:rPr>
            </w:pPr>
            <w:r w:rsidRPr="00896CB5">
              <w:rPr>
                <w:rFonts w:ascii="Arial" w:hAnsi="Arial" w:cs="Arial"/>
                <w:color w:val="000000"/>
              </w:rPr>
              <w:t>To meet the needs of the service, the post holder may be required to work in other areas as appropriate as directed by the line manager.</w:t>
            </w:r>
          </w:p>
          <w:p w14:paraId="74D7E0F3" w14:textId="0D381EAE" w:rsidR="006A549A" w:rsidRDefault="006A549A" w:rsidP="00896CB5">
            <w:pPr>
              <w:suppressAutoHyphens/>
              <w:spacing w:before="200"/>
              <w:ind w:left="317"/>
              <w:jc w:val="both"/>
              <w:rPr>
                <w:rFonts w:ascii="Arial" w:hAnsi="Arial" w:cs="Arial"/>
                <w:color w:val="000000"/>
              </w:rPr>
            </w:pPr>
          </w:p>
          <w:p w14:paraId="04E78F58" w14:textId="77777777" w:rsidR="00D5706E" w:rsidRDefault="00D5706E" w:rsidP="00D5706E">
            <w:pPr>
              <w:spacing w:before="200"/>
              <w:jc w:val="both"/>
              <w:rPr>
                <w:rFonts w:ascii="Arial" w:eastAsia="Times New Roman" w:hAnsi="Arial" w:cs="Times New Roman"/>
                <w:color w:val="000000"/>
                <w:szCs w:val="24"/>
                <w:lang w:eastAsia="en-GB"/>
              </w:rPr>
            </w:pPr>
          </w:p>
          <w:p w14:paraId="4272D5EC" w14:textId="77777777" w:rsidR="00D5706E" w:rsidRDefault="00D5706E" w:rsidP="00D5706E">
            <w:pPr>
              <w:spacing w:before="200"/>
              <w:jc w:val="both"/>
              <w:rPr>
                <w:rFonts w:ascii="Arial" w:eastAsia="Times New Roman" w:hAnsi="Arial" w:cs="Times New Roman"/>
                <w:color w:val="000000"/>
                <w:szCs w:val="24"/>
                <w:lang w:eastAsia="en-GB"/>
              </w:rPr>
            </w:pPr>
          </w:p>
          <w:p w14:paraId="4BAC026B" w14:textId="77777777" w:rsidR="00D5706E" w:rsidRPr="0033058B" w:rsidRDefault="00D5706E" w:rsidP="00D5706E">
            <w:pPr>
              <w:spacing w:before="200"/>
              <w:jc w:val="both"/>
              <w:rPr>
                <w:rFonts w:ascii="Arial" w:eastAsia="Times New Roman" w:hAnsi="Arial" w:cs="Times New Roman"/>
                <w:color w:val="000000"/>
                <w:szCs w:val="24"/>
                <w:lang w:eastAsia="en-GB"/>
              </w:rPr>
            </w:pPr>
            <w:r w:rsidRPr="0033058B">
              <w:rPr>
                <w:rFonts w:ascii="Arial" w:eastAsia="Times New Roman" w:hAnsi="Arial" w:cs="Times New Roman"/>
                <w:color w:val="000000"/>
                <w:szCs w:val="24"/>
                <w:lang w:eastAsia="en-GB"/>
              </w:rPr>
              <w:t>As services evolve changes to working patterns may</w:t>
            </w:r>
            <w:r>
              <w:rPr>
                <w:rFonts w:ascii="Arial" w:eastAsia="Times New Roman" w:hAnsi="Arial" w:cs="Times New Roman"/>
                <w:color w:val="000000"/>
                <w:szCs w:val="24"/>
                <w:lang w:eastAsia="en-GB"/>
              </w:rPr>
              <w:t xml:space="preserve"> </w:t>
            </w:r>
            <w:r w:rsidRPr="0033058B">
              <w:rPr>
                <w:rFonts w:ascii="Arial" w:eastAsia="Times New Roman" w:hAnsi="Arial" w:cs="Times New Roman"/>
                <w:color w:val="000000"/>
                <w:szCs w:val="24"/>
                <w:lang w:eastAsia="en-GB"/>
              </w:rPr>
              <w:t>be required.</w:t>
            </w:r>
          </w:p>
          <w:p w14:paraId="285875A5" w14:textId="253532B8" w:rsidR="00213541" w:rsidRPr="00884334" w:rsidRDefault="00213541" w:rsidP="00D5706E">
            <w:pPr>
              <w:spacing w:before="200"/>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2A54903" w14:textId="77777777" w:rsidR="00D11820" w:rsidRDefault="00D11820" w:rsidP="00F607B2">
            <w:pPr>
              <w:jc w:val="both"/>
              <w:rPr>
                <w:rFonts w:ascii="Arial" w:hAnsi="Arial" w:cs="Arial"/>
                <w:color w:val="FF0000"/>
              </w:rPr>
            </w:pPr>
          </w:p>
          <w:p w14:paraId="2C3C0234" w14:textId="17DC7E45" w:rsidR="00D11820" w:rsidRPr="00B1009A" w:rsidRDefault="00D11820" w:rsidP="00896CB5">
            <w:pPr>
              <w:pStyle w:val="ListParagraph"/>
              <w:numPr>
                <w:ilvl w:val="0"/>
                <w:numId w:val="11"/>
              </w:numPr>
              <w:rPr>
                <w:rFonts w:cs="Arial"/>
              </w:rPr>
            </w:pPr>
            <w:r w:rsidRPr="00B1009A">
              <w:rPr>
                <w:rFonts w:cs="Arial"/>
              </w:rPr>
              <w:t xml:space="preserve">To provide </w:t>
            </w:r>
            <w:r w:rsidR="00896CB5">
              <w:rPr>
                <w:rFonts w:cs="Arial"/>
              </w:rPr>
              <w:t xml:space="preserve">specialist </w:t>
            </w:r>
            <w:r w:rsidRPr="00B1009A">
              <w:rPr>
                <w:rFonts w:cs="Arial"/>
              </w:rPr>
              <w:t xml:space="preserve">clinical </w:t>
            </w:r>
            <w:proofErr w:type="spellStart"/>
            <w:r w:rsidRPr="00B1009A">
              <w:rPr>
                <w:rFonts w:cs="Arial"/>
              </w:rPr>
              <w:t>Orthoptic</w:t>
            </w:r>
            <w:proofErr w:type="spellEnd"/>
            <w:r w:rsidRPr="00B1009A">
              <w:rPr>
                <w:rFonts w:cs="Arial"/>
              </w:rPr>
              <w:t xml:space="preserve"> services as an autonomous practitioner, in accordance with British and Irish </w:t>
            </w:r>
            <w:proofErr w:type="spellStart"/>
            <w:r w:rsidRPr="00B1009A">
              <w:rPr>
                <w:rFonts w:cs="Arial"/>
              </w:rPr>
              <w:t>Orthoptic</w:t>
            </w:r>
            <w:proofErr w:type="spellEnd"/>
            <w:r w:rsidRPr="00B1009A">
              <w:rPr>
                <w:rFonts w:cs="Arial"/>
              </w:rPr>
              <w:t xml:space="preserve"> Society and Health Professions Council guidelines and codes of practice and statutory Trust requirements.  These services require state registered Orthoptist knowledge</w:t>
            </w:r>
          </w:p>
          <w:p w14:paraId="4C05D526" w14:textId="16CEF7E3" w:rsidR="00B1009A" w:rsidRPr="00B1009A" w:rsidRDefault="00B1009A" w:rsidP="00896CB5">
            <w:pPr>
              <w:pStyle w:val="ListParagraph"/>
              <w:numPr>
                <w:ilvl w:val="0"/>
                <w:numId w:val="11"/>
              </w:numPr>
              <w:rPr>
                <w:rFonts w:cs="Arial"/>
                <w:color w:val="000000"/>
              </w:rPr>
            </w:pPr>
            <w:r w:rsidRPr="00B1009A">
              <w:rPr>
                <w:rFonts w:cs="Arial"/>
                <w:color w:val="000000"/>
              </w:rPr>
              <w:t>To use and develop effective communication and motivational skills with patients and carers to gain their cooperation for treatment and to ensure understanding of more complex conditions</w:t>
            </w:r>
          </w:p>
          <w:p w14:paraId="26B0C459" w14:textId="00E4D45E" w:rsidR="00B1009A" w:rsidRPr="00B1009A" w:rsidRDefault="00B1009A" w:rsidP="00896CB5">
            <w:pPr>
              <w:pStyle w:val="ListParagraph"/>
              <w:numPr>
                <w:ilvl w:val="0"/>
                <w:numId w:val="11"/>
              </w:numPr>
              <w:suppressAutoHyphens/>
              <w:rPr>
                <w:rFonts w:cs="Arial"/>
                <w:sz w:val="20"/>
                <w:szCs w:val="20"/>
                <w:lang w:eastAsia="ar-SA"/>
              </w:rPr>
            </w:pPr>
            <w:r w:rsidRPr="00B1009A">
              <w:rPr>
                <w:rFonts w:cs="Arial"/>
                <w:color w:val="000000"/>
                <w:lang w:val="en-US"/>
              </w:rPr>
              <w:t xml:space="preserve">Provide specialist </w:t>
            </w:r>
            <w:proofErr w:type="spellStart"/>
            <w:r w:rsidRPr="00B1009A">
              <w:rPr>
                <w:rFonts w:cs="Arial"/>
                <w:color w:val="000000"/>
                <w:lang w:val="en-US"/>
              </w:rPr>
              <w:t>orthoptic</w:t>
            </w:r>
            <w:proofErr w:type="spellEnd"/>
            <w:r w:rsidRPr="00B1009A">
              <w:rPr>
                <w:rFonts w:cs="Arial"/>
                <w:color w:val="000000"/>
                <w:lang w:val="en-US"/>
              </w:rPr>
              <w:t xml:space="preserve"> assessment, diagnosis, treatment and advice to </w:t>
            </w:r>
            <w:r w:rsidR="00896CB5">
              <w:rPr>
                <w:rFonts w:cs="Arial"/>
                <w:color w:val="000000"/>
                <w:lang w:val="en-US"/>
              </w:rPr>
              <w:t xml:space="preserve">adult and </w:t>
            </w:r>
            <w:proofErr w:type="spellStart"/>
            <w:r w:rsidR="00896CB5">
              <w:rPr>
                <w:rFonts w:cs="Arial"/>
                <w:color w:val="000000"/>
                <w:lang w:val="en-US"/>
              </w:rPr>
              <w:t>paediatric</w:t>
            </w:r>
            <w:proofErr w:type="spellEnd"/>
            <w:r w:rsidR="00896CB5">
              <w:rPr>
                <w:rFonts w:cs="Arial"/>
                <w:color w:val="000000"/>
                <w:lang w:val="en-US"/>
              </w:rPr>
              <w:t xml:space="preserve"> </w:t>
            </w:r>
            <w:r w:rsidRPr="00B1009A">
              <w:rPr>
                <w:rFonts w:cs="Arial"/>
                <w:color w:val="000000"/>
                <w:lang w:val="en-US"/>
              </w:rPr>
              <w:t xml:space="preserve">patients and their </w:t>
            </w:r>
            <w:proofErr w:type="spellStart"/>
            <w:r w:rsidRPr="00B1009A">
              <w:rPr>
                <w:rFonts w:cs="Arial"/>
                <w:color w:val="000000"/>
                <w:lang w:val="en-US"/>
              </w:rPr>
              <w:t>carers</w:t>
            </w:r>
            <w:proofErr w:type="spellEnd"/>
            <w:r w:rsidRPr="00B1009A">
              <w:rPr>
                <w:rFonts w:cs="Arial"/>
                <w:color w:val="000000"/>
                <w:lang w:val="en-US"/>
              </w:rPr>
              <w:t xml:space="preserve">. The caseload will include a wide range of acute and chronic care cases, many having complex disabilities and needs. </w:t>
            </w:r>
          </w:p>
          <w:p w14:paraId="66695D6D" w14:textId="7994CFCE" w:rsidR="00B1009A" w:rsidRPr="00B1009A" w:rsidRDefault="00B1009A" w:rsidP="00896CB5">
            <w:pPr>
              <w:pStyle w:val="ListParagraph"/>
              <w:numPr>
                <w:ilvl w:val="0"/>
                <w:numId w:val="11"/>
              </w:numPr>
              <w:suppressAutoHyphens/>
              <w:rPr>
                <w:rFonts w:cs="Arial"/>
                <w:sz w:val="20"/>
                <w:szCs w:val="20"/>
                <w:lang w:eastAsia="ar-SA"/>
              </w:rPr>
            </w:pPr>
            <w:r w:rsidRPr="00B1009A">
              <w:rPr>
                <w:rFonts w:cs="Arial"/>
                <w:color w:val="000000"/>
                <w:lang w:val="en-US"/>
              </w:rPr>
              <w:t xml:space="preserve">Be part of a multidisciplinary </w:t>
            </w:r>
            <w:r w:rsidR="00D5706E">
              <w:rPr>
                <w:rFonts w:cs="Arial"/>
                <w:color w:val="000000"/>
                <w:lang w:val="en-US"/>
              </w:rPr>
              <w:t>team based at an acute Trust however</w:t>
            </w:r>
            <w:r w:rsidRPr="00B1009A">
              <w:rPr>
                <w:rFonts w:cs="Arial"/>
                <w:color w:val="000000"/>
                <w:lang w:val="en-US"/>
              </w:rPr>
              <w:t xml:space="preserve"> also providing services in community hospital settings</w:t>
            </w:r>
          </w:p>
          <w:p w14:paraId="619B7542" w14:textId="77777777" w:rsidR="00B1009A" w:rsidRPr="00B1009A" w:rsidRDefault="00B1009A" w:rsidP="00896CB5">
            <w:pPr>
              <w:pStyle w:val="ListParagraph"/>
              <w:numPr>
                <w:ilvl w:val="0"/>
                <w:numId w:val="11"/>
              </w:numPr>
              <w:rPr>
                <w:rFonts w:cs="Arial"/>
                <w:color w:val="000000"/>
                <w:lang w:val="en-US"/>
              </w:rPr>
            </w:pPr>
            <w:r w:rsidRPr="00B1009A">
              <w:rPr>
                <w:rFonts w:cs="Arial"/>
                <w:color w:val="000000"/>
                <w:lang w:val="en-US"/>
              </w:rPr>
              <w:t xml:space="preserve">Work as an autonomous practitioner working without direct supervision and at times lone working. </w:t>
            </w:r>
          </w:p>
          <w:p w14:paraId="0AA3F349" w14:textId="77777777" w:rsidR="00B1009A" w:rsidRPr="00B1009A" w:rsidRDefault="00B1009A" w:rsidP="00896CB5">
            <w:pPr>
              <w:pStyle w:val="ListParagraph"/>
              <w:numPr>
                <w:ilvl w:val="0"/>
                <w:numId w:val="11"/>
              </w:numPr>
              <w:rPr>
                <w:rFonts w:cs="Arial"/>
                <w:color w:val="000000"/>
                <w:lang w:val="en-US"/>
              </w:rPr>
            </w:pPr>
            <w:r w:rsidRPr="00B1009A">
              <w:rPr>
                <w:rFonts w:cs="Arial"/>
                <w:color w:val="000000"/>
                <w:lang w:val="en-US"/>
              </w:rPr>
              <w:t>Provide supervision, training and support to junior staff and students.</w:t>
            </w:r>
          </w:p>
          <w:p w14:paraId="265E52D9" w14:textId="77777777" w:rsidR="00B1009A" w:rsidRDefault="00B1009A" w:rsidP="00896CB5">
            <w:pPr>
              <w:numPr>
                <w:ilvl w:val="0"/>
                <w:numId w:val="11"/>
              </w:numPr>
              <w:spacing w:before="200"/>
              <w:jc w:val="both"/>
              <w:rPr>
                <w:rFonts w:ascii="Arial" w:eastAsia="Times New Roman" w:hAnsi="Arial" w:cs="Arial"/>
                <w:color w:val="000000"/>
                <w:szCs w:val="24"/>
                <w:lang w:val="en-US" w:eastAsia="en-GB"/>
              </w:rPr>
            </w:pPr>
            <w:r w:rsidRPr="0033058B">
              <w:rPr>
                <w:rFonts w:ascii="Arial" w:eastAsia="Times New Roman" w:hAnsi="Arial" w:cs="Arial"/>
                <w:color w:val="000000"/>
                <w:szCs w:val="24"/>
                <w:lang w:val="en-US" w:eastAsia="en-GB"/>
              </w:rPr>
              <w:t xml:space="preserve">Work with managers to develop the service in line with patient need and trust wide </w:t>
            </w:r>
            <w:r w:rsidRPr="0033058B">
              <w:rPr>
                <w:rFonts w:ascii="Arial" w:eastAsia="Times New Roman" w:hAnsi="Arial" w:cs="Arial"/>
                <w:color w:val="000000"/>
                <w:szCs w:val="24"/>
                <w:lang w:val="en-US" w:eastAsia="en-GB"/>
              </w:rPr>
              <w:lastRenderedPageBreak/>
              <w:t>developments, and to help provide an equitable service across the Trust.</w:t>
            </w:r>
          </w:p>
          <w:p w14:paraId="6AC00AD5" w14:textId="77777777" w:rsidR="00896CB5" w:rsidRPr="00892E7D" w:rsidRDefault="00896CB5" w:rsidP="00896CB5">
            <w:pPr>
              <w:numPr>
                <w:ilvl w:val="0"/>
                <w:numId w:val="11"/>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clinical governance activities e.g. audit, research, service reviews, taking a lead if delegated to do so.</w:t>
            </w:r>
          </w:p>
          <w:p w14:paraId="2EF7130D" w14:textId="77777777" w:rsidR="00896CB5" w:rsidRPr="00892E7D" w:rsidRDefault="00896CB5" w:rsidP="00896CB5">
            <w:pPr>
              <w:numPr>
                <w:ilvl w:val="0"/>
                <w:numId w:val="11"/>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2CDA6D71" w14:textId="77777777" w:rsidR="00D11820" w:rsidRPr="00D11820" w:rsidRDefault="00D11820" w:rsidP="00D11820">
            <w:pPr>
              <w:rPr>
                <w:rFonts w:ascii="Arial" w:eastAsia="Times New Roman" w:hAnsi="Arial" w:cs="Arial"/>
              </w:rPr>
            </w:pPr>
          </w:p>
          <w:p w14:paraId="15F4909B" w14:textId="77777777" w:rsidR="00D11820" w:rsidRDefault="00D11820"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5A5C352" w14:textId="77777777" w:rsidR="0033058B"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2A1D351A" w14:textId="77777777" w:rsidR="0033058B" w:rsidRDefault="0033058B" w:rsidP="0026716D">
            <w:pPr>
              <w:pStyle w:val="paragraph"/>
              <w:spacing w:before="0" w:beforeAutospacing="0" w:after="0" w:afterAutospacing="0"/>
              <w:ind w:right="225"/>
              <w:textAlignment w:val="baseline"/>
              <w:rPr>
                <w:rStyle w:val="normaltextrun"/>
                <w:rFonts w:ascii="Arial" w:hAnsi="Arial" w:cs="Arial"/>
                <w:sz w:val="22"/>
                <w:szCs w:val="22"/>
              </w:rPr>
            </w:pPr>
          </w:p>
          <w:p w14:paraId="5A66272D" w14:textId="03C0BDDA" w:rsidR="0026716D" w:rsidRDefault="0033058B"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 xml:space="preserve">Responsible for providing a </w:t>
            </w:r>
            <w:r w:rsidR="00E749AC">
              <w:rPr>
                <w:rStyle w:val="normaltextrun"/>
                <w:rFonts w:ascii="Arial" w:hAnsi="Arial" w:cs="Arial"/>
                <w:sz w:val="22"/>
                <w:szCs w:val="22"/>
              </w:rPr>
              <w:t xml:space="preserve">specialist </w:t>
            </w:r>
            <w:r>
              <w:rPr>
                <w:rStyle w:val="normaltextrun"/>
                <w:rFonts w:ascii="Arial" w:hAnsi="Arial" w:cs="Arial"/>
                <w:sz w:val="22"/>
                <w:szCs w:val="22"/>
              </w:rPr>
              <w:t xml:space="preserve">clinical </w:t>
            </w:r>
            <w:proofErr w:type="spellStart"/>
            <w:r>
              <w:rPr>
                <w:rStyle w:val="normaltextrun"/>
                <w:rFonts w:ascii="Arial" w:hAnsi="Arial" w:cs="Arial"/>
                <w:sz w:val="22"/>
                <w:szCs w:val="22"/>
              </w:rPr>
              <w:t>orthoptic</w:t>
            </w:r>
            <w:proofErr w:type="spellEnd"/>
            <w:r>
              <w:rPr>
                <w:rStyle w:val="normaltextrun"/>
                <w:rFonts w:ascii="Arial" w:hAnsi="Arial" w:cs="Arial"/>
                <w:sz w:val="22"/>
                <w:szCs w:val="22"/>
              </w:rPr>
              <w:t xml:space="preserve"> service to paediatric and adult patients attending the </w:t>
            </w:r>
            <w:proofErr w:type="spellStart"/>
            <w:r>
              <w:rPr>
                <w:rStyle w:val="normaltextrun"/>
                <w:rFonts w:ascii="Arial" w:hAnsi="Arial" w:cs="Arial"/>
                <w:sz w:val="22"/>
                <w:szCs w:val="22"/>
              </w:rPr>
              <w:t>orthoptic</w:t>
            </w:r>
            <w:proofErr w:type="spellEnd"/>
            <w:r>
              <w:rPr>
                <w:rStyle w:val="normaltextrun"/>
                <w:rFonts w:ascii="Arial" w:hAnsi="Arial" w:cs="Arial"/>
                <w:sz w:val="22"/>
                <w:szCs w:val="22"/>
              </w:rPr>
              <w:t xml:space="preserve"> department or in receipt of </w:t>
            </w:r>
            <w:proofErr w:type="spellStart"/>
            <w:r>
              <w:rPr>
                <w:rStyle w:val="normaltextrun"/>
                <w:rFonts w:ascii="Arial" w:hAnsi="Arial" w:cs="Arial"/>
                <w:sz w:val="22"/>
                <w:szCs w:val="22"/>
              </w:rPr>
              <w:t>orthoptic</w:t>
            </w:r>
            <w:proofErr w:type="spellEnd"/>
            <w:r>
              <w:rPr>
                <w:rStyle w:val="normaltextrun"/>
                <w:rFonts w:ascii="Arial" w:hAnsi="Arial" w:cs="Arial"/>
                <w:sz w:val="22"/>
                <w:szCs w:val="22"/>
              </w:rPr>
              <w:t xml:space="preserve"> services</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CB418A5" w14:textId="77777777" w:rsidR="0033058B" w:rsidRDefault="0033058B"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4221920" w14:textId="77777777" w:rsidR="0033058B" w:rsidRPr="00ED356C" w:rsidRDefault="0033058B"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CDC995E" w14:textId="77777777" w:rsidR="00D11820" w:rsidRDefault="00D1182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C29D1FD"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hideMark/>
                </w:tcPr>
                <w:p w14:paraId="7D2F4414" w14:textId="3298AF4E"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GP’s and other practice staff</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BE6B972"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Lead / Team Lead</w:t>
                  </w:r>
                </w:p>
              </w:tc>
              <w:tc>
                <w:tcPr>
                  <w:tcW w:w="3735" w:type="dxa"/>
                  <w:tcBorders>
                    <w:top w:val="nil"/>
                    <w:left w:val="nil"/>
                    <w:bottom w:val="nil"/>
                    <w:right w:val="single" w:sz="6" w:space="0" w:color="auto"/>
                  </w:tcBorders>
                  <w:shd w:val="clear" w:color="auto" w:fill="auto"/>
                </w:tcPr>
                <w:p w14:paraId="29066D42" w14:textId="2FD21EC1"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Community Optometrists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86F6E5A"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35F2F868"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Patients, relatives and carers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9368D0E" w14:textId="792C5C62" w:rsidR="00884334"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Associated Ophthalmic teams</w:t>
                  </w:r>
                </w:p>
                <w:p w14:paraId="1A1B1FF5"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NDHT staff at all levels</w:t>
                  </w:r>
                </w:p>
                <w:p w14:paraId="065EAD55"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 / specialist nurses</w:t>
                  </w:r>
                </w:p>
                <w:p w14:paraId="7D0AE16F"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services</w:t>
                  </w:r>
                </w:p>
                <w:p w14:paraId="5C8DA68F" w14:textId="25775FAE"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ECLO</w:t>
                  </w:r>
                </w:p>
              </w:tc>
              <w:tc>
                <w:tcPr>
                  <w:tcW w:w="3735" w:type="dxa"/>
                  <w:tcBorders>
                    <w:top w:val="nil"/>
                    <w:left w:val="nil"/>
                    <w:bottom w:val="single" w:sz="6" w:space="0" w:color="auto"/>
                    <w:right w:val="single" w:sz="6" w:space="0" w:color="auto"/>
                  </w:tcBorders>
                  <w:shd w:val="clear" w:color="auto" w:fill="auto"/>
                </w:tcPr>
                <w:p w14:paraId="705FC0FC" w14:textId="77777777" w:rsidR="00884334"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Social care services</w:t>
                  </w:r>
                </w:p>
                <w:p w14:paraId="1A507994" w14:textId="77777777" w:rsid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3058B">
                    <w:rPr>
                      <w:rFonts w:ascii="Arial" w:hAnsi="Arial" w:cs="Arial"/>
                      <w:color w:val="000000"/>
                      <w:sz w:val="22"/>
                      <w:szCs w:val="22"/>
                    </w:rPr>
                    <w:t>Voluntary agencies</w:t>
                  </w:r>
                </w:p>
                <w:p w14:paraId="413B915E" w14:textId="1C54D20C" w:rsidR="0033058B" w:rsidRPr="0033058B" w:rsidRDefault="003305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ROVI</w:t>
                  </w:r>
                </w:p>
              </w:tc>
            </w:tr>
          </w:tbl>
          <w:p w14:paraId="0C645375" w14:textId="247B79B6"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679FFD7">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8304" y="0"/>
                      <wp:lineTo x="8304" y="5714"/>
                      <wp:lineTo x="9330" y="7314"/>
                      <wp:lineTo x="5878" y="7771"/>
                      <wp:lineTo x="5505" y="8000"/>
                      <wp:lineTo x="5505" y="13714"/>
                      <wp:lineTo x="6905" y="14629"/>
                      <wp:lineTo x="5412" y="14629"/>
                      <wp:lineTo x="2799" y="15771"/>
                      <wp:lineTo x="2799" y="21714"/>
                      <wp:lineTo x="18848" y="21714"/>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C855AE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30ADE8"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Adhere to HCPC professional standards of practice.</w:t>
            </w:r>
          </w:p>
          <w:p w14:paraId="418C6A3C"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Be professionally accountable for all aspects of your own work, within the context of an autonomous practitioner.</w:t>
            </w:r>
          </w:p>
          <w:p w14:paraId="42D4482E"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Undertake specific projects as required.</w:t>
            </w:r>
          </w:p>
          <w:p w14:paraId="64E1D205"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The post holder is guided by standard operating procedures however works autonomously.</w:t>
            </w:r>
          </w:p>
          <w:p w14:paraId="27F6767C" w14:textId="75BC158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50D6F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to ensure understanding of more complex conditions. </w:t>
            </w:r>
          </w:p>
          <w:p w14:paraId="0552D63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Ensure effective communication takes place at all times</w:t>
            </w:r>
          </w:p>
          <w:p w14:paraId="55F0965B"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Attend multidisciplinary meetings to ensure that there is an integrated approach that benefits patient’s overall care and discharge plans.</w:t>
            </w:r>
          </w:p>
          <w:p w14:paraId="09C4F88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Be prepared to give talks/demonstrations regarding your work to colleagues and others.</w:t>
            </w:r>
          </w:p>
          <w:p w14:paraId="647E1F5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Write comprehensive reports regarding patient assessment, treatment outcomes and recommendations to GPs, consultants, other health colleagues and other members of the multidisciplinary team.</w:t>
            </w:r>
          </w:p>
          <w:p w14:paraId="55861CF5"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val="en-US" w:eastAsia="en-GB"/>
              </w:rPr>
              <w:t>Liaise closely with all members of the wider health care team and other agencies in all matters regarding patients care, discharge and future care management including safeguarding issues.</w:t>
            </w:r>
          </w:p>
          <w:p w14:paraId="1511CB9B"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Communicate complex and sensitive information e.g. prognosis.</w:t>
            </w:r>
          </w:p>
          <w:p w14:paraId="66BCC2A9"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7284C6ED" w14:textId="33E8F3F1"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To utilise a range of verbal and non-verbal (e.g. Makaton sign language) mechanisms in the assessment and communication of treatment plans to patients and parents to progress visual improvement. This will include patients who may have difficulties</w:t>
            </w:r>
            <w:r w:rsidR="006A549A">
              <w:rPr>
                <w:rFonts w:ascii="Arial" w:eastAsia="Times New Roman" w:hAnsi="Arial" w:cs="Times New Roman"/>
                <w:szCs w:val="20"/>
              </w:rPr>
              <w:t xml:space="preserve">/ </w:t>
            </w:r>
            <w:proofErr w:type="gramStart"/>
            <w:r w:rsidR="006A549A">
              <w:rPr>
                <w:rFonts w:ascii="Arial" w:eastAsia="Times New Roman" w:hAnsi="Arial" w:cs="Times New Roman"/>
                <w:szCs w:val="20"/>
              </w:rPr>
              <w:t xml:space="preserve">barriers </w:t>
            </w:r>
            <w:r w:rsidRPr="00892E7D">
              <w:rPr>
                <w:rFonts w:ascii="Arial" w:eastAsia="Times New Roman" w:hAnsi="Arial" w:cs="Times New Roman"/>
                <w:szCs w:val="20"/>
              </w:rPr>
              <w:t xml:space="preserve"> in</w:t>
            </w:r>
            <w:proofErr w:type="gramEnd"/>
            <w:r w:rsidRPr="00892E7D">
              <w:rPr>
                <w:rFonts w:ascii="Arial" w:eastAsia="Times New Roman" w:hAnsi="Arial" w:cs="Times New Roman"/>
                <w:szCs w:val="20"/>
              </w:rPr>
              <w:t xml:space="preserve"> understanding e.g. stroke victims, patients with a learning disability.</w:t>
            </w:r>
          </w:p>
          <w:p w14:paraId="6AD063C3"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Obtain patient consent and work within a legal framework with patients who lack capacity to </w:t>
            </w:r>
            <w:r w:rsidRPr="00892E7D">
              <w:rPr>
                <w:rFonts w:ascii="Arial" w:eastAsia="Times New Roman" w:hAnsi="Arial" w:cs="Arial"/>
                <w:color w:val="000000"/>
                <w:szCs w:val="24"/>
                <w:lang w:eastAsia="en-GB"/>
              </w:rPr>
              <w:lastRenderedPageBreak/>
              <w:t>consent to treatment.</w:t>
            </w:r>
          </w:p>
          <w:p w14:paraId="57901ECF" w14:textId="77777777"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 xml:space="preserve">To tactfully explain the details of the medical condition </w:t>
            </w:r>
            <w:proofErr w:type="gramStart"/>
            <w:r w:rsidRPr="00892E7D">
              <w:rPr>
                <w:rFonts w:ascii="Arial" w:eastAsia="Times New Roman" w:hAnsi="Arial" w:cs="Times New Roman"/>
                <w:szCs w:val="20"/>
              </w:rPr>
              <w:t>which may be highly complex.</w:t>
            </w:r>
            <w:proofErr w:type="gramEnd"/>
            <w:r w:rsidRPr="00892E7D">
              <w:rPr>
                <w:rFonts w:ascii="Arial" w:eastAsia="Times New Roman" w:hAnsi="Arial" w:cs="Times New Roman"/>
                <w:szCs w:val="20"/>
              </w:rPr>
              <w:t xml:space="preserve"> This requires an holistic and tactful approach where patients or parents have no knowledge of the ocular defects associated with particular medical conditions and / or who have difficulty accepting the diagnosis</w:t>
            </w:r>
          </w:p>
          <w:p w14:paraId="4EFAC57D" w14:textId="77777777" w:rsidR="00892E7D" w:rsidRPr="00892E7D" w:rsidRDefault="00892E7D" w:rsidP="00892E7D">
            <w:pPr>
              <w:rPr>
                <w:rFonts w:ascii="Arial Narrow" w:eastAsia="Times New Roman" w:hAnsi="Arial Narrow" w:cs="Times New Roman"/>
                <w:sz w:val="20"/>
                <w:szCs w:val="20"/>
              </w:rPr>
            </w:pPr>
          </w:p>
          <w:p w14:paraId="05772188" w14:textId="77777777" w:rsidR="00892E7D" w:rsidRPr="00892E7D" w:rsidRDefault="00892E7D" w:rsidP="00892E7D">
            <w:pPr>
              <w:keepNext/>
              <w:numPr>
                <w:ilvl w:val="0"/>
                <w:numId w:val="9"/>
              </w:numPr>
              <w:outlineLvl w:val="0"/>
              <w:rPr>
                <w:rFonts w:ascii="Arial" w:eastAsia="Times New Roman" w:hAnsi="Arial" w:cs="Times New Roman"/>
                <w:szCs w:val="20"/>
              </w:rPr>
            </w:pPr>
            <w:r w:rsidRPr="00892E7D">
              <w:rPr>
                <w:rFonts w:ascii="Arial" w:eastAsia="Times New Roman" w:hAnsi="Arial" w:cs="Times New Roman"/>
                <w:szCs w:val="20"/>
              </w:rPr>
              <w:t xml:space="preserve">To communicate initial potential diagnosis </w:t>
            </w:r>
            <w:proofErr w:type="gramStart"/>
            <w:r w:rsidRPr="00892E7D">
              <w:rPr>
                <w:rFonts w:ascii="Arial" w:eastAsia="Times New Roman" w:hAnsi="Arial" w:cs="Times New Roman"/>
                <w:szCs w:val="20"/>
              </w:rPr>
              <w:t>which may be of a distressing nature.</w:t>
            </w:r>
            <w:proofErr w:type="gramEnd"/>
          </w:p>
          <w:p w14:paraId="464E1F12" w14:textId="77777777" w:rsidR="00892E7D" w:rsidRPr="00892E7D" w:rsidRDefault="00892E7D" w:rsidP="00892E7D">
            <w:pPr>
              <w:rPr>
                <w:rFonts w:ascii="Arial Narrow" w:eastAsia="Times New Roman" w:hAnsi="Arial Narrow" w:cs="Times New Roman"/>
                <w:sz w:val="20"/>
                <w:szCs w:val="20"/>
              </w:rPr>
            </w:pPr>
          </w:p>
          <w:p w14:paraId="3E0AC603" w14:textId="77777777" w:rsidR="00892E7D" w:rsidRPr="006A549A" w:rsidRDefault="00892E7D" w:rsidP="00892E7D">
            <w:pPr>
              <w:numPr>
                <w:ilvl w:val="0"/>
                <w:numId w:val="9"/>
              </w:numPr>
              <w:contextualSpacing/>
              <w:rPr>
                <w:rFonts w:ascii="Arial" w:eastAsia="Times New Roman" w:hAnsi="Arial" w:cs="Arial"/>
              </w:rPr>
            </w:pPr>
            <w:r w:rsidRPr="006A549A">
              <w:rPr>
                <w:rFonts w:ascii="Arial" w:eastAsia="Times New Roman" w:hAnsi="Arial" w:cs="Arial"/>
              </w:rPr>
              <w:t>To represent the department at local, regional and national meetings</w:t>
            </w:r>
          </w:p>
          <w:p w14:paraId="4E87D1A3" w14:textId="4642E45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A074AF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Undertake a comprehensive, holistic clinical assessment of patients presenting with complex multi-factorial problems using specialist analytical skills and clinical reasoning. At times the patients will have highly complex needs.</w:t>
            </w:r>
          </w:p>
          <w:p w14:paraId="24D4B05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Apply specialist clinical reasoning skills to determine which clinical tests are required and after assessment to decide appropriate treatment plan and approach including action when patients show signs of instability, deterioration or new clinical signs</w:t>
            </w:r>
          </w:p>
          <w:p w14:paraId="0E7CD63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Undertake risk assessments in relation to examination of patients</w:t>
            </w:r>
          </w:p>
          <w:p w14:paraId="6631C335"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Read and interpret a range of patient medical, medication, and care plans.</w:t>
            </w:r>
          </w:p>
          <w:p w14:paraId="1E1AA4F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Use clinical judgement to interpret complex imaging data which require analysis.</w:t>
            </w:r>
          </w:p>
          <w:p w14:paraId="7F367F7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surgical risks and discuss with patients/carers/colleagues</w:t>
            </w:r>
          </w:p>
          <w:p w14:paraId="68C54190"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Take the lead in the decision and timing of squint surgery</w:t>
            </w:r>
          </w:p>
          <w:p w14:paraId="72710DD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Assess patients post-operative outcome and modify treatment accordingly</w:t>
            </w:r>
          </w:p>
          <w:p w14:paraId="762D242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Assess referral letters for clinical urgency</w:t>
            </w:r>
          </w:p>
          <w:p w14:paraId="5D048B78" w14:textId="3E5B3E14"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28F63CC"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Plan patients care, managing an individual caseload of complex patients effectively and efficiently.</w:t>
            </w:r>
          </w:p>
          <w:p w14:paraId="11F4710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Exercise good personal time management, punctuality and consistent reliable attendance.</w:t>
            </w:r>
          </w:p>
          <w:p w14:paraId="69A13DA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Co-ordinate patient appointments.</w:t>
            </w:r>
          </w:p>
          <w:p w14:paraId="69C6681C"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14:paraId="0C254F3A" w14:textId="3CD1FDB6"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03C18D" w14:textId="7520838E"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w:t>
            </w:r>
          </w:p>
          <w:p w14:paraId="3C251417" w14:textId="39DDF756"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Prioritise, assess and treat patients referred, taking an evidence-based and reflective practice approach using </w:t>
            </w:r>
            <w:proofErr w:type="spellStart"/>
            <w:r w:rsidR="00DF0848">
              <w:rPr>
                <w:rFonts w:ascii="Arial" w:eastAsia="Times New Roman" w:hAnsi="Arial" w:cs="Arial"/>
                <w:color w:val="000000"/>
                <w:szCs w:val="24"/>
                <w:lang w:eastAsia="en-GB"/>
              </w:rPr>
              <w:t>orthoptic</w:t>
            </w:r>
            <w:proofErr w:type="spellEnd"/>
            <w:r w:rsidR="00DF0848">
              <w:rPr>
                <w:rFonts w:ascii="Arial" w:eastAsia="Times New Roman" w:hAnsi="Arial" w:cs="Arial"/>
                <w:color w:val="000000"/>
                <w:szCs w:val="24"/>
                <w:lang w:eastAsia="en-GB"/>
              </w:rPr>
              <w:t xml:space="preserve"> skills and </w:t>
            </w:r>
            <w:r w:rsidRPr="00892E7D">
              <w:rPr>
                <w:rFonts w:ascii="Arial" w:eastAsia="Times New Roman" w:hAnsi="Arial" w:cs="Arial"/>
                <w:color w:val="000000"/>
                <w:szCs w:val="24"/>
                <w:lang w:eastAsia="en-GB"/>
              </w:rPr>
              <w:t>knowledge</w:t>
            </w:r>
            <w:r w:rsidR="00DF0848">
              <w:rPr>
                <w:rFonts w:ascii="Arial" w:eastAsia="Times New Roman" w:hAnsi="Arial" w:cs="Arial"/>
                <w:color w:val="000000"/>
                <w:szCs w:val="24"/>
                <w:lang w:eastAsia="en-GB"/>
              </w:rPr>
              <w:t xml:space="preserve"> to provide a specialist service</w:t>
            </w:r>
            <w:r w:rsidRPr="00892E7D">
              <w:rPr>
                <w:rFonts w:ascii="Arial" w:eastAsia="Times New Roman" w:hAnsi="Arial" w:cs="Arial"/>
                <w:color w:val="000000"/>
                <w:szCs w:val="24"/>
                <w:lang w:eastAsia="en-GB"/>
              </w:rPr>
              <w:t xml:space="preserve">. </w:t>
            </w:r>
          </w:p>
          <w:p w14:paraId="7580965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specific problems and develop specialist treatment plans in partnership with the patient and others to enable treatment plans to be carried out effectively.</w:t>
            </w:r>
          </w:p>
          <w:p w14:paraId="6114553B"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Evaluate patient/user progress, and modify treatment/input if required.</w:t>
            </w:r>
          </w:p>
          <w:p w14:paraId="6416992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lastRenderedPageBreak/>
              <w:t>Provide specialist information and guidance to both patients and carers as required</w:t>
            </w:r>
            <w:proofErr w:type="gramStart"/>
            <w:r w:rsidRPr="00892E7D">
              <w:rPr>
                <w:rFonts w:ascii="Arial" w:eastAsia="Times New Roman" w:hAnsi="Arial" w:cs="Arial"/>
                <w:color w:val="000000"/>
                <w:szCs w:val="24"/>
                <w:lang w:eastAsia="en-GB"/>
              </w:rPr>
              <w:t>..</w:t>
            </w:r>
            <w:proofErr w:type="gramEnd"/>
          </w:p>
          <w:p w14:paraId="51FECD34"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p w14:paraId="371321C7"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Discuss and advise surgical options with medical colleagues</w:t>
            </w:r>
          </w:p>
          <w:p w14:paraId="7EC93B82" w14:textId="7B94E877"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843B11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Keep abreast of professional and related NHS developments in liaison with Professional/ Service Lead colleagues.</w:t>
            </w:r>
          </w:p>
          <w:p w14:paraId="07ED978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Identify opportunities to improve the service, taking account of resources available, discussing your ideas with colleagues and Manager.</w:t>
            </w:r>
          </w:p>
          <w:p w14:paraId="40DBA7A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Propose changes to improve practice in line with local and national guidelines.</w:t>
            </w:r>
          </w:p>
          <w:p w14:paraId="45BCA589"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Contribute to the development of service clinical pathways</w:t>
            </w:r>
          </w:p>
          <w:p w14:paraId="7127651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14:paraId="0F5EFC6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4A05C06D"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Report any accidents/ untoward incidents/ near misses to self, patients or </w:t>
            </w:r>
            <w:proofErr w:type="spellStart"/>
            <w:r w:rsidRPr="00892E7D">
              <w:rPr>
                <w:rFonts w:ascii="Arial" w:eastAsia="Times New Roman" w:hAnsi="Arial" w:cs="Arial"/>
                <w:color w:val="000000"/>
                <w:szCs w:val="24"/>
                <w:lang w:val="en-US" w:eastAsia="en-GB"/>
              </w:rPr>
              <w:t>carers</w:t>
            </w:r>
            <w:proofErr w:type="spellEnd"/>
            <w:r w:rsidRPr="00892E7D">
              <w:rPr>
                <w:rFonts w:ascii="Arial" w:eastAsia="Times New Roman" w:hAnsi="Arial" w:cs="Arial"/>
                <w:color w:val="000000"/>
                <w:szCs w:val="24"/>
                <w:lang w:val="en-US" w:eastAsia="en-GB"/>
              </w:rPr>
              <w:t xml:space="preserve"> to the manager in accordance with Trust policy.</w:t>
            </w:r>
          </w:p>
          <w:p w14:paraId="59B3FA9A"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aware of and follow Trust policies and procedures and Health and Care Professions Council codes of professional practice.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63C99BD"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Be responsible for safe and competent use of all equipment and ensure junior/clinical support workers obtain competency prior to use.</w:t>
            </w:r>
          </w:p>
          <w:p w14:paraId="7DE2C13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14:paraId="7F1A9DB0"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Demonstrate and instruct on the use of equipment to ensure safety.</w:t>
            </w:r>
          </w:p>
          <w:p w14:paraId="3B2052F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Support the team and manager in the efficient and effective use of resources.</w:t>
            </w:r>
          </w:p>
          <w:p w14:paraId="7F1F6CFA" w14:textId="68A1BA1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A987955"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Supervise junior staff, students and other members of staff where necessary.</w:t>
            </w:r>
          </w:p>
          <w:p w14:paraId="2673A485"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clinical supervision as supervisor and supervisee.</w:t>
            </w:r>
          </w:p>
          <w:p w14:paraId="3D7B58B6"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Participate in staff appraisal as appraiser and </w:t>
            </w:r>
            <w:proofErr w:type="spellStart"/>
            <w:r w:rsidRPr="00892E7D">
              <w:rPr>
                <w:rFonts w:ascii="Arial" w:eastAsia="Times New Roman" w:hAnsi="Arial" w:cs="Arial"/>
                <w:color w:val="000000"/>
                <w:szCs w:val="24"/>
                <w:lang w:val="en-US" w:eastAsia="en-GB"/>
              </w:rPr>
              <w:t>appraisee</w:t>
            </w:r>
            <w:proofErr w:type="spellEnd"/>
            <w:r w:rsidRPr="00892E7D">
              <w:rPr>
                <w:rFonts w:ascii="Arial" w:eastAsia="Times New Roman" w:hAnsi="Arial" w:cs="Arial"/>
                <w:color w:val="000000"/>
                <w:szCs w:val="24"/>
                <w:lang w:val="en-US" w:eastAsia="en-GB"/>
              </w:rPr>
              <w:t>, identifying own and others areas for development in line with Knowledge and Skills Framework Competencies.</w:t>
            </w:r>
          </w:p>
          <w:p w14:paraId="4007022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and where necessary lead and teach at training sessions for staff and other agencies.</w:t>
            </w:r>
          </w:p>
          <w:p w14:paraId="67EA694F"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Be prepared to share areas of knowledge and experience both formally and informally.</w:t>
            </w:r>
          </w:p>
          <w:p w14:paraId="26D6DF0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 xml:space="preserve">Ensure that Health and Care Professions Council registration is maintained through continuing </w:t>
            </w:r>
            <w:r w:rsidRPr="00892E7D">
              <w:rPr>
                <w:rFonts w:ascii="Arial" w:eastAsia="Times New Roman" w:hAnsi="Arial" w:cs="Arial"/>
                <w:color w:val="000000"/>
                <w:szCs w:val="24"/>
                <w:lang w:val="en-US" w:eastAsia="en-GB"/>
              </w:rPr>
              <w:lastRenderedPageBreak/>
              <w:t>professional development activity and is evidenced to line manager.</w:t>
            </w:r>
          </w:p>
          <w:p w14:paraId="1C37F062"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Assist in the recruitment of relevant grades of staff as appropriate.</w:t>
            </w:r>
          </w:p>
          <w:p w14:paraId="290DA05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Work with the Manager/s to ensure clinical cover across the service is maintained especially at times of service pressure.</w:t>
            </w:r>
          </w:p>
          <w:p w14:paraId="3014E1A2" w14:textId="621B821B"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13EF0D4"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16A9EA6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Contribute to methods to most effectively manage caseload pressures.</w:t>
            </w:r>
          </w:p>
          <w:p w14:paraId="0F9349B7"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accurate and timely patient records using agreed standard formats.</w:t>
            </w:r>
          </w:p>
          <w:p w14:paraId="3C12A5D0" w14:textId="0ACD010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ED10E39"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351BA6AE" w14:textId="77777777" w:rsidR="00892E7D" w:rsidRPr="00892E7D" w:rsidRDefault="00892E7D" w:rsidP="00892E7D">
            <w:pPr>
              <w:numPr>
                <w:ilvl w:val="0"/>
                <w:numId w:val="9"/>
              </w:numPr>
              <w:spacing w:before="200"/>
              <w:jc w:val="both"/>
              <w:rPr>
                <w:rFonts w:ascii="Arial" w:eastAsia="Times New Roman" w:hAnsi="Arial" w:cs="Arial"/>
                <w:color w:val="000000"/>
                <w:szCs w:val="24"/>
                <w:lang w:val="en-US" w:eastAsia="en-GB"/>
              </w:rPr>
            </w:pPr>
            <w:r w:rsidRPr="00892E7D">
              <w:rPr>
                <w:rFonts w:ascii="Arial" w:eastAsia="Times New Roman" w:hAnsi="Arial" w:cs="Arial"/>
                <w:color w:val="000000"/>
                <w:szCs w:val="24"/>
                <w:lang w:val="en-US" w:eastAsia="en-GB"/>
              </w:rPr>
              <w:t>Participate in clinical governance activities e.g. audit, research, service reviews, taking a lead if delegated to do so.</w:t>
            </w:r>
          </w:p>
          <w:p w14:paraId="5F8D5F18" w14:textId="207FBD76"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08A6078"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Standard computer skills to maintain patient records, record activity, e mail and order equipment etc.</w:t>
            </w:r>
          </w:p>
          <w:p w14:paraId="37A3D4AE" w14:textId="77777777" w:rsidR="00892E7D" w:rsidRPr="00892E7D" w:rsidRDefault="00892E7D" w:rsidP="00892E7D">
            <w:pPr>
              <w:numPr>
                <w:ilvl w:val="0"/>
                <w:numId w:val="9"/>
              </w:numPr>
              <w:contextualSpacing/>
              <w:rPr>
                <w:rFonts w:ascii="Arial" w:eastAsia="Times New Roman" w:hAnsi="Arial" w:cs="Arial"/>
                <w:i/>
                <w:iCs/>
                <w:color w:val="000000"/>
                <w:szCs w:val="24"/>
                <w:lang w:eastAsia="en-GB"/>
              </w:rPr>
            </w:pPr>
            <w:r w:rsidRPr="00892E7D">
              <w:rPr>
                <w:rFonts w:ascii="Arial" w:eastAsia="Times New Roman" w:hAnsi="Arial" w:cs="Arial"/>
                <w:iCs/>
                <w:color w:val="000000"/>
                <w:szCs w:val="24"/>
                <w:lang w:eastAsia="en-GB"/>
              </w:rPr>
              <w:t xml:space="preserve">High level of manual dexterity and speed will be required to ensure accurate results especially in infants having squint surgery as surgery will be based on the </w:t>
            </w:r>
            <w:proofErr w:type="spellStart"/>
            <w:r w:rsidRPr="00892E7D">
              <w:rPr>
                <w:rFonts w:ascii="Arial" w:eastAsia="Times New Roman" w:hAnsi="Arial" w:cs="Arial"/>
                <w:iCs/>
                <w:color w:val="000000"/>
                <w:szCs w:val="24"/>
                <w:lang w:eastAsia="en-GB"/>
              </w:rPr>
              <w:t>orthoptic</w:t>
            </w:r>
            <w:proofErr w:type="spellEnd"/>
            <w:r w:rsidRPr="00892E7D">
              <w:rPr>
                <w:rFonts w:ascii="Arial" w:eastAsia="Times New Roman" w:hAnsi="Arial" w:cs="Arial"/>
                <w:iCs/>
                <w:color w:val="000000"/>
                <w:szCs w:val="24"/>
                <w:lang w:eastAsia="en-GB"/>
              </w:rPr>
              <w:t xml:space="preserve"> measurements.</w:t>
            </w:r>
          </w:p>
          <w:p w14:paraId="2322DF12" w14:textId="77777777" w:rsidR="00892E7D" w:rsidRPr="00892E7D" w:rsidRDefault="00892E7D" w:rsidP="00892E7D">
            <w:pPr>
              <w:ind w:left="720"/>
              <w:contextualSpacing/>
              <w:rPr>
                <w:rFonts w:ascii="Arial" w:eastAsia="Times New Roman" w:hAnsi="Arial" w:cs="Arial"/>
                <w:i/>
                <w:iCs/>
                <w:color w:val="000000"/>
                <w:szCs w:val="24"/>
                <w:lang w:eastAsia="en-GB"/>
              </w:rPr>
            </w:pPr>
          </w:p>
          <w:p w14:paraId="0BD47070" w14:textId="77777777" w:rsidR="00892E7D" w:rsidRPr="006A549A" w:rsidRDefault="00892E7D" w:rsidP="00892E7D">
            <w:pPr>
              <w:keepNext/>
              <w:numPr>
                <w:ilvl w:val="0"/>
                <w:numId w:val="9"/>
              </w:numPr>
              <w:outlineLvl w:val="0"/>
              <w:rPr>
                <w:rFonts w:ascii="Arial" w:eastAsia="Times New Roman" w:hAnsi="Arial" w:cs="Arial"/>
              </w:rPr>
            </w:pPr>
            <w:r w:rsidRPr="006A549A">
              <w:rPr>
                <w:rFonts w:ascii="Arial" w:eastAsia="Times New Roman" w:hAnsi="Arial" w:cs="Arial"/>
              </w:rPr>
              <w:t>To assist surgeon in post-operative adjustable suture techniques. This requires accurate measurement to assist the surgeon with ocular alignment whilst the patient is under local anaesthesia.</w:t>
            </w:r>
          </w:p>
          <w:p w14:paraId="6FEA2352" w14:textId="77777777" w:rsidR="00892E7D" w:rsidRPr="006A549A" w:rsidRDefault="00892E7D" w:rsidP="00892E7D">
            <w:pPr>
              <w:ind w:firstLine="720"/>
              <w:rPr>
                <w:rFonts w:ascii="Arial Narrow" w:eastAsia="Times New Roman" w:hAnsi="Arial Narrow" w:cs="Times New Roman"/>
              </w:rPr>
            </w:pPr>
          </w:p>
          <w:p w14:paraId="0459E832" w14:textId="77777777" w:rsidR="00892E7D" w:rsidRPr="006A549A" w:rsidRDefault="00892E7D" w:rsidP="00892E7D">
            <w:pPr>
              <w:numPr>
                <w:ilvl w:val="0"/>
                <w:numId w:val="9"/>
              </w:numPr>
              <w:contextualSpacing/>
              <w:rPr>
                <w:rFonts w:ascii="Arial" w:eastAsia="Times New Roman" w:hAnsi="Arial" w:cs="Arial"/>
              </w:rPr>
            </w:pPr>
            <w:r w:rsidRPr="006A549A">
              <w:rPr>
                <w:rFonts w:ascii="Arial" w:eastAsia="Times New Roman" w:hAnsi="Arial" w:cs="Arial"/>
              </w:rPr>
              <w:t>Ability to instil prescribed eye drops to enable examination</w:t>
            </w:r>
          </w:p>
          <w:p w14:paraId="082D6CC2" w14:textId="77777777" w:rsidR="00892E7D" w:rsidRPr="00892E7D" w:rsidRDefault="00892E7D" w:rsidP="00892E7D">
            <w:pPr>
              <w:rPr>
                <w:rFonts w:ascii="Arial Narrow" w:eastAsia="Times New Roman" w:hAnsi="Arial Narrow" w:cs="Times New Roman"/>
                <w:sz w:val="20"/>
                <w:szCs w:val="20"/>
              </w:rPr>
            </w:pPr>
          </w:p>
          <w:p w14:paraId="51B1F07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 xml:space="preserve">Driving to meet the requirements of the post.  </w:t>
            </w:r>
          </w:p>
          <w:p w14:paraId="1B2E2591" w14:textId="00D6325D"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B5C0EB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35AC9516"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Treatment may necessitate working in restricted positions or limited space.</w:t>
            </w:r>
          </w:p>
          <w:p w14:paraId="38E04AD7" w14:textId="349BD4F7" w:rsidR="00892E7D" w:rsidRPr="00892E7D" w:rsidRDefault="00BC778A" w:rsidP="00892E7D">
            <w:pPr>
              <w:numPr>
                <w:ilvl w:val="0"/>
                <w:numId w:val="9"/>
              </w:numPr>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Daily moving and </w:t>
            </w:r>
            <w:r w:rsidR="00892E7D" w:rsidRPr="00892E7D">
              <w:rPr>
                <w:rFonts w:ascii="Arial" w:eastAsia="Times New Roman" w:hAnsi="Arial" w:cs="Arial"/>
                <w:color w:val="000000"/>
                <w:szCs w:val="24"/>
                <w:lang w:eastAsia="en-GB"/>
              </w:rPr>
              <w:t xml:space="preserve">handling of </w:t>
            </w:r>
            <w:proofErr w:type="gramStart"/>
            <w:r w:rsidR="00892E7D" w:rsidRPr="00892E7D">
              <w:rPr>
                <w:rFonts w:ascii="Arial" w:eastAsia="Times New Roman" w:hAnsi="Arial" w:cs="Arial"/>
                <w:color w:val="000000"/>
                <w:szCs w:val="24"/>
                <w:lang w:eastAsia="en-GB"/>
              </w:rPr>
              <w:t>patients  in</w:t>
            </w:r>
            <w:proofErr w:type="gramEnd"/>
            <w:r w:rsidR="00892E7D" w:rsidRPr="00892E7D">
              <w:rPr>
                <w:rFonts w:ascii="Arial" w:eastAsia="Times New Roman" w:hAnsi="Arial" w:cs="Arial"/>
                <w:color w:val="000000"/>
                <w:szCs w:val="24"/>
                <w:lang w:eastAsia="en-GB"/>
              </w:rPr>
              <w:t xml:space="preserve"> relation to their assessment and treatment. </w:t>
            </w:r>
          </w:p>
          <w:p w14:paraId="4A09771B" w14:textId="3263FD7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8806722"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Manage competing demands of providing services on a daily basis.</w:t>
            </w:r>
          </w:p>
          <w:p w14:paraId="21018402"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Read, decipher and interpret patient information.</w:t>
            </w:r>
          </w:p>
          <w:p w14:paraId="5231FDDE"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Work in an unpredictable work pattern.</w:t>
            </w:r>
          </w:p>
          <w:p w14:paraId="62E50FE1"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Frequent mental effort in assessment and treatment programmes.</w:t>
            </w:r>
          </w:p>
          <w:p w14:paraId="089F099A"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lastRenderedPageBreak/>
              <w:t>Identify strategies to motivate patients to comply with their treatment plan.</w:t>
            </w:r>
          </w:p>
          <w:p w14:paraId="4973917D" w14:textId="0FA3F42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569C67A" w14:textId="4E6715F0" w:rsidR="00892E7D" w:rsidRPr="00892E7D" w:rsidRDefault="00892E7D" w:rsidP="00892E7D">
            <w:pPr>
              <w:spacing w:before="200"/>
              <w:jc w:val="both"/>
              <w:rPr>
                <w:rFonts w:ascii="Arial" w:eastAsia="Times New Roman" w:hAnsi="Arial" w:cs="Arial"/>
                <w:b/>
                <w:color w:val="FFFFFF" w:themeColor="background1"/>
                <w:szCs w:val="24"/>
                <w:lang w:eastAsia="en-GB"/>
              </w:rPr>
            </w:pPr>
            <w:r>
              <w:rPr>
                <w:rFonts w:ascii="Arial" w:eastAsia="Times New Roman" w:hAnsi="Arial" w:cs="Arial"/>
                <w:b/>
                <w:color w:val="FFFFFF" w:themeColor="background1"/>
                <w:lang w:eastAsia="en-GB"/>
              </w:rPr>
              <w:lastRenderedPageBreak/>
              <w:t>EMOTIONAL EFFORT</w:t>
            </w:r>
          </w:p>
          <w:p w14:paraId="54D5E7A2" w14:textId="1FDAFC33" w:rsidR="0084654F" w:rsidRPr="00263927" w:rsidRDefault="0084654F" w:rsidP="00F607B2">
            <w:pPr>
              <w:jc w:val="both"/>
              <w:rPr>
                <w:rFonts w:ascii="Arial" w:hAnsi="Arial" w:cs="Arial"/>
                <w:b/>
                <w:bCs/>
                <w:color w:val="FFFFFF" w:themeColor="background1"/>
              </w:rPr>
            </w:pPr>
          </w:p>
        </w:tc>
      </w:tr>
      <w:tr w:rsidR="0084654F" w:rsidRPr="00F607B2" w14:paraId="7362BFB7" w14:textId="77777777" w:rsidTr="00884334">
        <w:tc>
          <w:tcPr>
            <w:tcW w:w="10206" w:type="dxa"/>
            <w:tcBorders>
              <w:bottom w:val="single" w:sz="4" w:space="0" w:color="auto"/>
            </w:tcBorders>
          </w:tcPr>
          <w:p w14:paraId="7A1415D9" w14:textId="77777777" w:rsidR="00892E7D" w:rsidRPr="00892E7D" w:rsidRDefault="00892E7D" w:rsidP="00892E7D">
            <w:pPr>
              <w:numPr>
                <w:ilvl w:val="0"/>
                <w:numId w:val="9"/>
              </w:numPr>
              <w:spacing w:before="200"/>
              <w:jc w:val="both"/>
              <w:rPr>
                <w:rFonts w:ascii="Arial" w:eastAsia="Times New Roman" w:hAnsi="Arial" w:cs="Arial"/>
                <w:b/>
                <w:color w:val="000000"/>
                <w:szCs w:val="24"/>
                <w:lang w:eastAsia="en-GB"/>
              </w:rPr>
            </w:pPr>
            <w:r w:rsidRPr="00892E7D">
              <w:rPr>
                <w:rFonts w:ascii="Arial" w:eastAsia="Times New Roman" w:hAnsi="Arial" w:cs="Arial"/>
                <w:color w:val="000000"/>
                <w:szCs w:val="24"/>
                <w:lang w:eastAsia="en-GB"/>
              </w:rPr>
              <w:t>Work with patients who may have a poor visual prognosis or significant visual loss requiring support and empathy</w:t>
            </w:r>
          </w:p>
          <w:p w14:paraId="6F97323F"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Deliver and work with patients in the aftermath of bad news.</w:t>
            </w:r>
          </w:p>
          <w:p w14:paraId="166F8404" w14:textId="77777777" w:rsidR="00892E7D" w:rsidRPr="00892E7D" w:rsidRDefault="00892E7D" w:rsidP="00892E7D">
            <w:pPr>
              <w:numPr>
                <w:ilvl w:val="0"/>
                <w:numId w:val="9"/>
              </w:numPr>
              <w:spacing w:before="200"/>
              <w:jc w:val="both"/>
              <w:rPr>
                <w:rFonts w:ascii="Arial" w:eastAsia="Times New Roman" w:hAnsi="Arial" w:cs="Arial"/>
                <w:color w:val="000000"/>
                <w:szCs w:val="24"/>
                <w:lang w:eastAsia="en-GB"/>
              </w:rPr>
            </w:pPr>
            <w:r w:rsidRPr="00892E7D">
              <w:rPr>
                <w:rFonts w:ascii="Arial" w:eastAsia="Times New Roman" w:hAnsi="Arial" w:cs="Arial"/>
                <w:color w:val="000000"/>
                <w:szCs w:val="24"/>
                <w:lang w:eastAsia="en-GB"/>
              </w:rPr>
              <w:t>Work with patients with mental health problems and occasional challenging behaviour.</w:t>
            </w:r>
          </w:p>
          <w:p w14:paraId="137B11B3" w14:textId="07A78B48" w:rsidR="0084654F" w:rsidRPr="00F607B2" w:rsidRDefault="0084654F" w:rsidP="00892E7D">
            <w:pPr>
              <w:tabs>
                <w:tab w:val="right" w:pos="9990"/>
              </w:tabs>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0C06CA9" w14:textId="77777777" w:rsidR="00EA09D8" w:rsidRPr="00EA09D8" w:rsidRDefault="00EA09D8" w:rsidP="00EA09D8">
            <w:pPr>
              <w:spacing w:before="200" w:after="200" w:line="276" w:lineRule="auto"/>
              <w:jc w:val="both"/>
              <w:rPr>
                <w:rFonts w:ascii="Arial" w:eastAsia="Times New Roman" w:hAnsi="Arial" w:cs="Arial"/>
                <w:lang w:eastAsia="en-GB"/>
              </w:rPr>
            </w:pPr>
            <w:r w:rsidRPr="00EA09D8">
              <w:rPr>
                <w:rFonts w:ascii="Arial" w:eastAsia="Times New Roman" w:hAnsi="Arial" w:cs="Arial"/>
                <w:lang w:eastAsia="en-GB"/>
              </w:rPr>
              <w:t>Lone working as required in accordance with Trust policy and procedures.</w:t>
            </w:r>
          </w:p>
          <w:p w14:paraId="11154D70" w14:textId="77777777" w:rsidR="00EA09D8" w:rsidRPr="00EA09D8" w:rsidRDefault="00EA09D8" w:rsidP="00EA09D8">
            <w:pPr>
              <w:spacing w:before="200" w:after="120" w:line="276" w:lineRule="auto"/>
              <w:jc w:val="both"/>
              <w:rPr>
                <w:rFonts w:ascii="Arial" w:eastAsia="Times New Roman" w:hAnsi="Arial" w:cs="Arial"/>
                <w:lang w:eastAsia="en-GB"/>
              </w:rPr>
            </w:pPr>
            <w:r w:rsidRPr="00EA09D8">
              <w:rPr>
                <w:rFonts w:ascii="Arial" w:eastAsia="Times New Roman" w:hAnsi="Arial" w:cs="Arial"/>
                <w:lang w:eastAsia="en-GB"/>
              </w:rPr>
              <w:t>Frequent contact with body fluids, infection and unpleasant smells.</w:t>
            </w:r>
          </w:p>
          <w:p w14:paraId="6E0E038B" w14:textId="77777777" w:rsidR="00EA09D8" w:rsidRPr="00EA09D8" w:rsidRDefault="00EA09D8" w:rsidP="00EA09D8">
            <w:pPr>
              <w:spacing w:before="200" w:after="200" w:line="276" w:lineRule="auto"/>
              <w:rPr>
                <w:rFonts w:ascii="Arial" w:eastAsia="Times New Roman" w:hAnsi="Arial" w:cs="Arial"/>
                <w:bCs/>
                <w:szCs w:val="24"/>
                <w:lang w:eastAsia="en-GB"/>
              </w:rPr>
            </w:pPr>
            <w:r w:rsidRPr="00EA09D8">
              <w:rPr>
                <w:rFonts w:ascii="Arial" w:eastAsia="Times New Roman" w:hAnsi="Arial" w:cs="Arial"/>
                <w:bCs/>
                <w:szCs w:val="24"/>
                <w:lang w:eastAsia="en-GB"/>
              </w:rPr>
              <w:t xml:space="preserve">There may be exposure to fleas, lice, childhood illnesses, body fluids </w:t>
            </w:r>
            <w:proofErr w:type="spellStart"/>
            <w:r w:rsidRPr="00EA09D8">
              <w:rPr>
                <w:rFonts w:ascii="Arial" w:eastAsia="Times New Roman" w:hAnsi="Arial" w:cs="Arial"/>
                <w:bCs/>
                <w:szCs w:val="24"/>
                <w:lang w:eastAsia="en-GB"/>
              </w:rPr>
              <w:t>etc</w:t>
            </w:r>
            <w:proofErr w:type="spellEnd"/>
          </w:p>
          <w:p w14:paraId="7A93FE99" w14:textId="3C81BD21" w:rsidR="00EA09D8" w:rsidRPr="00EA09D8" w:rsidRDefault="00EA09D8" w:rsidP="00EA09D8">
            <w:pPr>
              <w:tabs>
                <w:tab w:val="left" w:pos="-720"/>
                <w:tab w:val="left" w:pos="0"/>
                <w:tab w:val="left" w:pos="720"/>
                <w:tab w:val="left" w:pos="5040"/>
              </w:tabs>
              <w:suppressAutoHyphens/>
              <w:spacing w:after="200" w:line="276" w:lineRule="auto"/>
              <w:jc w:val="both"/>
              <w:rPr>
                <w:rFonts w:ascii="Arial" w:hAnsi="Arial" w:cs="Arial"/>
                <w:lang w:eastAsia="en-GB"/>
              </w:rPr>
            </w:pPr>
            <w:r>
              <w:rPr>
                <w:rFonts w:ascii="Arial" w:hAnsi="Arial" w:cs="Arial"/>
                <w:lang w:eastAsia="en-GB"/>
              </w:rPr>
              <w:t>M</w:t>
            </w:r>
            <w:r w:rsidRPr="00EA09D8">
              <w:rPr>
                <w:rFonts w:ascii="Arial" w:hAnsi="Arial" w:cs="Arial"/>
                <w:lang w:eastAsia="en-GB"/>
              </w:rPr>
              <w:t>aintain up to date Infection Control knowledge and use appropriate personal protective equipment</w:t>
            </w:r>
          </w:p>
          <w:p w14:paraId="4E63A03F" w14:textId="77777777" w:rsidR="00EA09D8" w:rsidRPr="00EA09D8" w:rsidRDefault="00EA09D8" w:rsidP="00EA09D8">
            <w:pPr>
              <w:tabs>
                <w:tab w:val="left" w:pos="-720"/>
                <w:tab w:val="left" w:pos="0"/>
                <w:tab w:val="left" w:pos="720"/>
                <w:tab w:val="left" w:pos="5040"/>
              </w:tabs>
              <w:suppressAutoHyphens/>
              <w:spacing w:after="200" w:line="276" w:lineRule="auto"/>
              <w:jc w:val="both"/>
              <w:rPr>
                <w:rFonts w:ascii="Arial" w:hAnsi="Arial" w:cs="Arial"/>
                <w:lang w:eastAsia="en-GB"/>
              </w:rPr>
            </w:pPr>
            <w:r w:rsidRPr="00EA09D8">
              <w:rPr>
                <w:rFonts w:ascii="Arial" w:hAnsi="Arial" w:cs="Arial"/>
                <w:lang w:eastAsia="en-GB"/>
              </w:rPr>
              <w:t>Dispose of clinical waste and personal protective equipment appropriately</w:t>
            </w:r>
          </w:p>
          <w:p w14:paraId="4C44760A" w14:textId="74E07987" w:rsidR="00EA09D8" w:rsidRPr="00F607B2" w:rsidRDefault="00EA09D8" w:rsidP="00EA09D8">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8416637"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5FFB33E8" w:rsidR="003B43F4" w:rsidRPr="000C32E3" w:rsidRDefault="003B43F4" w:rsidP="00EA09D8">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0BF257E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r w:rsidRPr="000C32E3">
              <w:rPr>
                <w:rFonts w:ascii="Arial" w:hAnsi="Arial" w:cs="Arial"/>
                <w:b/>
                <w:color w:val="FF0000"/>
              </w:rPr>
              <w:t>– delete section if not applicable</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A09D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9F3D684" w:rsidR="008F7D36" w:rsidRPr="00F607B2" w:rsidRDefault="00EA09D8" w:rsidP="00AE0EC0">
            <w:pPr>
              <w:jc w:val="both"/>
              <w:rPr>
                <w:rFonts w:ascii="Arial" w:hAnsi="Arial" w:cs="Arial"/>
              </w:rPr>
            </w:pPr>
            <w:r w:rsidRPr="00D33C82">
              <w:rPr>
                <w:rFonts w:ascii="Arial" w:hAnsi="Arial" w:cs="Arial"/>
                <w:b/>
                <w:color w:val="000000"/>
                <w:szCs w:val="24"/>
              </w:rPr>
              <w:t xml:space="preserve">Specialist  </w:t>
            </w:r>
            <w:r>
              <w:rPr>
                <w:rFonts w:ascii="Arial" w:hAnsi="Arial" w:cs="Arial"/>
                <w:b/>
                <w:color w:val="000000"/>
                <w:szCs w:val="24"/>
              </w:rPr>
              <w:t>Orthoptist</w:t>
            </w:r>
          </w:p>
        </w:tc>
      </w:tr>
    </w:tbl>
    <w:p w14:paraId="1071F580" w14:textId="77777777" w:rsidR="008F7D36" w:rsidRDefault="008F7D36" w:rsidP="00F607B2">
      <w:pPr>
        <w:spacing w:after="0" w:line="240" w:lineRule="auto"/>
        <w:jc w:val="both"/>
        <w:rPr>
          <w:rFonts w:ascii="Arial" w:hAnsi="Arial" w:cs="Arial"/>
        </w:rPr>
      </w:pPr>
    </w:p>
    <w:p w14:paraId="52F37878" w14:textId="5A7952D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Default="001D2D93" w:rsidP="00884334">
            <w:pPr>
              <w:jc w:val="both"/>
              <w:rPr>
                <w:rFonts w:ascii="Arial" w:hAnsi="Arial" w:cs="Arial"/>
                <w:b/>
              </w:rPr>
            </w:pPr>
            <w:r w:rsidRPr="00F607B2">
              <w:rPr>
                <w:rFonts w:ascii="Arial" w:hAnsi="Arial" w:cs="Arial"/>
                <w:b/>
              </w:rPr>
              <w:t>QUALIFICATION/ SPECIAL TRAINING</w:t>
            </w:r>
          </w:p>
          <w:p w14:paraId="1BF8A309" w14:textId="77777777" w:rsid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Degree or Graduate Diploma in </w:t>
            </w:r>
            <w:proofErr w:type="spellStart"/>
            <w:r w:rsidRPr="00CC49D2">
              <w:rPr>
                <w:rFonts w:ascii="Arial" w:eastAsia="Times New Roman" w:hAnsi="Arial" w:cs="Arial"/>
                <w:color w:val="000000"/>
                <w:szCs w:val="24"/>
                <w:lang w:eastAsia="en-GB"/>
              </w:rPr>
              <w:t>Orthoptics</w:t>
            </w:r>
            <w:proofErr w:type="spellEnd"/>
          </w:p>
          <w:p w14:paraId="39A0B1EC" w14:textId="77777777" w:rsidR="00FE4C4C" w:rsidRPr="00CC49D2" w:rsidRDefault="00FE4C4C" w:rsidP="00CC49D2">
            <w:pPr>
              <w:tabs>
                <w:tab w:val="left" w:pos="720"/>
              </w:tabs>
              <w:spacing w:before="200"/>
              <w:jc w:val="both"/>
              <w:rPr>
                <w:rFonts w:ascii="Arial" w:eastAsia="Times New Roman" w:hAnsi="Arial" w:cs="Arial"/>
                <w:color w:val="000000"/>
                <w:szCs w:val="24"/>
                <w:lang w:eastAsia="en-GB"/>
              </w:rPr>
            </w:pPr>
          </w:p>
          <w:p w14:paraId="7BF1811F" w14:textId="2C523D41" w:rsidR="00EA09D8" w:rsidRDefault="00CC49D2" w:rsidP="00CC49D2">
            <w:pPr>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Post-graduate diploma or equivalent experience / training</w:t>
            </w:r>
          </w:p>
          <w:p w14:paraId="64D68CE3" w14:textId="466B11BE" w:rsidR="00FE4C4C" w:rsidRPr="00FE4C4C" w:rsidRDefault="00FE4C4C" w:rsidP="00FE4C4C">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HCPC registration </w:t>
            </w:r>
          </w:p>
          <w:p w14:paraId="15885A2B" w14:textId="7B6B76CA"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69CC1D2" w14:textId="77777777" w:rsidR="00CC49D2" w:rsidRDefault="00CC49D2" w:rsidP="00884334">
            <w:pPr>
              <w:jc w:val="both"/>
              <w:rPr>
                <w:rFonts w:ascii="Arial" w:hAnsi="Arial" w:cs="Arial"/>
              </w:rPr>
            </w:pPr>
            <w:r>
              <w:rPr>
                <w:rFonts w:ascii="Arial" w:hAnsi="Arial" w:cs="Arial"/>
              </w:rPr>
              <w:t>E</w:t>
            </w:r>
          </w:p>
          <w:p w14:paraId="03F46FB2" w14:textId="77777777" w:rsidR="00CC49D2" w:rsidRDefault="00CC49D2" w:rsidP="00884334">
            <w:pPr>
              <w:jc w:val="both"/>
              <w:rPr>
                <w:rFonts w:ascii="Arial" w:hAnsi="Arial" w:cs="Arial"/>
              </w:rPr>
            </w:pPr>
          </w:p>
          <w:p w14:paraId="536DC100" w14:textId="77777777" w:rsidR="00CC49D2" w:rsidRDefault="00CC49D2" w:rsidP="00884334">
            <w:pPr>
              <w:jc w:val="both"/>
              <w:rPr>
                <w:rFonts w:ascii="Arial" w:hAnsi="Arial" w:cs="Arial"/>
              </w:rPr>
            </w:pPr>
          </w:p>
          <w:p w14:paraId="349205D3" w14:textId="77777777" w:rsidR="000C32E3" w:rsidRDefault="00CC49D2" w:rsidP="00884334">
            <w:pPr>
              <w:jc w:val="both"/>
              <w:rPr>
                <w:rFonts w:ascii="Arial" w:hAnsi="Arial" w:cs="Arial"/>
              </w:rPr>
            </w:pPr>
            <w:r>
              <w:rPr>
                <w:rFonts w:ascii="Arial" w:hAnsi="Arial" w:cs="Arial"/>
              </w:rPr>
              <w:t>E</w:t>
            </w:r>
          </w:p>
          <w:p w14:paraId="149487A8" w14:textId="77777777" w:rsidR="00FE4C4C" w:rsidRDefault="00FE4C4C" w:rsidP="00884334">
            <w:pPr>
              <w:jc w:val="both"/>
              <w:rPr>
                <w:rFonts w:ascii="Arial" w:hAnsi="Arial" w:cs="Arial"/>
              </w:rPr>
            </w:pPr>
          </w:p>
          <w:p w14:paraId="2AF7E629" w14:textId="60F64DE9" w:rsidR="00CC49D2" w:rsidRPr="00F607B2" w:rsidRDefault="00CC49D2"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16C44E16" w:rsidR="001D2D93" w:rsidRPr="00F607B2" w:rsidRDefault="001D2D93" w:rsidP="00884334">
            <w:pPr>
              <w:jc w:val="both"/>
              <w:rPr>
                <w:rFonts w:ascii="Arial" w:hAnsi="Arial" w:cs="Arial"/>
                <w:b/>
              </w:rPr>
            </w:pPr>
            <w:r w:rsidRPr="00F607B2">
              <w:rPr>
                <w:rFonts w:ascii="Arial" w:hAnsi="Arial" w:cs="Arial"/>
                <w:b/>
              </w:rPr>
              <w:t>KNOWLEDGE/SKILLS</w:t>
            </w:r>
          </w:p>
          <w:p w14:paraId="7AE0DA4A" w14:textId="77777777" w:rsidR="00CC49D2" w:rsidRPr="00CC49D2" w:rsidRDefault="000E5016" w:rsidP="00CC49D2">
            <w:pPr>
              <w:spacing w:before="200" w:after="200"/>
              <w:jc w:val="both"/>
              <w:rPr>
                <w:rFonts w:ascii="Arial" w:eastAsia="Times New Roman" w:hAnsi="Arial" w:cs="Arial"/>
                <w:color w:val="000000"/>
                <w:szCs w:val="24"/>
                <w:lang w:eastAsia="en-GB"/>
              </w:rPr>
            </w:pPr>
            <w:r w:rsidRPr="00F607B2">
              <w:rPr>
                <w:rFonts w:ascii="Arial" w:hAnsi="Arial" w:cs="Arial"/>
                <w:color w:val="FF0000"/>
              </w:rPr>
              <w:t xml:space="preserve"> </w:t>
            </w:r>
            <w:r w:rsidR="00CC49D2" w:rsidRPr="00CC49D2">
              <w:rPr>
                <w:rFonts w:ascii="Arial" w:eastAsia="Times New Roman" w:hAnsi="Arial" w:cs="Arial"/>
                <w:color w:val="000000"/>
                <w:szCs w:val="24"/>
                <w:lang w:eastAsia="en-GB"/>
              </w:rPr>
              <w:t>Evidence of continuing professional development</w:t>
            </w:r>
          </w:p>
          <w:p w14:paraId="1F2353E1"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Knowledge of relevant appropriate national guidance e.g. NICE guidance and other relevant initiatives </w:t>
            </w:r>
          </w:p>
          <w:p w14:paraId="2955901E"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Evidence of participating in Clinical Audit</w:t>
            </w:r>
          </w:p>
          <w:p w14:paraId="52869D46"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 xml:space="preserve">Multi-disciplinary team working </w:t>
            </w:r>
          </w:p>
          <w:p w14:paraId="114C601F"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Proven ability of complex case management</w:t>
            </w:r>
          </w:p>
          <w:p w14:paraId="3A1048FF"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Excellent communication skills</w:t>
            </w:r>
          </w:p>
          <w:p w14:paraId="1DCD4045" w14:textId="77777777" w:rsidR="00CC49D2" w:rsidRPr="00CC49D2" w:rsidRDefault="00CC49D2" w:rsidP="00CC49D2">
            <w:pPr>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Core IT skills</w:t>
            </w:r>
          </w:p>
          <w:p w14:paraId="73E9D6CA" w14:textId="6627648A" w:rsidR="000E5016" w:rsidRPr="000C32E3" w:rsidRDefault="00CC49D2" w:rsidP="00CC49D2">
            <w:pPr>
              <w:jc w:val="both"/>
              <w:rPr>
                <w:rFonts w:ascii="Arial" w:hAnsi="Arial" w:cs="Arial"/>
                <w:color w:val="FF0000"/>
              </w:rPr>
            </w:pPr>
            <w:r w:rsidRPr="00CC49D2">
              <w:rPr>
                <w:rFonts w:ascii="Arial" w:eastAsia="Times New Roman" w:hAnsi="Arial" w:cs="Arial"/>
                <w:color w:val="000000"/>
                <w:szCs w:val="24"/>
                <w:lang w:eastAsia="en-GB"/>
              </w:rPr>
              <w:t xml:space="preserve">Accurately assess spectacle prescriptions using </w:t>
            </w:r>
            <w:proofErr w:type="spellStart"/>
            <w:r w:rsidRPr="00CC49D2">
              <w:rPr>
                <w:rFonts w:ascii="Arial" w:eastAsia="Times New Roman" w:hAnsi="Arial" w:cs="Arial"/>
                <w:color w:val="000000"/>
                <w:szCs w:val="24"/>
                <w:lang w:eastAsia="en-GB"/>
              </w:rPr>
              <w:t>focimetry</w:t>
            </w:r>
            <w:proofErr w:type="spellEnd"/>
          </w:p>
        </w:tc>
        <w:tc>
          <w:tcPr>
            <w:tcW w:w="1398" w:type="dxa"/>
          </w:tcPr>
          <w:p w14:paraId="6417D0D0" w14:textId="77777777" w:rsidR="00CC49D2" w:rsidRDefault="00CC49D2" w:rsidP="00884334">
            <w:pPr>
              <w:jc w:val="both"/>
              <w:rPr>
                <w:rFonts w:ascii="Arial" w:hAnsi="Arial" w:cs="Arial"/>
              </w:rPr>
            </w:pPr>
          </w:p>
          <w:p w14:paraId="00B2AE5B" w14:textId="77777777" w:rsidR="001D2D93" w:rsidRDefault="00CC49D2" w:rsidP="00884334">
            <w:pPr>
              <w:jc w:val="both"/>
              <w:rPr>
                <w:rFonts w:ascii="Arial" w:hAnsi="Arial" w:cs="Arial"/>
              </w:rPr>
            </w:pPr>
            <w:r>
              <w:rPr>
                <w:rFonts w:ascii="Arial" w:hAnsi="Arial" w:cs="Arial"/>
              </w:rPr>
              <w:t>E</w:t>
            </w:r>
          </w:p>
          <w:p w14:paraId="61D79706" w14:textId="77777777" w:rsidR="00CC49D2" w:rsidRDefault="00CC49D2" w:rsidP="00884334">
            <w:pPr>
              <w:jc w:val="both"/>
              <w:rPr>
                <w:rFonts w:ascii="Arial" w:hAnsi="Arial" w:cs="Arial"/>
              </w:rPr>
            </w:pPr>
          </w:p>
          <w:p w14:paraId="26C9A357" w14:textId="77777777" w:rsidR="00CC49D2" w:rsidRDefault="00CC49D2" w:rsidP="00884334">
            <w:pPr>
              <w:jc w:val="both"/>
              <w:rPr>
                <w:rFonts w:ascii="Arial" w:hAnsi="Arial" w:cs="Arial"/>
              </w:rPr>
            </w:pPr>
          </w:p>
          <w:p w14:paraId="208BFD99" w14:textId="77777777" w:rsidR="00CC49D2" w:rsidRDefault="00CC49D2" w:rsidP="00884334">
            <w:pPr>
              <w:jc w:val="both"/>
              <w:rPr>
                <w:rFonts w:ascii="Arial" w:hAnsi="Arial" w:cs="Arial"/>
              </w:rPr>
            </w:pPr>
            <w:r>
              <w:rPr>
                <w:rFonts w:ascii="Arial" w:hAnsi="Arial" w:cs="Arial"/>
              </w:rPr>
              <w:t>E</w:t>
            </w:r>
          </w:p>
          <w:p w14:paraId="70843A79" w14:textId="77777777" w:rsidR="00CC49D2" w:rsidRDefault="00CC49D2" w:rsidP="00884334">
            <w:pPr>
              <w:jc w:val="both"/>
              <w:rPr>
                <w:rFonts w:ascii="Arial" w:hAnsi="Arial" w:cs="Arial"/>
              </w:rPr>
            </w:pPr>
          </w:p>
          <w:p w14:paraId="1BC431C4" w14:textId="77777777" w:rsidR="00CC49D2" w:rsidRDefault="00CC49D2" w:rsidP="00884334">
            <w:pPr>
              <w:jc w:val="both"/>
              <w:rPr>
                <w:rFonts w:ascii="Arial" w:hAnsi="Arial" w:cs="Arial"/>
              </w:rPr>
            </w:pPr>
          </w:p>
          <w:p w14:paraId="50B5DEC7" w14:textId="77777777" w:rsidR="00CC49D2" w:rsidRDefault="00CC49D2" w:rsidP="00884334">
            <w:pPr>
              <w:jc w:val="both"/>
              <w:rPr>
                <w:rFonts w:ascii="Arial" w:hAnsi="Arial" w:cs="Arial"/>
              </w:rPr>
            </w:pPr>
            <w:r>
              <w:rPr>
                <w:rFonts w:ascii="Arial" w:hAnsi="Arial" w:cs="Arial"/>
              </w:rPr>
              <w:t>D</w:t>
            </w:r>
          </w:p>
          <w:p w14:paraId="1849ABCE" w14:textId="77777777" w:rsidR="00CC49D2" w:rsidRDefault="00CC49D2" w:rsidP="00884334">
            <w:pPr>
              <w:jc w:val="both"/>
              <w:rPr>
                <w:rFonts w:ascii="Arial" w:hAnsi="Arial" w:cs="Arial"/>
              </w:rPr>
            </w:pPr>
            <w:r>
              <w:rPr>
                <w:rFonts w:ascii="Arial" w:hAnsi="Arial" w:cs="Arial"/>
              </w:rPr>
              <w:t>E</w:t>
            </w:r>
          </w:p>
          <w:p w14:paraId="7F07B531" w14:textId="77777777" w:rsidR="00CC49D2" w:rsidRDefault="00CC49D2" w:rsidP="00884334">
            <w:pPr>
              <w:jc w:val="both"/>
              <w:rPr>
                <w:rFonts w:ascii="Arial" w:hAnsi="Arial" w:cs="Arial"/>
              </w:rPr>
            </w:pPr>
            <w:r>
              <w:rPr>
                <w:rFonts w:ascii="Arial" w:hAnsi="Arial" w:cs="Arial"/>
              </w:rPr>
              <w:t>E</w:t>
            </w:r>
          </w:p>
          <w:p w14:paraId="6F0C8EA9" w14:textId="77777777" w:rsidR="00CC49D2" w:rsidRDefault="00CC49D2" w:rsidP="00884334">
            <w:pPr>
              <w:jc w:val="both"/>
              <w:rPr>
                <w:rFonts w:ascii="Arial" w:hAnsi="Arial" w:cs="Arial"/>
              </w:rPr>
            </w:pPr>
          </w:p>
          <w:p w14:paraId="4FC9D4D7" w14:textId="77777777" w:rsidR="00CC49D2" w:rsidRDefault="00CC49D2" w:rsidP="00884334">
            <w:pPr>
              <w:jc w:val="both"/>
              <w:rPr>
                <w:rFonts w:ascii="Arial" w:hAnsi="Arial" w:cs="Arial"/>
              </w:rPr>
            </w:pPr>
            <w:r>
              <w:rPr>
                <w:rFonts w:ascii="Arial" w:hAnsi="Arial" w:cs="Arial"/>
              </w:rPr>
              <w:t>E</w:t>
            </w:r>
          </w:p>
          <w:p w14:paraId="00CF1709" w14:textId="77777777" w:rsidR="00CC49D2" w:rsidRDefault="00CC49D2" w:rsidP="00884334">
            <w:pPr>
              <w:jc w:val="both"/>
              <w:rPr>
                <w:rFonts w:ascii="Arial" w:hAnsi="Arial" w:cs="Arial"/>
              </w:rPr>
            </w:pPr>
            <w:r>
              <w:rPr>
                <w:rFonts w:ascii="Arial" w:hAnsi="Arial" w:cs="Arial"/>
              </w:rPr>
              <w:t>E</w:t>
            </w:r>
          </w:p>
          <w:p w14:paraId="6CE1FBB7" w14:textId="33582ACE" w:rsidR="00CC49D2" w:rsidRPr="00F607B2" w:rsidRDefault="00CC49D2"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3B35F35" w:rsidR="001D2D93" w:rsidRDefault="001D2D93" w:rsidP="00884334">
            <w:pPr>
              <w:jc w:val="both"/>
              <w:rPr>
                <w:rFonts w:ascii="Arial" w:hAnsi="Arial" w:cs="Arial"/>
                <w:b/>
              </w:rPr>
            </w:pPr>
            <w:r w:rsidRPr="00F607B2">
              <w:rPr>
                <w:rFonts w:ascii="Arial" w:hAnsi="Arial" w:cs="Arial"/>
                <w:b/>
              </w:rPr>
              <w:t xml:space="preserve">EXPERIENCE </w:t>
            </w:r>
          </w:p>
          <w:p w14:paraId="6597753B" w14:textId="77777777" w:rsidR="00CC49D2" w:rsidRPr="00CC49D2" w:rsidRDefault="00CC49D2" w:rsidP="00CC49D2">
            <w:pPr>
              <w:tabs>
                <w:tab w:val="left" w:pos="720"/>
              </w:tabs>
              <w:spacing w:before="200"/>
              <w:jc w:val="both"/>
              <w:rPr>
                <w:rFonts w:ascii="Arial" w:eastAsia="Times New Roman" w:hAnsi="Arial" w:cs="Arial"/>
                <w:szCs w:val="24"/>
                <w:lang w:eastAsia="en-GB"/>
              </w:rPr>
            </w:pPr>
            <w:r w:rsidRPr="00CC49D2">
              <w:rPr>
                <w:rFonts w:ascii="Arial" w:eastAsia="Times New Roman" w:hAnsi="Arial" w:cs="Arial"/>
                <w:szCs w:val="24"/>
                <w:lang w:eastAsia="en-GB"/>
              </w:rPr>
              <w:t>Appropriate clinical experience and competence in relevant clinical setting which equips the post holder to work in specialist role.</w:t>
            </w:r>
          </w:p>
          <w:p w14:paraId="1048FB4C" w14:textId="77777777" w:rsidR="00CC49D2" w:rsidRPr="00F607B2" w:rsidRDefault="00CC49D2" w:rsidP="00884334">
            <w:pPr>
              <w:jc w:val="both"/>
              <w:rPr>
                <w:rFonts w:ascii="Arial" w:hAnsi="Arial" w:cs="Arial"/>
                <w:b/>
              </w:rPr>
            </w:pPr>
          </w:p>
          <w:p w14:paraId="0F357F43" w14:textId="2B217F7D" w:rsidR="000E5016" w:rsidRPr="00F607B2" w:rsidRDefault="000E5016" w:rsidP="00884334">
            <w:pPr>
              <w:jc w:val="both"/>
              <w:rPr>
                <w:rFonts w:ascii="Arial" w:hAnsi="Arial" w:cs="Arial"/>
                <w:color w:val="FF0000"/>
              </w:rPr>
            </w:pPr>
          </w:p>
        </w:tc>
        <w:tc>
          <w:tcPr>
            <w:tcW w:w="1398" w:type="dxa"/>
          </w:tcPr>
          <w:p w14:paraId="586EE8CE" w14:textId="77777777" w:rsidR="001D2D93" w:rsidRDefault="001D2D93" w:rsidP="00884334">
            <w:pPr>
              <w:jc w:val="both"/>
              <w:rPr>
                <w:rFonts w:ascii="Arial" w:hAnsi="Arial" w:cs="Arial"/>
              </w:rPr>
            </w:pPr>
          </w:p>
          <w:p w14:paraId="125FF640" w14:textId="31E5FF5D" w:rsidR="00CC49D2" w:rsidRPr="00F607B2" w:rsidRDefault="00CC49D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Default="001D2D93" w:rsidP="00884334">
            <w:pPr>
              <w:jc w:val="both"/>
              <w:rPr>
                <w:rFonts w:ascii="Arial" w:hAnsi="Arial" w:cs="Arial"/>
                <w:b/>
              </w:rPr>
            </w:pPr>
            <w:r w:rsidRPr="00F607B2">
              <w:rPr>
                <w:rFonts w:ascii="Arial" w:hAnsi="Arial" w:cs="Arial"/>
                <w:b/>
              </w:rPr>
              <w:t xml:space="preserve">PERSONAL ATTRIBUTES </w:t>
            </w:r>
          </w:p>
          <w:p w14:paraId="14003A2A"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Able to work as a team member</w:t>
            </w:r>
          </w:p>
          <w:p w14:paraId="67C414ED"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Good time management</w:t>
            </w:r>
          </w:p>
          <w:p w14:paraId="6863C6B9" w14:textId="77777777" w:rsidR="00CC49D2" w:rsidRP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Good organisational skills</w:t>
            </w:r>
          </w:p>
          <w:p w14:paraId="56CBA65C" w14:textId="77777777" w:rsidR="00CC49D2" w:rsidRDefault="00CC49D2" w:rsidP="00CC49D2">
            <w:pPr>
              <w:tabs>
                <w:tab w:val="left" w:pos="720"/>
              </w:tabs>
              <w:spacing w:before="200"/>
              <w:jc w:val="both"/>
              <w:rPr>
                <w:rFonts w:ascii="Arial" w:eastAsia="Times New Roman" w:hAnsi="Arial" w:cs="Arial"/>
                <w:color w:val="000000"/>
                <w:szCs w:val="24"/>
                <w:lang w:eastAsia="en-GB"/>
              </w:rPr>
            </w:pPr>
            <w:r w:rsidRPr="00CC49D2">
              <w:rPr>
                <w:rFonts w:ascii="Arial" w:eastAsia="Times New Roman" w:hAnsi="Arial" w:cs="Arial"/>
                <w:color w:val="000000"/>
                <w:szCs w:val="24"/>
                <w:lang w:eastAsia="en-GB"/>
              </w:rPr>
              <w:t>Self-awareness of own levels of competence</w:t>
            </w:r>
          </w:p>
          <w:p w14:paraId="74BF5F0E" w14:textId="7FC02ADF" w:rsidR="00C74A98" w:rsidRPr="00CC49D2" w:rsidRDefault="00C74A98" w:rsidP="00CC49D2">
            <w:pPr>
              <w:tabs>
                <w:tab w:val="left" w:pos="720"/>
              </w:tabs>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Understand the need for professional conduct</w:t>
            </w:r>
          </w:p>
          <w:p w14:paraId="7E7947C6" w14:textId="77777777" w:rsidR="00CC49D2" w:rsidRPr="00F607B2" w:rsidRDefault="00CC49D2" w:rsidP="00884334">
            <w:pPr>
              <w:jc w:val="both"/>
              <w:rPr>
                <w:rFonts w:ascii="Arial" w:hAnsi="Arial" w:cs="Arial"/>
                <w:b/>
              </w:rPr>
            </w:pPr>
          </w:p>
          <w:p w14:paraId="2F314D8F" w14:textId="3F24A598"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F8270BE" w14:textId="77777777" w:rsidR="001D2D93" w:rsidRDefault="001D2D93" w:rsidP="00884334">
            <w:pPr>
              <w:jc w:val="both"/>
              <w:rPr>
                <w:rFonts w:ascii="Arial" w:hAnsi="Arial" w:cs="Arial"/>
              </w:rPr>
            </w:pPr>
          </w:p>
          <w:p w14:paraId="2A2C20B0" w14:textId="77777777" w:rsidR="00CC49D2" w:rsidRDefault="00CC49D2" w:rsidP="00884334">
            <w:pPr>
              <w:jc w:val="both"/>
              <w:rPr>
                <w:rFonts w:ascii="Arial" w:hAnsi="Arial" w:cs="Arial"/>
              </w:rPr>
            </w:pPr>
          </w:p>
          <w:p w14:paraId="79EEB67B" w14:textId="77777777" w:rsidR="00CC49D2" w:rsidRDefault="00CC49D2" w:rsidP="00884334">
            <w:pPr>
              <w:jc w:val="both"/>
              <w:rPr>
                <w:rFonts w:ascii="Arial" w:hAnsi="Arial" w:cs="Arial"/>
              </w:rPr>
            </w:pPr>
            <w:r>
              <w:rPr>
                <w:rFonts w:ascii="Arial" w:hAnsi="Arial" w:cs="Arial"/>
              </w:rPr>
              <w:t>E</w:t>
            </w:r>
          </w:p>
          <w:p w14:paraId="6411A2B1" w14:textId="77777777" w:rsidR="00CC49D2" w:rsidRDefault="00CC49D2" w:rsidP="00884334">
            <w:pPr>
              <w:jc w:val="both"/>
              <w:rPr>
                <w:rFonts w:ascii="Arial" w:hAnsi="Arial" w:cs="Arial"/>
              </w:rPr>
            </w:pPr>
          </w:p>
          <w:p w14:paraId="139B44DC" w14:textId="77777777" w:rsidR="00CC49D2" w:rsidRDefault="00CC49D2" w:rsidP="00884334">
            <w:pPr>
              <w:jc w:val="both"/>
              <w:rPr>
                <w:rFonts w:ascii="Arial" w:hAnsi="Arial" w:cs="Arial"/>
              </w:rPr>
            </w:pPr>
            <w:r>
              <w:rPr>
                <w:rFonts w:ascii="Arial" w:hAnsi="Arial" w:cs="Arial"/>
              </w:rPr>
              <w:t>E</w:t>
            </w:r>
          </w:p>
          <w:p w14:paraId="02D2ED82" w14:textId="77777777" w:rsidR="00CC49D2" w:rsidRDefault="00CC49D2" w:rsidP="00884334">
            <w:pPr>
              <w:jc w:val="both"/>
              <w:rPr>
                <w:rFonts w:ascii="Arial" w:hAnsi="Arial" w:cs="Arial"/>
              </w:rPr>
            </w:pPr>
          </w:p>
          <w:p w14:paraId="70EE4B4C" w14:textId="77777777" w:rsidR="00CC49D2" w:rsidRDefault="00CC49D2" w:rsidP="00884334">
            <w:pPr>
              <w:jc w:val="both"/>
              <w:rPr>
                <w:rFonts w:ascii="Arial" w:hAnsi="Arial" w:cs="Arial"/>
              </w:rPr>
            </w:pPr>
            <w:r>
              <w:rPr>
                <w:rFonts w:ascii="Arial" w:hAnsi="Arial" w:cs="Arial"/>
              </w:rPr>
              <w:t>E</w:t>
            </w:r>
          </w:p>
          <w:p w14:paraId="1C5AAF09" w14:textId="77777777" w:rsidR="00CC49D2" w:rsidRDefault="00CC49D2" w:rsidP="00884334">
            <w:pPr>
              <w:jc w:val="both"/>
              <w:rPr>
                <w:rFonts w:ascii="Arial" w:hAnsi="Arial" w:cs="Arial"/>
              </w:rPr>
            </w:pPr>
          </w:p>
          <w:p w14:paraId="0A399FBB" w14:textId="77777777" w:rsidR="00CC49D2" w:rsidRDefault="00CC49D2" w:rsidP="00884334">
            <w:pPr>
              <w:jc w:val="both"/>
              <w:rPr>
                <w:rFonts w:ascii="Arial" w:hAnsi="Arial" w:cs="Arial"/>
              </w:rPr>
            </w:pPr>
            <w:r>
              <w:rPr>
                <w:rFonts w:ascii="Arial" w:hAnsi="Arial" w:cs="Arial"/>
              </w:rPr>
              <w:t>E</w:t>
            </w:r>
          </w:p>
          <w:p w14:paraId="11793A0C" w14:textId="5FB18001" w:rsidR="00C74A98" w:rsidRPr="00F607B2" w:rsidRDefault="00C74A9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0CB8FDD"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8262F57" w14:textId="77777777" w:rsidR="00CC49D2" w:rsidRPr="00CC49D2" w:rsidRDefault="00CC49D2" w:rsidP="00CC49D2">
            <w:pPr>
              <w:tabs>
                <w:tab w:val="left" w:pos="720"/>
              </w:tabs>
              <w:spacing w:before="200"/>
              <w:rPr>
                <w:rFonts w:ascii="Arial" w:eastAsia="Times New Roman" w:hAnsi="Arial" w:cs="Arial"/>
                <w:color w:val="000000"/>
                <w:szCs w:val="24"/>
                <w:lang w:eastAsia="en-GB"/>
              </w:rPr>
            </w:pPr>
            <w:r w:rsidRPr="00CC49D2">
              <w:rPr>
                <w:rFonts w:ascii="Arial" w:eastAsia="Times New Roman" w:hAnsi="Arial" w:cs="Arial"/>
                <w:color w:val="000000"/>
                <w:lang w:eastAsia="en-GB"/>
              </w:rPr>
              <w:t>The post holder must demonstrate a positive commitment to uphold diversity and equality policies approved by the Trust.</w:t>
            </w:r>
          </w:p>
          <w:p w14:paraId="5DB9FAA0" w14:textId="3BF2DB19" w:rsidR="00CC49D2" w:rsidRPr="00F607B2" w:rsidRDefault="00CC49D2" w:rsidP="00CC49D2">
            <w:pPr>
              <w:jc w:val="both"/>
              <w:rPr>
                <w:rFonts w:ascii="Arial" w:hAnsi="Arial" w:cs="Arial"/>
                <w:b/>
              </w:rPr>
            </w:pPr>
            <w:r w:rsidRPr="00CC49D2">
              <w:rPr>
                <w:rFonts w:ascii="Arial" w:eastAsia="Times New Roman" w:hAnsi="Arial" w:cs="Arial"/>
                <w:color w:val="000000"/>
                <w:lang w:eastAsia="en-GB"/>
              </w:rPr>
              <w:t>Ability to travel to other locations as required</w:t>
            </w:r>
          </w:p>
          <w:p w14:paraId="15FEE045" w14:textId="522AF3DE" w:rsidR="003A310F" w:rsidRPr="00F607B2" w:rsidRDefault="003A310F" w:rsidP="00EA09D8">
            <w:pPr>
              <w:jc w:val="both"/>
              <w:rPr>
                <w:rFonts w:ascii="Arial" w:hAnsi="Arial" w:cs="Arial"/>
              </w:rPr>
            </w:pPr>
          </w:p>
        </w:tc>
        <w:tc>
          <w:tcPr>
            <w:tcW w:w="1398" w:type="dxa"/>
          </w:tcPr>
          <w:p w14:paraId="4D161830" w14:textId="77777777" w:rsidR="001D2D93" w:rsidRDefault="001D2D93" w:rsidP="00884334">
            <w:pPr>
              <w:jc w:val="both"/>
              <w:rPr>
                <w:rFonts w:ascii="Arial" w:hAnsi="Arial" w:cs="Arial"/>
              </w:rPr>
            </w:pPr>
          </w:p>
          <w:p w14:paraId="63AACCCA" w14:textId="77777777" w:rsidR="00CC49D2" w:rsidRDefault="00CC49D2" w:rsidP="00884334">
            <w:pPr>
              <w:jc w:val="both"/>
              <w:rPr>
                <w:rFonts w:ascii="Arial" w:hAnsi="Arial" w:cs="Arial"/>
              </w:rPr>
            </w:pPr>
            <w:r>
              <w:rPr>
                <w:rFonts w:ascii="Arial" w:hAnsi="Arial" w:cs="Arial"/>
              </w:rPr>
              <w:t>E</w:t>
            </w:r>
          </w:p>
          <w:p w14:paraId="72FAD2BB" w14:textId="77777777" w:rsidR="00CC49D2" w:rsidRDefault="00CC49D2" w:rsidP="00884334">
            <w:pPr>
              <w:jc w:val="both"/>
              <w:rPr>
                <w:rFonts w:ascii="Arial" w:hAnsi="Arial" w:cs="Arial"/>
              </w:rPr>
            </w:pPr>
          </w:p>
          <w:p w14:paraId="1B734DBE" w14:textId="77777777" w:rsidR="00CC49D2" w:rsidRDefault="00CC49D2" w:rsidP="00884334">
            <w:pPr>
              <w:jc w:val="both"/>
              <w:rPr>
                <w:rFonts w:ascii="Arial" w:hAnsi="Arial" w:cs="Arial"/>
              </w:rPr>
            </w:pPr>
          </w:p>
          <w:p w14:paraId="6DEE6C90" w14:textId="317A249A" w:rsidR="00CC49D2" w:rsidRPr="00F607B2" w:rsidRDefault="00CC49D2"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2A7F5C0B"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788939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111812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B943D1B" w:rsidR="00F607B2" w:rsidRPr="00F607B2" w:rsidRDefault="00C74A98"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D040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D3A2D70" w:rsidR="00F607B2" w:rsidRPr="00F607B2" w:rsidRDefault="00C74A98"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375D8ED" w:rsidR="00F607B2" w:rsidRPr="00F607B2" w:rsidRDefault="00931D29"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C17CF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2F220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327AA6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E57B2D7" w:rsidR="00F607B2" w:rsidRPr="00F607B2" w:rsidRDefault="00931D29"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21054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42181D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DD2D7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3B38B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B0E126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46C2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CD62FD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050D3AE" w:rsidR="00F607B2" w:rsidRPr="00F607B2" w:rsidRDefault="00C74A98"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372221A" w:rsidR="00F607B2" w:rsidRPr="00F607B2" w:rsidRDefault="00931D29"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2052B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BA808C8" w:rsidR="00F607B2" w:rsidRPr="00F607B2" w:rsidRDefault="00C74A98"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29121EC" w:rsidR="00F607B2" w:rsidRPr="00F607B2" w:rsidRDefault="00931D29" w:rsidP="000C32E3">
            <w:pPr>
              <w:jc w:val="both"/>
              <w:rPr>
                <w:rFonts w:ascii="Arial" w:hAnsi="Arial" w:cs="Arial"/>
              </w:rPr>
            </w:pPr>
            <w:r>
              <w:rPr>
                <w:rFonts w:ascii="Arial" w:hAnsi="Arial" w:cs="Arial"/>
              </w:rPr>
              <w:t>Y</w:t>
            </w:r>
          </w:p>
        </w:tc>
        <w:tc>
          <w:tcPr>
            <w:tcW w:w="709" w:type="dxa"/>
          </w:tcPr>
          <w:p w14:paraId="792635D0" w14:textId="160D71DC"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78BE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02F83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6D97A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B98672B" w:rsidR="00615705" w:rsidRDefault="00C74A98"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CD5B122" w:rsidR="00615705" w:rsidRPr="00F607B2" w:rsidRDefault="00931D29" w:rsidP="000C32E3">
            <w:pPr>
              <w:jc w:val="both"/>
              <w:rPr>
                <w:rFonts w:ascii="Arial" w:hAnsi="Arial" w:cs="Arial"/>
              </w:rPr>
            </w:pPr>
            <w:r>
              <w:rPr>
                <w:rFonts w:ascii="Arial" w:hAnsi="Arial" w:cs="Arial"/>
              </w:rPr>
              <w:t>Y</w:t>
            </w:r>
          </w:p>
        </w:tc>
        <w:tc>
          <w:tcPr>
            <w:tcW w:w="709" w:type="dxa"/>
          </w:tcPr>
          <w:p w14:paraId="08BAC08A" w14:textId="4CF91F45" w:rsidR="00615705" w:rsidRPr="00F607B2" w:rsidRDefault="00931D29"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CDF3D5" w:rsidR="00615705" w:rsidRDefault="00C74A98"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4CF492D" w:rsidR="00615705" w:rsidRPr="00F607B2" w:rsidRDefault="00931D29"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C94416" w:rsidR="00615705" w:rsidRDefault="00C74A98"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F373982" w:rsidR="00615705" w:rsidRPr="00F607B2" w:rsidRDefault="00931D29"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1686736" w:rsidR="00F607B2" w:rsidRPr="00F607B2" w:rsidRDefault="00C74A98"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0C932414" w:rsidR="00F607B2" w:rsidRPr="00F607B2" w:rsidRDefault="00931D29"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58312A9" w:rsidR="00F607B2" w:rsidRPr="00F607B2" w:rsidRDefault="00C74A98"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3DBC493" w:rsidR="00F607B2" w:rsidRPr="00F607B2" w:rsidRDefault="00931D29"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822D6F">
      <w:rPr>
        <w:noProof/>
      </w:rPr>
      <w:t>1</w:t>
    </w:r>
    <w:r w:rsidR="000C32E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C21E1"/>
    <w:multiLevelType w:val="hybridMultilevel"/>
    <w:tmpl w:val="BB80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D16B6E"/>
    <w:multiLevelType w:val="hybridMultilevel"/>
    <w:tmpl w:val="F79E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10320"/>
    <w:multiLevelType w:val="hybridMultilevel"/>
    <w:tmpl w:val="F776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8"/>
  </w:num>
  <w:num w:numId="6">
    <w:abstractNumId w:val="5"/>
  </w:num>
  <w:num w:numId="7">
    <w:abstractNumId w:val="10"/>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3058B"/>
    <w:rsid w:val="00384D9D"/>
    <w:rsid w:val="003A1F4C"/>
    <w:rsid w:val="003A310F"/>
    <w:rsid w:val="003A5DEC"/>
    <w:rsid w:val="003A67E9"/>
    <w:rsid w:val="003B04AD"/>
    <w:rsid w:val="003B0EE4"/>
    <w:rsid w:val="003B43F4"/>
    <w:rsid w:val="003C5A3F"/>
    <w:rsid w:val="003E26C9"/>
    <w:rsid w:val="003F5724"/>
    <w:rsid w:val="00403964"/>
    <w:rsid w:val="00405817"/>
    <w:rsid w:val="00426AC6"/>
    <w:rsid w:val="00431F44"/>
    <w:rsid w:val="004733A7"/>
    <w:rsid w:val="004913D6"/>
    <w:rsid w:val="00495863"/>
    <w:rsid w:val="004C2851"/>
    <w:rsid w:val="004D6098"/>
    <w:rsid w:val="004E5CAD"/>
    <w:rsid w:val="004F7CE0"/>
    <w:rsid w:val="005033D7"/>
    <w:rsid w:val="005303B5"/>
    <w:rsid w:val="00531696"/>
    <w:rsid w:val="005776BB"/>
    <w:rsid w:val="00581759"/>
    <w:rsid w:val="00582311"/>
    <w:rsid w:val="005F2B85"/>
    <w:rsid w:val="005F796C"/>
    <w:rsid w:val="006048C9"/>
    <w:rsid w:val="00615705"/>
    <w:rsid w:val="00655528"/>
    <w:rsid w:val="00690102"/>
    <w:rsid w:val="006A549A"/>
    <w:rsid w:val="006C38CB"/>
    <w:rsid w:val="006F4F61"/>
    <w:rsid w:val="006F5D1E"/>
    <w:rsid w:val="00722BF9"/>
    <w:rsid w:val="007528E6"/>
    <w:rsid w:val="00766481"/>
    <w:rsid w:val="0079132F"/>
    <w:rsid w:val="007A099A"/>
    <w:rsid w:val="007A7E74"/>
    <w:rsid w:val="007B321A"/>
    <w:rsid w:val="007D3A41"/>
    <w:rsid w:val="00803402"/>
    <w:rsid w:val="008142D3"/>
    <w:rsid w:val="00822066"/>
    <w:rsid w:val="00822D6F"/>
    <w:rsid w:val="0082771D"/>
    <w:rsid w:val="00831738"/>
    <w:rsid w:val="0084654F"/>
    <w:rsid w:val="00863187"/>
    <w:rsid w:val="00863ED6"/>
    <w:rsid w:val="00864555"/>
    <w:rsid w:val="0087013E"/>
    <w:rsid w:val="00884334"/>
    <w:rsid w:val="0088512F"/>
    <w:rsid w:val="00892E7D"/>
    <w:rsid w:val="00896CB5"/>
    <w:rsid w:val="008D6EE5"/>
    <w:rsid w:val="008E0D89"/>
    <w:rsid w:val="008E27FD"/>
    <w:rsid w:val="008F42C4"/>
    <w:rsid w:val="008F7D36"/>
    <w:rsid w:val="008F7F1E"/>
    <w:rsid w:val="00903405"/>
    <w:rsid w:val="00931D29"/>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05A44"/>
    <w:rsid w:val="00B1009A"/>
    <w:rsid w:val="00B35774"/>
    <w:rsid w:val="00B41A6D"/>
    <w:rsid w:val="00B62B9F"/>
    <w:rsid w:val="00B735BB"/>
    <w:rsid w:val="00B95A94"/>
    <w:rsid w:val="00BA280B"/>
    <w:rsid w:val="00BB0F99"/>
    <w:rsid w:val="00BB3FE0"/>
    <w:rsid w:val="00BC778A"/>
    <w:rsid w:val="00BD7483"/>
    <w:rsid w:val="00BE60E7"/>
    <w:rsid w:val="00BF126B"/>
    <w:rsid w:val="00C277DE"/>
    <w:rsid w:val="00C34542"/>
    <w:rsid w:val="00C4469F"/>
    <w:rsid w:val="00C74A98"/>
    <w:rsid w:val="00C849A4"/>
    <w:rsid w:val="00C91114"/>
    <w:rsid w:val="00C931B1"/>
    <w:rsid w:val="00CC1BBD"/>
    <w:rsid w:val="00CC2F4E"/>
    <w:rsid w:val="00CC49D2"/>
    <w:rsid w:val="00CD0B18"/>
    <w:rsid w:val="00CE0BB5"/>
    <w:rsid w:val="00CF69D0"/>
    <w:rsid w:val="00D050C9"/>
    <w:rsid w:val="00D11820"/>
    <w:rsid w:val="00D244DD"/>
    <w:rsid w:val="00D354BD"/>
    <w:rsid w:val="00D4237D"/>
    <w:rsid w:val="00D44AB0"/>
    <w:rsid w:val="00D5706E"/>
    <w:rsid w:val="00D85E27"/>
    <w:rsid w:val="00D92B92"/>
    <w:rsid w:val="00DA2099"/>
    <w:rsid w:val="00DC08BE"/>
    <w:rsid w:val="00DC1A0F"/>
    <w:rsid w:val="00DF0848"/>
    <w:rsid w:val="00DF2EEB"/>
    <w:rsid w:val="00DF348A"/>
    <w:rsid w:val="00E06039"/>
    <w:rsid w:val="00E31407"/>
    <w:rsid w:val="00E34ED3"/>
    <w:rsid w:val="00E35E30"/>
    <w:rsid w:val="00E41A10"/>
    <w:rsid w:val="00E749AC"/>
    <w:rsid w:val="00E77653"/>
    <w:rsid w:val="00E84EBF"/>
    <w:rsid w:val="00EA09D8"/>
    <w:rsid w:val="00EB350B"/>
    <w:rsid w:val="00ED356C"/>
    <w:rsid w:val="00ED47B0"/>
    <w:rsid w:val="00F27783"/>
    <w:rsid w:val="00F607B2"/>
    <w:rsid w:val="00F739CD"/>
    <w:rsid w:val="00F73F8D"/>
    <w:rsid w:val="00F8071E"/>
    <w:rsid w:val="00F84A60"/>
    <w:rsid w:val="00FB502E"/>
    <w:rsid w:val="00FE4C4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Orthoptist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Orthoptists x 3</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Orthoptists x 1</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Orthoptic Assistants x 5</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Band 6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t>
        <a:bodyPr/>
        <a:lstStyle/>
        <a:p>
          <a:endParaRPr lang="en-GB"/>
        </a:p>
      </dgm:t>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t>
        <a:bodyPr/>
        <a:lstStyle/>
        <a:p>
          <a:endParaRPr lang="en-GB"/>
        </a:p>
      </dgm:t>
    </dgm:pt>
    <dgm:pt modelId="{50CDA985-68BC-4E7B-9FD2-E7D70CDD9289}" type="pres">
      <dgm:prSet presAssocID="{3808B8D4-741B-4CAB-87E1-79A0BCD39AAF}" presName="rootConnector1" presStyleLbl="node1" presStyleIdx="0" presStyleCnt="0"/>
      <dgm:spPr/>
      <dgm:t>
        <a:bodyPr/>
        <a:lstStyle/>
        <a:p>
          <a:endParaRPr lang="en-GB"/>
        </a:p>
      </dgm:t>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t>
        <a:bodyPr/>
        <a:lstStyle/>
        <a:p>
          <a:endParaRPr lang="en-GB"/>
        </a:p>
      </dgm:t>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t>
        <a:bodyPr/>
        <a:lstStyle/>
        <a:p>
          <a:endParaRPr lang="en-GB"/>
        </a:p>
      </dgm:t>
    </dgm:pt>
    <dgm:pt modelId="{00F8D12D-8C91-4191-B0DB-F3F8A307260F}" type="pres">
      <dgm:prSet presAssocID="{518D2698-E77A-40DB-8ADC-8BE2F75F3DB9}" presName="rootConnector" presStyleLbl="node2" presStyleIdx="0" presStyleCnt="3"/>
      <dgm:spPr/>
      <dgm:t>
        <a:bodyPr/>
        <a:lstStyle/>
        <a:p>
          <a:endParaRPr lang="en-GB"/>
        </a:p>
      </dgm:t>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t>
        <a:bodyPr/>
        <a:lstStyle/>
        <a:p>
          <a:endParaRPr lang="en-GB"/>
        </a:p>
      </dgm:t>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t>
        <a:bodyPr/>
        <a:lstStyle/>
        <a:p>
          <a:endParaRPr lang="en-GB"/>
        </a:p>
      </dgm:t>
    </dgm:pt>
    <dgm:pt modelId="{681295D2-8EE3-4886-8AB5-84AD2DC94CC1}" type="pres">
      <dgm:prSet presAssocID="{C9B6CEC4-D0E5-4DF2-9057-50CC7C7D1571}" presName="rootConnector" presStyleLbl="node2" presStyleIdx="1" presStyleCnt="3"/>
      <dgm:spPr/>
      <dgm:t>
        <a:bodyPr/>
        <a:lstStyle/>
        <a:p>
          <a:endParaRPr lang="en-GB"/>
        </a:p>
      </dgm:t>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t>
        <a:bodyPr/>
        <a:lstStyle/>
        <a:p>
          <a:endParaRPr lang="en-GB"/>
        </a:p>
      </dgm:t>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t>
        <a:bodyPr/>
        <a:lstStyle/>
        <a:p>
          <a:endParaRPr lang="en-GB"/>
        </a:p>
      </dgm:t>
    </dgm:pt>
    <dgm:pt modelId="{708EFEA6-F03E-4E98-BD96-D691E920ED2E}" type="pres">
      <dgm:prSet presAssocID="{2DBDCD82-2CE9-4711-B02E-3FC53E12DB98}" presName="rootConnector" presStyleLbl="node2" presStyleIdx="2" presStyleCnt="3"/>
      <dgm:spPr/>
      <dgm:t>
        <a:bodyPr/>
        <a:lstStyle/>
        <a:p>
          <a:endParaRPr lang="en-GB"/>
        </a:p>
      </dgm:t>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t>
        <a:bodyPr/>
        <a:lstStyle/>
        <a:p>
          <a:endParaRPr lang="en-GB"/>
        </a:p>
      </dgm:t>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t>
        <a:bodyPr/>
        <a:lstStyle/>
        <a:p>
          <a:endParaRPr lang="en-GB"/>
        </a:p>
      </dgm:t>
    </dgm:pt>
    <dgm:pt modelId="{96082E60-E2FA-424B-8C1D-6A63619CD21F}" type="pres">
      <dgm:prSet presAssocID="{929FCF9F-1001-4EB5-99FA-C9D4C297908A}" presName="rootConnector3" presStyleLbl="asst1" presStyleIdx="0" presStyleCnt="1"/>
      <dgm:spPr/>
      <dgm:t>
        <a:bodyPr/>
        <a:lstStyle/>
        <a:p>
          <a:endParaRPr lang="en-GB"/>
        </a:p>
      </dgm:t>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AA8DEA6C-CD62-49F3-B0E4-AB6B3A1E85AA}" srcId="{3808B8D4-741B-4CAB-87E1-79A0BCD39AAF}" destId="{2DBDCD82-2CE9-4711-B02E-3FC53E12DB98}" srcOrd="3" destOrd="0" parTransId="{371D5B0E-8645-4D3B-8644-840491E93D41}" sibTransId="{9D25FD47-D274-4B56-8AE6-B3AB74BCB95A}"/>
    <dgm:cxn modelId="{D52F25C0-C443-41A7-B4D1-CC362EA16E52}" srcId="{3808B8D4-741B-4CAB-87E1-79A0BCD39AAF}" destId="{518D2698-E77A-40DB-8ADC-8BE2F75F3DB9}" srcOrd="1" destOrd="0" parTransId="{5AE3FAA9-6C02-4DE5-A42C-786B271FD6BC}" sibTransId="{F3759CEC-E907-4C33-8EED-AA4C383BECCA}"/>
    <dgm:cxn modelId="{8D825E6A-E332-49DD-9343-46BEB9F9810E}" type="presOf" srcId="{2DBDCD82-2CE9-4711-B02E-3FC53E12DB98}" destId="{708EFEA6-F03E-4E98-BD96-D691E920ED2E}"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F2D1FF9E-AA5D-4758-B6ED-67F075C7DEA7}" type="presOf" srcId="{371D5B0E-8645-4D3B-8644-840491E93D41}" destId="{1766A42A-8D27-4536-8933-5CC10A746B1E}"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4E8406C7-2D1B-4E33-BE77-C61D4091D02E}" type="presOf" srcId="{5AE3FAA9-6C02-4DE5-A42C-786B271FD6BC}" destId="{E7AB3F32-88CA-4C1F-A8B0-0E3E71A1FE52}"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Head Orthoptist</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Orthoptists x 1</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Band 6 (POST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Orthoptic Assistants x 5</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Lead Orthoptists x 3</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98F0BE-FAFE-4C12-9579-468B9D1D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AFBAB2E5</Template>
  <TotalTime>1</TotalTime>
  <Pages>10</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Thorne, Susan</cp:lastModifiedBy>
  <cp:revision>2</cp:revision>
  <cp:lastPrinted>2019-07-04T08:11:00Z</cp:lastPrinted>
  <dcterms:created xsi:type="dcterms:W3CDTF">2022-02-14T14:06:00Z</dcterms:created>
  <dcterms:modified xsi:type="dcterms:W3CDTF">2022-02-14T14:06:00Z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